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47F9" w14:textId="32A3F74B" w:rsidR="00220C38" w:rsidRPr="00AC4627" w:rsidRDefault="00FF485A" w:rsidP="00AC4627">
      <w:pPr>
        <w:spacing w:after="0" w:line="240" w:lineRule="auto"/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  <w:r w:rsidRPr="00780F57"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3992B8" wp14:editId="6A2FD5BE">
                <wp:simplePos x="0" y="0"/>
                <wp:positionH relativeFrom="margin">
                  <wp:posOffset>-134620</wp:posOffset>
                </wp:positionH>
                <wp:positionV relativeFrom="paragraph">
                  <wp:posOffset>-138430</wp:posOffset>
                </wp:positionV>
                <wp:extent cx="637540" cy="594360"/>
                <wp:effectExtent l="0" t="0" r="10160" b="15240"/>
                <wp:wrapNone/>
                <wp:docPr id="3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6A640" w14:textId="0123C63D" w:rsidR="00FF485A" w:rsidRDefault="00FF485A" w:rsidP="00FF48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78CC3B" w14:textId="17DF995D" w:rsidR="00FF485A" w:rsidRDefault="00E32068" w:rsidP="00FF48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92B8" id="مستطيل 13" o:spid="_x0000_s1026" style="position:absolute;left:0;text-align:left;margin-left:-10.6pt;margin-top:-10.9pt;width:50.2pt;height:46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" fillcolor="window" strokecolor="windowText" strokeweight="2pt">
                <v:path arrowok="t"/>
                <v:textbox>
                  <w:txbxContent>
                    <w:p w14:paraId="66C6A640" w14:textId="0123C63D" w:rsidR="00FF485A" w:rsidRDefault="00FF485A" w:rsidP="00FF485A">
                      <w:pPr>
                        <w:jc w:val="center"/>
                        <w:rPr>
                          <w:rtl/>
                        </w:rPr>
                      </w:pPr>
                    </w:p>
                    <w:p w14:paraId="5478CC3B" w14:textId="17DF995D" w:rsidR="00FF485A" w:rsidRDefault="00E32068" w:rsidP="00FF485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18B4" w:rsidRPr="00780F57">
        <w:rPr>
          <w:rFonts w:asciiTheme="minorBidi" w:hAnsiTheme="minorBidi" w:cstheme="minorBid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C9EFFC" wp14:editId="1EC821BB">
                <wp:simplePos x="0" y="0"/>
                <wp:positionH relativeFrom="column">
                  <wp:posOffset>713105</wp:posOffset>
                </wp:positionH>
                <wp:positionV relativeFrom="paragraph">
                  <wp:posOffset>65405</wp:posOffset>
                </wp:positionV>
                <wp:extent cx="468630" cy="410210"/>
                <wp:effectExtent l="0" t="0" r="26670" b="27940"/>
                <wp:wrapNone/>
                <wp:docPr id="3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AC3C0" id="Oval 43" o:spid="_x0000_s1026" style="position:absolute;margin-left:56.15pt;margin-top:5.15pt;width:36.9pt;height:3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" fillcolor="window" strokecolor="windowText" strokeweight="2pt"/>
            </w:pict>
          </mc:Fallback>
        </mc:AlternateContent>
      </w:r>
    </w:p>
    <w:p w14:paraId="71EC0D45" w14:textId="77777777" w:rsidR="00332D0D" w:rsidRPr="00780F57" w:rsidRDefault="009E69E3" w:rsidP="00332D0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11AD51" wp14:editId="5B805EEE">
                <wp:simplePos x="0" y="0"/>
                <wp:positionH relativeFrom="column">
                  <wp:posOffset>-115570</wp:posOffset>
                </wp:positionH>
                <wp:positionV relativeFrom="paragraph">
                  <wp:posOffset>66675</wp:posOffset>
                </wp:positionV>
                <wp:extent cx="590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8DAD7" id="Straight Connector 1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5.25pt" to="37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" strokecolor="black [3040]"/>
            </w:pict>
          </mc:Fallback>
        </mc:AlternateContent>
      </w:r>
      <w:r w:rsidR="00126AAA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126AAA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الأ</w:t>
      </w:r>
      <w:r w:rsidR="00332D0D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ول :</w:t>
      </w:r>
      <w:proofErr w:type="gramEnd"/>
    </w:p>
    <w:p w14:paraId="07C60CE7" w14:textId="77777777" w:rsidR="0056289C" w:rsidRDefault="00AB57C4" w:rsidP="009E69E3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 w:rsidR="00E03C4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اكتبي </w:t>
      </w:r>
      <w:r w:rsidR="00B3583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اسم </w:t>
      </w:r>
      <w:r w:rsidR="00C15CD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المصطلح العلمي </w:t>
      </w:r>
      <w:r w:rsidR="000571D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المناسب </w:t>
      </w:r>
      <w:r w:rsidR="003D1BD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من بين الأقواس </w:t>
      </w:r>
      <w:r w:rsidR="001258B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أمام الجم</w:t>
      </w:r>
      <w:r w:rsidR="00B51AF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ل </w:t>
      </w:r>
      <w:r w:rsidR="000571D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42393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:</w:t>
      </w:r>
    </w:p>
    <w:p w14:paraId="53E99EB5" w14:textId="27B0BA24" w:rsidR="009E69E3" w:rsidRPr="0056289C" w:rsidRDefault="006544E5" w:rsidP="0056289C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 w:rsidR="00CC12E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المصطلحات </w:t>
      </w:r>
      <w:r w:rsidR="000571D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/</w:t>
      </w:r>
      <w:r w:rsidR="00657E4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</w:t>
      </w:r>
      <w:r w:rsidR="00474AC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r w:rsidR="00D3666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الكاشف</w:t>
      </w:r>
      <w:r w:rsidR="00E5140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، </w:t>
      </w:r>
      <w:r w:rsidR="00D25A5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941FF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المخلوط</w:t>
      </w:r>
      <w:r w:rsidR="00E5140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71328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941FF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الفيزيائية</w:t>
      </w:r>
      <w:r w:rsidR="0071328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A014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الحركة </w:t>
      </w:r>
      <w:r w:rsidR="0071328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56039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</w:t>
      </w:r>
      <w:r w:rsidR="005E04D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لدائرة الكهربائية</w:t>
      </w:r>
      <w:r w:rsidR="005628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5E04D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الاحتكاك</w:t>
      </w:r>
      <w:r w:rsidR="00CC12E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  <w:r w:rsidR="00C53FF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447A66B6" w14:textId="59CF0326" w:rsidR="00C15CD6" w:rsidRPr="00780F57" w:rsidRDefault="006C493C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القوة المعاكسة للحركة </w:t>
      </w:r>
      <w:r w:rsidR="0012467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تسمى قوة                   </w:t>
      </w:r>
      <w:r w:rsidR="008A22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12467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33723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="00780F5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="00C15CD6" w:rsidRPr="00780F5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333DC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F427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F142D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D6760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</w:t>
      </w:r>
      <w:r w:rsidR="00EF2BD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8337CC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F2BD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F5455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333DC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>(</w:t>
      </w:r>
      <w:r w:rsidR="00F5455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>....</w:t>
      </w:r>
      <w:r w:rsidR="00E726EE" w:rsidRPr="00780F57">
        <w:rPr>
          <w:rFonts w:asciiTheme="minorBidi" w:hAnsiTheme="minorBidi" w:cstheme="minorBidi"/>
          <w:b/>
          <w:bCs/>
          <w:sz w:val="24"/>
          <w:szCs w:val="24"/>
          <w:rtl/>
        </w:rPr>
        <w:t>..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>..........</w:t>
      </w:r>
      <w:r w:rsidR="00E66C69">
        <w:rPr>
          <w:rFonts w:asciiTheme="minorBidi" w:hAnsiTheme="minorBidi" w:cstheme="minorBidi" w:hint="cs"/>
          <w:b/>
          <w:bCs/>
          <w:sz w:val="24"/>
          <w:szCs w:val="24"/>
          <w:rtl/>
        </w:rPr>
        <w:t>..</w:t>
      </w:r>
      <w:r w:rsidR="008A2219" w:rsidRPr="00780F57">
        <w:rPr>
          <w:rFonts w:asciiTheme="minorBidi" w:hAnsiTheme="minorBidi" w:cstheme="minorBidi"/>
          <w:b/>
          <w:bCs/>
          <w:sz w:val="24"/>
          <w:szCs w:val="24"/>
          <w:rtl/>
        </w:rPr>
        <w:t>............)</w:t>
      </w:r>
    </w:p>
    <w:p w14:paraId="26C32F9B" w14:textId="6247FA87" w:rsidR="00E872B4" w:rsidRPr="00AE1E9F" w:rsidRDefault="00FE27CE" w:rsidP="008A2269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المسار المغلق للتيار الكهربائي                                       </w:t>
      </w:r>
      <w:r w:rsidR="002F746C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(...........................)</w:t>
      </w:r>
      <w:r w:rsidR="008A22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D250F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 w:rsidR="006771C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 w:rsid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8A226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</w:t>
      </w:r>
    </w:p>
    <w:p w14:paraId="29061ED5" w14:textId="2633EEE0" w:rsidR="00C15CD6" w:rsidRPr="00E872B4" w:rsidRDefault="00803240" w:rsidP="00F35BE6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التغير في موقع جسم </w:t>
      </w:r>
      <w:r w:rsidR="00FD321E">
        <w:rPr>
          <w:rFonts w:asciiTheme="minorBidi" w:hAnsiTheme="minorBidi" w:cstheme="minorBidi" w:hint="cs"/>
          <w:b/>
          <w:bCs/>
          <w:sz w:val="28"/>
          <w:szCs w:val="28"/>
          <w:rtl/>
        </w:rPr>
        <w:t>ما بمرور الزمن</w:t>
      </w:r>
      <w:r w:rsidR="008A22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480A5B" w:rsidRPr="00E872B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</w:t>
      </w:r>
      <w:r w:rsidR="00EE1E2B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D85AF1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</w:t>
      </w:r>
      <w:r w:rsidR="00FD321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</w:t>
      </w:r>
      <w:r w:rsidR="00D85AF1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C15CD6" w:rsidRPr="00E872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D67602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8337CC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333DC6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FD321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F2BD5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726EE" w:rsidRPr="00E872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AF427B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F142D0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F2BD5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E726EE" w:rsidRPr="00E872B4">
        <w:rPr>
          <w:rFonts w:asciiTheme="minorBidi" w:hAnsiTheme="minorBidi" w:cstheme="minorBidi"/>
          <w:b/>
          <w:bCs/>
          <w:sz w:val="24"/>
          <w:szCs w:val="24"/>
          <w:rtl/>
        </w:rPr>
        <w:t>(..................</w:t>
      </w:r>
      <w:r w:rsidR="00333DC6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>..</w:t>
      </w:r>
      <w:r w:rsidR="00E726EE" w:rsidRPr="00E872B4">
        <w:rPr>
          <w:rFonts w:asciiTheme="minorBidi" w:hAnsiTheme="minorBidi" w:cstheme="minorBidi"/>
          <w:b/>
          <w:bCs/>
          <w:sz w:val="24"/>
          <w:szCs w:val="24"/>
          <w:rtl/>
        </w:rPr>
        <w:t>...........)</w:t>
      </w:r>
      <w:r w:rsidR="00B23CD1" w:rsidRPr="00E872B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</w:t>
      </w:r>
      <w:r w:rsidR="00F142D0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D67602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</w:t>
      </w:r>
      <w:r w:rsidR="00F142D0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8337CC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F427B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F2BD5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333DC6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22C20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</w:t>
      </w:r>
      <w:r w:rsidR="00E872B4" w:rsidRPr="00E872B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</w:t>
      </w:r>
    </w:p>
    <w:p w14:paraId="6AD99CD4" w14:textId="69FC955A" w:rsidR="0047266E" w:rsidRPr="00333DC6" w:rsidRDefault="00123C8F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هي صفات يمكن ملاحظتها دون أن تغير في طبيعة</w:t>
      </w:r>
      <w:r w:rsidR="002225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المادة                    </w:t>
      </w:r>
      <w:r w:rsidR="00FD321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2225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proofErr w:type="gramStart"/>
      <w:r w:rsidR="002225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225F3" w:rsidRPr="00333DC6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gramEnd"/>
      <w:r w:rsidR="002225F3" w:rsidRPr="00333DC6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="002225F3" w:rsidRPr="00333DC6">
        <w:rPr>
          <w:rFonts w:asciiTheme="minorBidi" w:hAnsiTheme="minorBidi"/>
          <w:b/>
          <w:bCs/>
          <w:sz w:val="24"/>
          <w:szCs w:val="24"/>
          <w:rtl/>
        </w:rPr>
        <w:t>....................</w:t>
      </w:r>
      <w:r w:rsidR="002225F3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="002225F3" w:rsidRPr="00333DC6">
        <w:rPr>
          <w:rFonts w:asciiTheme="minorBidi" w:hAnsiTheme="minorBidi"/>
          <w:b/>
          <w:bCs/>
          <w:sz w:val="24"/>
          <w:szCs w:val="24"/>
          <w:rtl/>
        </w:rPr>
        <w:t>..</w:t>
      </w:r>
      <w:r w:rsidR="002225F3">
        <w:rPr>
          <w:rFonts w:asciiTheme="minorBidi" w:hAnsiTheme="minorBidi" w:hint="cs"/>
          <w:b/>
          <w:bCs/>
          <w:sz w:val="24"/>
          <w:szCs w:val="24"/>
          <w:rtl/>
        </w:rPr>
        <w:t>....</w:t>
      </w:r>
      <w:r w:rsidR="002225F3" w:rsidRPr="00333DC6">
        <w:rPr>
          <w:rFonts w:asciiTheme="minorBidi" w:hAnsiTheme="minorBidi"/>
          <w:b/>
          <w:bCs/>
          <w:sz w:val="24"/>
          <w:szCs w:val="24"/>
          <w:rtl/>
        </w:rPr>
        <w:t>...)</w:t>
      </w:r>
      <w:r w:rsidR="00BD556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r w:rsidR="00D6588A" w:rsidRPr="00A956F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6588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F2BD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6588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F746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D6588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AF427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39626DD9" w14:textId="09B45316" w:rsidR="0047266E" w:rsidRPr="0047266E" w:rsidRDefault="00465DF9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مادتان </w:t>
      </w:r>
      <w:r w:rsidR="00BC3D26">
        <w:rPr>
          <w:rFonts w:asciiTheme="minorBidi" w:hAnsiTheme="minorBidi" w:cstheme="minorBidi" w:hint="cs"/>
          <w:b/>
          <w:bCs/>
          <w:sz w:val="28"/>
          <w:szCs w:val="28"/>
          <w:rtl/>
        </w:rPr>
        <w:t>مختلفتان</w:t>
      </w:r>
      <w:r w:rsidR="003B46C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BC3D26">
        <w:rPr>
          <w:rFonts w:asciiTheme="minorBidi" w:hAnsiTheme="minorBidi" w:cstheme="minorBidi" w:hint="cs"/>
          <w:b/>
          <w:bCs/>
          <w:sz w:val="28"/>
          <w:szCs w:val="28"/>
          <w:rtl/>
        </w:rPr>
        <w:t>أوأكثر</w:t>
      </w:r>
      <w:r w:rsidR="00AB4A9C">
        <w:rPr>
          <w:rFonts w:asciiTheme="minorBidi" w:hAnsiTheme="minorBidi" w:cstheme="minorBidi" w:hint="cs"/>
          <w:b/>
          <w:bCs/>
          <w:sz w:val="28"/>
          <w:szCs w:val="28"/>
          <w:rtl/>
        </w:rPr>
        <w:t>،تختلطان</w:t>
      </w:r>
      <w:proofErr w:type="spellEnd"/>
      <w:r w:rsidR="00AB4A9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مع </w:t>
      </w:r>
      <w:proofErr w:type="spellStart"/>
      <w:r w:rsidR="00AB4A9C">
        <w:rPr>
          <w:rFonts w:asciiTheme="minorBidi" w:hAnsiTheme="minorBidi" w:cstheme="minorBidi" w:hint="cs"/>
          <w:b/>
          <w:bCs/>
          <w:sz w:val="28"/>
          <w:szCs w:val="28"/>
          <w:rtl/>
        </w:rPr>
        <w:t>بعضهمامع</w:t>
      </w:r>
      <w:proofErr w:type="spellEnd"/>
      <w:r w:rsidR="00DC5F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</w:t>
      </w:r>
      <w:r w:rsidR="00AB4A9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حتفاظ </w:t>
      </w:r>
      <w:r w:rsidR="00F547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كل مادة </w:t>
      </w:r>
      <w:proofErr w:type="spellStart"/>
      <w:r w:rsidR="00F54746">
        <w:rPr>
          <w:rFonts w:asciiTheme="minorBidi" w:hAnsiTheme="minorBidi" w:cstheme="minorBidi" w:hint="cs"/>
          <w:b/>
          <w:bCs/>
          <w:sz w:val="28"/>
          <w:szCs w:val="28"/>
          <w:rtl/>
        </w:rPr>
        <w:t>بخواصها</w:t>
      </w:r>
      <w:r w:rsidR="003B46C8">
        <w:rPr>
          <w:rFonts w:asciiTheme="minorBidi" w:hAnsiTheme="minorBidi" w:cstheme="minorBidi" w:hint="cs"/>
          <w:b/>
          <w:bCs/>
          <w:sz w:val="28"/>
          <w:szCs w:val="28"/>
          <w:rtl/>
        </w:rPr>
        <w:t>الأصلية</w:t>
      </w:r>
      <w:proofErr w:type="spellEnd"/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(.........................)</w:t>
      </w:r>
      <w:r w:rsidR="00822C2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22C2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</w:t>
      </w:r>
      <w:r w:rsidR="00E872B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F746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22C20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101CE8FD" w14:textId="73AA64A0" w:rsidR="0047266E" w:rsidRPr="0047266E" w:rsidRDefault="00857DE3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تسمى المادة التي يتغير لونها عند وجود </w:t>
      </w:r>
      <w:r w:rsidR="00434AF4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حمض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أو</w:t>
      </w:r>
      <w:r w:rsidR="00434AF4"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>
        <w:rPr>
          <w:rFonts w:asciiTheme="minorBidi" w:hAnsiTheme="minorBidi" w:hint="cs"/>
          <w:b/>
          <w:bCs/>
          <w:sz w:val="28"/>
          <w:szCs w:val="28"/>
          <w:rtl/>
        </w:rPr>
        <w:t>قاعدة</w:t>
      </w:r>
      <w:proofErr w:type="spellEnd"/>
      <w:r w:rsidR="00DC5F4F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="003D24E9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47266E" w:rsidRPr="0047266E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 w:rsidR="00596411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D6588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67602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D6588A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47266E" w:rsidRPr="0047266E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="00E872B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7266E" w:rsidRPr="0047266E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2F746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47266E" w:rsidRPr="0047266E">
        <w:rPr>
          <w:rFonts w:asciiTheme="minorBidi" w:hAnsiTheme="minorBidi"/>
          <w:b/>
          <w:bCs/>
          <w:sz w:val="24"/>
          <w:szCs w:val="24"/>
          <w:rtl/>
        </w:rPr>
        <w:t>(.....</w:t>
      </w:r>
      <w:r w:rsidR="0047266E">
        <w:rPr>
          <w:rFonts w:asciiTheme="minorBidi" w:hAnsiTheme="minorBidi"/>
          <w:b/>
          <w:bCs/>
          <w:sz w:val="24"/>
          <w:szCs w:val="24"/>
          <w:rtl/>
        </w:rPr>
        <w:t>...........</w:t>
      </w:r>
      <w:r w:rsidR="00F54553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="0047266E">
        <w:rPr>
          <w:rFonts w:asciiTheme="minorBidi" w:hAnsiTheme="minorBidi"/>
          <w:b/>
          <w:bCs/>
          <w:sz w:val="24"/>
          <w:szCs w:val="24"/>
          <w:rtl/>
        </w:rPr>
        <w:t>.....</w:t>
      </w:r>
      <w:r w:rsidR="00F142D0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="0047266E">
        <w:rPr>
          <w:rFonts w:asciiTheme="minorBidi" w:hAnsiTheme="minorBidi"/>
          <w:b/>
          <w:bCs/>
          <w:sz w:val="24"/>
          <w:szCs w:val="24"/>
          <w:rtl/>
        </w:rPr>
        <w:t>........)</w:t>
      </w:r>
    </w:p>
    <w:p w14:paraId="4022EC81" w14:textId="77777777" w:rsidR="007D0D6E" w:rsidRDefault="0047266E" w:rsidP="0084446F">
      <w:pPr>
        <w:pStyle w:val="af1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________________________________________________________________</w:t>
      </w:r>
      <w:r w:rsidRPr="0047266E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14:paraId="16D7EC5B" w14:textId="2D2D9EA1" w:rsidR="00BD4E6B" w:rsidRPr="007824E7" w:rsidRDefault="00BE077A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824E7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730CFF" wp14:editId="03C647FD">
                <wp:simplePos x="0" y="0"/>
                <wp:positionH relativeFrom="column">
                  <wp:posOffset>-105410</wp:posOffset>
                </wp:positionH>
                <wp:positionV relativeFrom="paragraph">
                  <wp:posOffset>40005</wp:posOffset>
                </wp:positionV>
                <wp:extent cx="468630" cy="410210"/>
                <wp:effectExtent l="0" t="0" r="26670" b="27940"/>
                <wp:wrapNone/>
                <wp:docPr id="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28659" id="Oval 43" o:spid="_x0000_s1026" style="position:absolute;left:0;text-align:left;margin-left:-8.3pt;margin-top:3.15pt;width:36.9pt;height:3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" fillcolor="window" strokecolor="windowText" strokeweight="2pt"/>
            </w:pict>
          </mc:Fallback>
        </mc:AlternateContent>
      </w:r>
      <w:r w:rsidR="00076B95" w:rsidRPr="007824E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</w:t>
      </w:r>
      <w:r w:rsidR="00A5541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اذكري</w:t>
      </w:r>
      <w:r w:rsidR="00076B95" w:rsidRPr="007824E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اثنان فقط من</w:t>
      </w:r>
      <w:r w:rsidR="00A4458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76B95" w:rsidRPr="007824E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كل من </w:t>
      </w:r>
      <w:r w:rsidR="00E15208" w:rsidRPr="007824E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74930A37" w14:textId="4DB99ECC" w:rsidR="00783B9D" w:rsidRDefault="00BD4E6B" w:rsidP="002F746C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1</w:t>
      </w:r>
      <w:r w:rsidR="00A50292"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A5541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أنواع </w:t>
      </w:r>
      <w:r w:rsidR="006D61D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التفاعلات الكيميائية الرئيسية  </w:t>
      </w:r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D42A1">
        <w:rPr>
          <w:rFonts w:asciiTheme="minorBidi" w:hAnsiTheme="minorBidi" w:cstheme="minorBidi" w:hint="cs"/>
          <w:b/>
          <w:bCs/>
          <w:sz w:val="28"/>
          <w:szCs w:val="28"/>
          <w:rtl/>
        </w:rPr>
        <w:t>؟</w:t>
      </w:r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1-</w:t>
      </w:r>
      <w:r w:rsidR="008D42A1">
        <w:rPr>
          <w:rFonts w:asciiTheme="minorBidi" w:hAnsiTheme="minorBidi" w:cstheme="minorBidi" w:hint="cs"/>
          <w:b/>
          <w:bCs/>
          <w:sz w:val="28"/>
          <w:szCs w:val="28"/>
          <w:rtl/>
        </w:rPr>
        <w:t>......</w:t>
      </w:r>
      <w:r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</w:t>
      </w:r>
      <w:r w:rsidR="006D61DE">
        <w:rPr>
          <w:rFonts w:asciiTheme="minorBidi" w:hAnsiTheme="minorBidi" w:cstheme="minorBidi" w:hint="cs"/>
          <w:b/>
          <w:bCs/>
          <w:sz w:val="28"/>
          <w:szCs w:val="28"/>
          <w:rtl/>
        </w:rPr>
        <w:t>......</w:t>
      </w:r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و</w:t>
      </w:r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>2-</w:t>
      </w:r>
      <w:r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</w:t>
      </w:r>
      <w:r w:rsidR="006D61DE">
        <w:rPr>
          <w:rFonts w:asciiTheme="minorBidi" w:hAnsiTheme="minorBidi" w:cstheme="minorBidi" w:hint="cs"/>
          <w:b/>
          <w:bCs/>
          <w:sz w:val="28"/>
          <w:szCs w:val="28"/>
          <w:rtl/>
        </w:rPr>
        <w:t>.....</w:t>
      </w:r>
    </w:p>
    <w:p w14:paraId="47FBD1CC" w14:textId="77777777" w:rsidR="001A73FE" w:rsidRPr="001A73FE" w:rsidRDefault="001A73FE" w:rsidP="002F746C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CDEAF29" w14:textId="57B2CA1A" w:rsidR="00CF1D02" w:rsidRDefault="00BA2DD3" w:rsidP="008536A2">
      <w:pPr>
        <w:pStyle w:val="af1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</w:t>
      </w:r>
      <w:r w:rsidR="008536A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* </w:t>
      </w:r>
      <w:r w:rsidR="00EE3FED">
        <w:rPr>
          <w:rFonts w:asciiTheme="minorBidi" w:hAnsiTheme="minorBidi" w:cstheme="minorBidi" w:hint="cs"/>
          <w:b/>
          <w:bCs/>
          <w:sz w:val="28"/>
          <w:szCs w:val="28"/>
          <w:rtl/>
        </w:rPr>
        <w:t>طريقة</w:t>
      </w:r>
      <w:r w:rsidR="00B54B8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واحدة</w:t>
      </w:r>
      <w:r w:rsidR="00EE3F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فصل مخلوط من برادة الحديد مع الكبريت</w:t>
      </w:r>
      <w:r w:rsidR="002F74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01ED9">
        <w:rPr>
          <w:rFonts w:asciiTheme="minorBidi" w:hAnsiTheme="minorBidi" w:cstheme="minorBidi" w:hint="cs"/>
          <w:b/>
          <w:bCs/>
          <w:sz w:val="24"/>
          <w:szCs w:val="24"/>
          <w:rtl/>
        </w:rPr>
        <w:t>؟</w:t>
      </w:r>
      <w:r w:rsidR="00627E8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E7B6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250CB3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................................</w:t>
      </w:r>
      <w:r w:rsidR="007E7B6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</w:p>
    <w:p w14:paraId="485EB9A4" w14:textId="4128B8DC" w:rsidR="00783B9D" w:rsidRPr="008536A2" w:rsidRDefault="007E7B66" w:rsidP="008536A2">
      <w:pPr>
        <w:pStyle w:val="af1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CF1D0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</w:t>
      </w:r>
      <w:r w:rsidR="00A44584">
        <w:rPr>
          <w:rFonts w:asciiTheme="minorBidi" w:hAnsiTheme="minorBidi" w:cstheme="minorBidi" w:hint="cs"/>
          <w:b/>
          <w:bCs/>
          <w:sz w:val="24"/>
          <w:szCs w:val="24"/>
          <w:rtl/>
        </w:rPr>
        <w:t>*</w:t>
      </w:r>
      <w:r w:rsidR="00CF1D02">
        <w:rPr>
          <w:rFonts w:asciiTheme="minorBidi" w:hAnsiTheme="minorBidi" w:cstheme="minorBidi" w:hint="cs"/>
          <w:b/>
          <w:bCs/>
          <w:sz w:val="24"/>
          <w:szCs w:val="24"/>
          <w:rtl/>
        </w:rPr>
        <w:t>مثال</w:t>
      </w:r>
      <w:r w:rsidR="00B54B8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واحد</w:t>
      </w:r>
      <w:r w:rsidR="00CF1D0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على </w:t>
      </w:r>
      <w:r w:rsidR="00B54B8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الأحماض  </w:t>
      </w:r>
      <w:r w:rsidR="002F746C" w:rsidRPr="008536A2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...................</w:t>
      </w:r>
      <w:r w:rsidR="00627E86" w:rsidRPr="008536A2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.................</w:t>
      </w:r>
    </w:p>
    <w:p w14:paraId="7504977A" w14:textId="77777777" w:rsidR="000149EE" w:rsidRDefault="000149EE" w:rsidP="007E7B66">
      <w:pPr>
        <w:pStyle w:val="af1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C34076D" w14:textId="560827A9" w:rsidR="00904A6A" w:rsidRPr="000149EE" w:rsidRDefault="00BA2DD3" w:rsidP="000149EE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1A73FE"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</w:t>
      </w:r>
      <w:r w:rsidR="00E74F49">
        <w:rPr>
          <w:rFonts w:asciiTheme="minorBidi" w:hAnsiTheme="minorBidi" w:cstheme="minorBidi" w:hint="cs"/>
          <w:b/>
          <w:bCs/>
          <w:sz w:val="28"/>
          <w:szCs w:val="28"/>
          <w:rtl/>
        </w:rPr>
        <w:t>كيف نستخدم  الكهرباء بطريقة آمنة</w:t>
      </w:r>
      <w:r w:rsidR="00DE190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A73FE"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</w:t>
      </w:r>
      <w:r w:rsidR="0007335D">
        <w:rPr>
          <w:rFonts w:asciiTheme="minorBidi" w:hAnsiTheme="minorBidi" w:cstheme="minorBidi" w:hint="cs"/>
          <w:b/>
          <w:bCs/>
          <w:sz w:val="28"/>
          <w:szCs w:val="28"/>
          <w:rtl/>
        </w:rPr>
        <w:t>1-..................</w:t>
      </w:r>
      <w:r w:rsidR="001A73FE"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................و</w:t>
      </w:r>
      <w:r w:rsidR="0007335D">
        <w:rPr>
          <w:rFonts w:asciiTheme="minorBidi" w:hAnsiTheme="minorBidi" w:cstheme="minorBidi" w:hint="cs"/>
          <w:b/>
          <w:bCs/>
          <w:sz w:val="28"/>
          <w:szCs w:val="28"/>
          <w:rtl/>
        </w:rPr>
        <w:t>2-........</w:t>
      </w:r>
      <w:r w:rsidR="001A73FE" w:rsidRPr="0099748A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</w:t>
      </w:r>
    </w:p>
    <w:p w14:paraId="030DADDA" w14:textId="321C31AA" w:rsidR="007D0D6E" w:rsidRPr="00E15208" w:rsidRDefault="000D18B4" w:rsidP="00904A6A">
      <w:pPr>
        <w:pStyle w:val="af1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80F57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C474F9" wp14:editId="5D869836">
                <wp:simplePos x="0" y="0"/>
                <wp:positionH relativeFrom="column">
                  <wp:posOffset>-66040</wp:posOffset>
                </wp:positionH>
                <wp:positionV relativeFrom="paragraph">
                  <wp:posOffset>222885</wp:posOffset>
                </wp:positionV>
                <wp:extent cx="468630" cy="410210"/>
                <wp:effectExtent l="0" t="0" r="26670" b="2794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4177CF" w14:textId="77777777" w:rsidR="00E341F6" w:rsidRDefault="00E341F6" w:rsidP="00E34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474F9" id="Oval 43" o:spid="_x0000_s1027" style="position:absolute;left:0;text-align:left;margin-left:-5.2pt;margin-top:17.55pt;width:36.9pt;height:3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" fillcolor="window" strokecolor="windowText" strokeweight="2pt">
                <v:textbox>
                  <w:txbxContent>
                    <w:p w14:paraId="354177CF" w14:textId="77777777" w:rsidR="00E341F6" w:rsidRDefault="00E341F6" w:rsidP="00E341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48F0">
        <w:rPr>
          <w:rFonts w:asciiTheme="minorBidi" w:hAnsiTheme="minorBidi" w:hint="cs"/>
          <w:b/>
          <w:bCs/>
          <w:sz w:val="24"/>
          <w:szCs w:val="24"/>
          <w:rtl/>
        </w:rPr>
        <w:t>_____________________________________________________</w:t>
      </w:r>
      <w:r w:rsidR="004870CD">
        <w:rPr>
          <w:rFonts w:asciiTheme="minorBidi" w:hAnsiTheme="minorBidi" w:hint="cs"/>
          <w:b/>
          <w:bCs/>
          <w:sz w:val="24"/>
          <w:szCs w:val="24"/>
          <w:rtl/>
        </w:rPr>
        <w:t>________</w:t>
      </w:r>
    </w:p>
    <w:p w14:paraId="19A1D9BB" w14:textId="64356621" w:rsidR="000E38D0" w:rsidRDefault="00ED7F54" w:rsidP="009C74FA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3760" behindDoc="0" locked="0" layoutInCell="1" allowOverlap="1" wp14:anchorId="55585CE4" wp14:editId="4384F306">
            <wp:simplePos x="0" y="0"/>
            <wp:positionH relativeFrom="column">
              <wp:posOffset>882650</wp:posOffset>
            </wp:positionH>
            <wp:positionV relativeFrom="paragraph">
              <wp:posOffset>257810</wp:posOffset>
            </wp:positionV>
            <wp:extent cx="832485" cy="1113155"/>
            <wp:effectExtent l="0" t="0" r="5715" b="0"/>
            <wp:wrapTopAndBottom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1712" behindDoc="0" locked="0" layoutInCell="1" allowOverlap="1" wp14:anchorId="634AC70B" wp14:editId="0BDC8AA0">
            <wp:simplePos x="0" y="0"/>
            <wp:positionH relativeFrom="column">
              <wp:posOffset>1967865</wp:posOffset>
            </wp:positionH>
            <wp:positionV relativeFrom="paragraph">
              <wp:posOffset>301625</wp:posOffset>
            </wp:positionV>
            <wp:extent cx="1013460" cy="1116965"/>
            <wp:effectExtent l="0" t="0" r="0" b="6985"/>
            <wp:wrapTopAndBottom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0688" behindDoc="0" locked="0" layoutInCell="1" allowOverlap="1" wp14:anchorId="18E3DDF7" wp14:editId="6704355B">
            <wp:simplePos x="0" y="0"/>
            <wp:positionH relativeFrom="column">
              <wp:posOffset>3283585</wp:posOffset>
            </wp:positionH>
            <wp:positionV relativeFrom="paragraph">
              <wp:posOffset>349250</wp:posOffset>
            </wp:positionV>
            <wp:extent cx="937895" cy="927735"/>
            <wp:effectExtent l="0" t="0" r="0" b="5715"/>
            <wp:wrapTopAndBottom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FC2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89664" behindDoc="0" locked="0" layoutInCell="1" allowOverlap="1" wp14:anchorId="0394545B" wp14:editId="48F0226F">
            <wp:simplePos x="0" y="0"/>
            <wp:positionH relativeFrom="column">
              <wp:posOffset>4563745</wp:posOffset>
            </wp:positionH>
            <wp:positionV relativeFrom="paragraph">
              <wp:posOffset>373380</wp:posOffset>
            </wp:positionV>
            <wp:extent cx="1026795" cy="882015"/>
            <wp:effectExtent l="0" t="0" r="1905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08" w:rsidRPr="00096118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ج</w:t>
      </w:r>
      <w:r w:rsidR="00E15208" w:rsidRPr="00096118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) </w:t>
      </w:r>
      <w:r w:rsidR="0035494C" w:rsidRPr="0009611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أقرأ الصور</w:t>
      </w:r>
      <w:r w:rsidR="00A77F5D" w:rsidRPr="0009611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35494C" w:rsidRPr="0009611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01201E" w:rsidRPr="0009611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B85A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ثم </w:t>
      </w:r>
      <w:r w:rsidR="00F538F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أصنف </w:t>
      </w:r>
      <w:r w:rsidR="005574D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المواد على حسب خصائصها الفيزيائية </w:t>
      </w:r>
      <w:r w:rsidR="000E38D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71C91750" w14:textId="77777777" w:rsidR="00ED7F54" w:rsidRDefault="003D7FC2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B44C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</w:p>
    <w:p w14:paraId="08F0E075" w14:textId="451C0A0E" w:rsidR="000E38D0" w:rsidRPr="003D7FC2" w:rsidRDefault="00ED7F54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</w:t>
      </w:r>
      <w:r w:rsidR="003D7FC2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........................       ................</w:t>
      </w:r>
      <w:r w:rsidR="00CB44C0">
        <w:rPr>
          <w:rFonts w:asciiTheme="minorBidi" w:hAnsiTheme="minorBidi" w:cstheme="minorBidi" w:hint="cs"/>
          <w:b/>
          <w:bCs/>
          <w:sz w:val="28"/>
          <w:szCs w:val="28"/>
          <w:rtl/>
        </w:rPr>
        <w:t>.          .................         ..............</w:t>
      </w:r>
    </w:p>
    <w:p w14:paraId="6D8F30EC" w14:textId="20B46C5F" w:rsidR="000E38D0" w:rsidRDefault="003D7FC2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        </w:t>
      </w:r>
    </w:p>
    <w:p w14:paraId="3117B3DB" w14:textId="552B8015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7BE3CE9" w14:textId="3833937B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DADB18C" w14:textId="7B8115DB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2307623" w14:textId="3830CEB1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3763C0F" w14:textId="29EAEA89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4345081" w14:textId="56012A52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05C1743E" w14:textId="70F2D70D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C401B18" w14:textId="11BFDF3B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7BC2317" w14:textId="78B5EC1C" w:rsidR="000E38D0" w:rsidRDefault="000E38D0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62FD57F" w14:textId="2F3100D0" w:rsidR="00163CB2" w:rsidRDefault="00E32068" w:rsidP="005574D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B251273" wp14:editId="3D511217">
                <wp:simplePos x="0" y="0"/>
                <wp:positionH relativeFrom="margin">
                  <wp:posOffset>46355</wp:posOffset>
                </wp:positionH>
                <wp:positionV relativeFrom="paragraph">
                  <wp:posOffset>63500</wp:posOffset>
                </wp:positionV>
                <wp:extent cx="1886585" cy="554355"/>
                <wp:effectExtent l="0" t="0" r="18415" b="17145"/>
                <wp:wrapNone/>
                <wp:docPr id="21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5543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50E95" w14:textId="77777777" w:rsidR="00163CB2" w:rsidRPr="00EB1B50" w:rsidRDefault="00163CB2" w:rsidP="00AC46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B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12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8" type="#_x0000_t66" style="position:absolute;left:0;text-align:left;margin-left:3.65pt;margin-top:5pt;width:148.55pt;height:43.6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" adj="3173" fillcolor="white [3201]" strokecolor="black [3200]" strokeweight="2pt">
                <v:textbox>
                  <w:txbxContent>
                    <w:p w14:paraId="2D750E95" w14:textId="77777777" w:rsidR="00163CB2" w:rsidRPr="00EB1B50" w:rsidRDefault="00163CB2" w:rsidP="00AC46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B50">
                        <w:rPr>
                          <w:rFonts w:hint="cs"/>
                          <w:b/>
                          <w:bCs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6F31B" w14:textId="78508F87" w:rsidR="00AC4627" w:rsidRPr="00780F57" w:rsidRDefault="00FF485A" w:rsidP="00AC462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6812F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170BAF" wp14:editId="1C43898D">
                <wp:simplePos x="0" y="0"/>
                <wp:positionH relativeFrom="margin">
                  <wp:posOffset>-73660</wp:posOffset>
                </wp:positionH>
                <wp:positionV relativeFrom="paragraph">
                  <wp:posOffset>-167005</wp:posOffset>
                </wp:positionV>
                <wp:extent cx="614680" cy="581025"/>
                <wp:effectExtent l="0" t="0" r="13970" b="28575"/>
                <wp:wrapNone/>
                <wp:docPr id="6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467A15" w14:textId="42C42FC0" w:rsidR="00FF485A" w:rsidRDefault="00FF485A" w:rsidP="00FF48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68B25C" w14:textId="1678558C" w:rsidR="00FF485A" w:rsidRDefault="00FF485A" w:rsidP="00FF485A">
                            <w:pPr>
                              <w:jc w:val="center"/>
                            </w:pPr>
                            <w:r w:rsidRPr="00FF485A">
                              <w:rPr>
                                <w:rtl/>
                              </w:rPr>
                              <w:t>١٤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0BAF" id="_x0000_s1029" style="position:absolute;left:0;text-align:left;margin-left:-5.8pt;margin-top:-13.15pt;width:48.4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" fillcolor="window" strokecolor="windowText" strokeweight="2pt">
                <v:path arrowok="t"/>
                <v:textbox>
                  <w:txbxContent>
                    <w:p w14:paraId="0D467A15" w14:textId="42C42FC0" w:rsidR="00FF485A" w:rsidRDefault="00FF485A" w:rsidP="00FF485A">
                      <w:pPr>
                        <w:jc w:val="center"/>
                        <w:rPr>
                          <w:rtl/>
                        </w:rPr>
                      </w:pPr>
                    </w:p>
                    <w:p w14:paraId="7B68B25C" w14:textId="1678558C" w:rsidR="00FF485A" w:rsidRDefault="00FF485A" w:rsidP="00FF485A">
                      <w:pPr>
                        <w:jc w:val="center"/>
                      </w:pPr>
                      <w:r w:rsidRPr="00FF485A">
                        <w:rPr>
                          <w:rtl/>
                        </w:rPr>
                        <w:t>١٤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EAF1E" wp14:editId="7496D09C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5905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1ABBD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2pt" to="41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"/>
            </w:pict>
          </mc:Fallback>
        </mc:AlternateContent>
      </w:r>
      <w:r w:rsidR="006812F1" w:rsidRPr="006812F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A95D43" wp14:editId="4A368C07">
                <wp:simplePos x="0" y="0"/>
                <wp:positionH relativeFrom="column">
                  <wp:posOffset>602615</wp:posOffset>
                </wp:positionH>
                <wp:positionV relativeFrom="paragraph">
                  <wp:posOffset>-123190</wp:posOffset>
                </wp:positionV>
                <wp:extent cx="468630" cy="410210"/>
                <wp:effectExtent l="0" t="0" r="26670" b="27940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F7781" id="Oval 43" o:spid="_x0000_s1026" style="position:absolute;margin-left:47.45pt;margin-top:-9.7pt;width:36.9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" fillcolor="window" strokecolor="windowText" strokeweight="2pt"/>
            </w:pict>
          </mc:Fallback>
        </mc:AlternateContent>
      </w:r>
      <w:r w:rsidR="00AC4627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r w:rsidR="00AC462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الثاني</w:t>
      </w:r>
      <w:r w:rsidR="00AC4627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  <w:r w:rsidR="006812F1" w:rsidRPr="006812F1">
        <w:rPr>
          <w:rFonts w:asciiTheme="minorBidi" w:hAnsiTheme="minorBidi" w:cstheme="minorBidi"/>
          <w:noProof/>
        </w:rPr>
        <w:t xml:space="preserve"> </w:t>
      </w:r>
    </w:p>
    <w:p w14:paraId="2AF91CEA" w14:textId="0EC60225" w:rsidR="00AC4627" w:rsidRDefault="00AC4627" w:rsidP="000A2825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ضعي علامة </w:t>
      </w:r>
      <w:r w:rsidR="000A282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(    </w:t>
      </w:r>
      <w:r w:rsidR="009E69E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√</w:t>
      </w:r>
      <w:r w:rsidR="000A282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أمام العبارات الصحيحة وعلامة (   </w:t>
      </w:r>
      <w:r w:rsidR="009E69E3">
        <w:rPr>
          <w:rFonts w:asciiTheme="minorBidi" w:hAnsiTheme="minorBidi" w:cs="Aharoni" w:hint="cs"/>
          <w:b/>
          <w:bCs/>
          <w:sz w:val="28"/>
          <w:szCs w:val="28"/>
          <w:u w:val="single"/>
          <w:rtl/>
        </w:rPr>
        <w:t>x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 أمام العبارات الخاطئة 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Pr="00780F57">
        <w:rPr>
          <w:rFonts w:asciiTheme="minorBidi" w:hAnsiTheme="minorBidi" w:cstheme="minorBidi"/>
          <w:b/>
          <w:bCs/>
          <w:noProof/>
          <w:sz w:val="36"/>
          <w:szCs w:val="34"/>
          <w:u w:val="single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019"/>
        <w:gridCol w:w="1176"/>
      </w:tblGrid>
      <w:tr w:rsidR="000A2825" w:rsidRPr="000A2825" w14:paraId="38250043" w14:textId="77777777" w:rsidTr="003D1BD6">
        <w:tc>
          <w:tcPr>
            <w:tcW w:w="9019" w:type="dxa"/>
          </w:tcPr>
          <w:p w14:paraId="31D70923" w14:textId="548255AC" w:rsidR="000A2825" w:rsidRPr="003574C7" w:rsidRDefault="002B103D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</w:t>
            </w:r>
            <w:r w:rsidR="0013165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تغير الكيميائي ينتج عنه مواد جديدة لها خصائص</w:t>
            </w:r>
            <w:r w:rsidR="00E4257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تختلف عن الخصائص الأصلية</w:t>
            </w:r>
            <w:r w:rsidR="00AE30F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21864C2C" w14:textId="77777777" w:rsidR="000A2825" w:rsidRPr="000A2825" w:rsidRDefault="000A2825" w:rsidP="000A2825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55A7A405" w14:textId="77777777" w:rsidTr="003D1BD6">
        <w:tc>
          <w:tcPr>
            <w:tcW w:w="9019" w:type="dxa"/>
          </w:tcPr>
          <w:p w14:paraId="7E87E0BB" w14:textId="3327B11B" w:rsidR="000A2825" w:rsidRPr="00B369CA" w:rsidRDefault="00274AFA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القاعدة مادة ملمسها صابوني وذات طعم لاذع</w:t>
            </w:r>
            <w:r w:rsidR="009601B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3DC55055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0F9FF5E6" w14:textId="77777777" w:rsidTr="003D1BD6">
        <w:tc>
          <w:tcPr>
            <w:tcW w:w="9019" w:type="dxa"/>
          </w:tcPr>
          <w:p w14:paraId="1B4C372D" w14:textId="024FCCD1" w:rsidR="000A2825" w:rsidRPr="00496A85" w:rsidRDefault="00F337B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المخلوط من الملح والماء هو مخلوط غير متجانس</w:t>
            </w:r>
            <w:r w:rsidR="00CF2AE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6A85" w:rsidRPr="00496A8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55ED6747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2F54CAA8" w14:textId="77777777" w:rsidTr="003D1BD6">
        <w:tc>
          <w:tcPr>
            <w:tcW w:w="9019" w:type="dxa"/>
          </w:tcPr>
          <w:p w14:paraId="06A929A3" w14:textId="2E053FAD" w:rsidR="000A2825" w:rsidRPr="00496A85" w:rsidRDefault="00870608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تحسب السرعة لجسم ما= المسافة </w:t>
            </w:r>
            <w:r w:rsidR="009A2E5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/الزمن</w:t>
            </w:r>
          </w:p>
        </w:tc>
        <w:tc>
          <w:tcPr>
            <w:tcW w:w="1176" w:type="dxa"/>
          </w:tcPr>
          <w:p w14:paraId="22AF04B8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2CF73B68" w14:textId="77777777" w:rsidTr="003D1BD6">
        <w:tc>
          <w:tcPr>
            <w:tcW w:w="9019" w:type="dxa"/>
          </w:tcPr>
          <w:p w14:paraId="62EF5144" w14:textId="5E61B678" w:rsidR="000A2825" w:rsidRPr="00DB53A2" w:rsidRDefault="009A2E59" w:rsidP="00BE4B90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B53A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قوة تجذب جميع الأجسام </w:t>
            </w:r>
            <w:r w:rsidR="00DB53A2" w:rsidRPr="00DB53A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باتجاه بعضها البعض هي قوة الاحتكاك</w:t>
            </w:r>
          </w:p>
        </w:tc>
        <w:tc>
          <w:tcPr>
            <w:tcW w:w="1176" w:type="dxa"/>
          </w:tcPr>
          <w:p w14:paraId="120D8D6D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16C17BEE" w14:textId="77777777" w:rsidTr="003D1BD6">
        <w:tc>
          <w:tcPr>
            <w:tcW w:w="9019" w:type="dxa"/>
          </w:tcPr>
          <w:p w14:paraId="23AED016" w14:textId="6E9F0DAD" w:rsidR="000A2825" w:rsidRPr="00791D35" w:rsidRDefault="008369F1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إذا أزيل </w:t>
            </w:r>
            <w:r w:rsidR="00F35D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مصباح كهربائي </w:t>
            </w:r>
            <w:r w:rsidR="00A232F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تنطفئ سائر المصابيح في دائرة كهربائية </w:t>
            </w:r>
            <w:proofErr w:type="spellStart"/>
            <w:r w:rsidR="00C36F6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موصلةع</w:t>
            </w:r>
            <w:r w:rsidR="004E39D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لى</w:t>
            </w:r>
            <w:proofErr w:type="spellEnd"/>
            <w:r w:rsidR="00C36F6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التوا</w:t>
            </w:r>
            <w:r w:rsidR="00EF76D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</w:t>
            </w:r>
          </w:p>
        </w:tc>
        <w:tc>
          <w:tcPr>
            <w:tcW w:w="1176" w:type="dxa"/>
          </w:tcPr>
          <w:p w14:paraId="0471A487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</w:tbl>
    <w:p w14:paraId="17BC055F" w14:textId="77777777" w:rsidR="00F81D68" w:rsidRDefault="00EC56B6" w:rsidP="00705ADB">
      <w:pPr>
        <w:pStyle w:val="af1"/>
        <w:pBdr>
          <w:bottom w:val="single" w:sz="12" w:space="0" w:color="auto"/>
        </w:pBdr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3F702C" wp14:editId="70BF40C4">
                <wp:simplePos x="0" y="0"/>
                <wp:positionH relativeFrom="column">
                  <wp:posOffset>-106045</wp:posOffset>
                </wp:positionH>
                <wp:positionV relativeFrom="paragraph">
                  <wp:posOffset>45720</wp:posOffset>
                </wp:positionV>
                <wp:extent cx="590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56A6" id="Straight Connector 17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6pt" to="38.15pt,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"/>
            </w:pict>
          </mc:Fallback>
        </mc:AlternateContent>
      </w:r>
    </w:p>
    <w:p w14:paraId="2326D1EC" w14:textId="77777777" w:rsidR="008409AD" w:rsidRPr="00E700A0" w:rsidRDefault="00A608FF" w:rsidP="00E700A0">
      <w:pPr>
        <w:pStyle w:val="af1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2497E9" wp14:editId="3AE4B776">
                <wp:simplePos x="0" y="0"/>
                <wp:positionH relativeFrom="column">
                  <wp:posOffset>-15240</wp:posOffset>
                </wp:positionH>
                <wp:positionV relativeFrom="paragraph">
                  <wp:posOffset>48895</wp:posOffset>
                </wp:positionV>
                <wp:extent cx="468630" cy="410210"/>
                <wp:effectExtent l="0" t="0" r="26670" b="27940"/>
                <wp:wrapNone/>
                <wp:docPr id="1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595CAB" w14:textId="77777777" w:rsidR="00546B04" w:rsidRDefault="00546B04" w:rsidP="00736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497E9" id="_x0000_s1030" style="position:absolute;left:0;text-align:left;margin-left:-1.2pt;margin-top:3.85pt;width:36.9pt;height:3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" fillcolor="window" strokecolor="windowText" strokeweight="2pt">
                <v:textbox>
                  <w:txbxContent>
                    <w:p w14:paraId="41595CAB" w14:textId="77777777" w:rsidR="00546B04" w:rsidRDefault="00546B04" w:rsidP="00736AD5"/>
                  </w:txbxContent>
                </v:textbox>
              </v:oval>
            </w:pict>
          </mc:Fallback>
        </mc:AlternateContent>
      </w:r>
      <w:r w:rsidR="00F81D6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قارني</w:t>
      </w:r>
      <w:r w:rsidR="00EC56B6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بين </w:t>
      </w:r>
      <w:r w:rsidR="00D46A6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كل من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EC56B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="00EC56B6" w:rsidRPr="009E69E3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tbl>
      <w:tblPr>
        <w:tblStyle w:val="a7"/>
        <w:tblpPr w:leftFromText="180" w:rightFromText="180" w:vertAnchor="text" w:horzAnchor="margin" w:tblpXSpec="right" w:tblpY="36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3383"/>
        <w:gridCol w:w="4107"/>
      </w:tblGrid>
      <w:tr w:rsidR="00546B04" w:rsidRPr="00C1054B" w14:paraId="1ABBC9A5" w14:textId="77777777" w:rsidTr="00705ADB">
        <w:trPr>
          <w:trHeight w:val="261"/>
        </w:trPr>
        <w:tc>
          <w:tcPr>
            <w:tcW w:w="2145" w:type="dxa"/>
            <w:shd w:val="clear" w:color="auto" w:fill="F2F2F2" w:themeFill="background1" w:themeFillShade="F2"/>
          </w:tcPr>
          <w:p w14:paraId="23501E5B" w14:textId="1ADB3B38" w:rsidR="00546B04" w:rsidRPr="00C1054B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05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383" w:type="dxa"/>
            <w:shd w:val="clear" w:color="auto" w:fill="F2F2F2" w:themeFill="background1" w:themeFillShade="F2"/>
          </w:tcPr>
          <w:p w14:paraId="53A957CF" w14:textId="512D24DB" w:rsidR="00546B04" w:rsidRPr="00C1054B" w:rsidRDefault="00697192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*</w:t>
            </w:r>
            <w:r w:rsidR="00FF4EC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الأجسام</w:t>
            </w:r>
            <w:r w:rsidR="00C51E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الصلبة</w:t>
            </w:r>
            <w:r w:rsidR="00C1054B" w:rsidRPr="00C1054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  <w:shd w:val="clear" w:color="auto" w:fill="F2F2F2" w:themeFill="background1" w:themeFillShade="F2"/>
          </w:tcPr>
          <w:p w14:paraId="229A765E" w14:textId="286AC0D0" w:rsidR="00546B04" w:rsidRPr="00C1054B" w:rsidRDefault="00A3212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*</w:t>
            </w:r>
            <w:r w:rsidR="00C51EE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السوائل</w:t>
            </w:r>
          </w:p>
        </w:tc>
      </w:tr>
      <w:tr w:rsidR="00546B04" w:rsidRPr="00780F57" w14:paraId="793779D8" w14:textId="77777777" w:rsidTr="00705ADB">
        <w:trPr>
          <w:trHeight w:val="651"/>
        </w:trPr>
        <w:tc>
          <w:tcPr>
            <w:tcW w:w="2145" w:type="dxa"/>
            <w:shd w:val="clear" w:color="auto" w:fill="F2F2F2" w:themeFill="background1" w:themeFillShade="F2"/>
          </w:tcPr>
          <w:p w14:paraId="31337C16" w14:textId="211979A9" w:rsidR="00546B04" w:rsidRPr="00E24A85" w:rsidRDefault="00C51EE8" w:rsidP="005C065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الشكل والحجم </w:t>
            </w:r>
          </w:p>
        </w:tc>
        <w:tc>
          <w:tcPr>
            <w:tcW w:w="3383" w:type="dxa"/>
          </w:tcPr>
          <w:p w14:paraId="3603F72B" w14:textId="77777777" w:rsidR="00546B04" w:rsidRDefault="00DA23B1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A23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</w:p>
          <w:p w14:paraId="1F2C13DD" w14:textId="57711DEF" w:rsidR="00906FFC" w:rsidRPr="00DA23B1" w:rsidRDefault="00906FFC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.............................................</w:t>
            </w:r>
          </w:p>
        </w:tc>
        <w:tc>
          <w:tcPr>
            <w:tcW w:w="4107" w:type="dxa"/>
          </w:tcPr>
          <w:p w14:paraId="30F8F09A" w14:textId="4E147F4B" w:rsidR="001C3430" w:rsidRDefault="00250524" w:rsidP="00C417C7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...........................</w:t>
            </w:r>
            <w:r w:rsidR="00174F9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</w:t>
            </w:r>
          </w:p>
          <w:p w14:paraId="7902BDC7" w14:textId="4852F11E" w:rsidR="00C417C7" w:rsidRPr="00DA23B1" w:rsidRDefault="00DA23B1" w:rsidP="00C417C7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A23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.................................................</w:t>
            </w:r>
          </w:p>
        </w:tc>
      </w:tr>
      <w:tr w:rsidR="00546B04" w:rsidRPr="00780F57" w14:paraId="6070725B" w14:textId="77777777" w:rsidTr="00762403">
        <w:trPr>
          <w:trHeight w:val="651"/>
        </w:trPr>
        <w:tc>
          <w:tcPr>
            <w:tcW w:w="2145" w:type="dxa"/>
            <w:shd w:val="clear" w:color="auto" w:fill="E5E5E5" w:themeFill="text1" w:themeFillTint="1A"/>
          </w:tcPr>
          <w:p w14:paraId="604A4BBA" w14:textId="48E3023B" w:rsidR="00546B04" w:rsidRPr="001B6AA1" w:rsidRDefault="00552C77" w:rsidP="005C065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383" w:type="dxa"/>
            <w:shd w:val="clear" w:color="auto" w:fill="E5E5E5" w:themeFill="text1" w:themeFillTint="1A"/>
          </w:tcPr>
          <w:p w14:paraId="1D480CF1" w14:textId="2273AF13" w:rsidR="00546B04" w:rsidRPr="00B7455B" w:rsidRDefault="00A32124" w:rsidP="00D01288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*</w:t>
            </w:r>
            <w:r w:rsidR="00B7455B" w:rsidRPr="00B745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القوى المتزنة</w:t>
            </w:r>
          </w:p>
        </w:tc>
        <w:tc>
          <w:tcPr>
            <w:tcW w:w="4107" w:type="dxa"/>
            <w:shd w:val="clear" w:color="auto" w:fill="E5E5E5" w:themeFill="text1" w:themeFillTint="1A"/>
          </w:tcPr>
          <w:p w14:paraId="70254261" w14:textId="4B1038A1" w:rsidR="00546B04" w:rsidRPr="00D01288" w:rsidRDefault="00D01288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128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A32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القوى الغير متزنة</w:t>
            </w:r>
          </w:p>
        </w:tc>
      </w:tr>
      <w:tr w:rsidR="00705ADB" w:rsidRPr="00976CB0" w14:paraId="0D99B33B" w14:textId="77777777" w:rsidTr="00705ADB">
        <w:trPr>
          <w:trHeight w:val="651"/>
        </w:trPr>
        <w:tc>
          <w:tcPr>
            <w:tcW w:w="2145" w:type="dxa"/>
            <w:shd w:val="clear" w:color="auto" w:fill="F2F2F2" w:themeFill="background1" w:themeFillShade="F2"/>
          </w:tcPr>
          <w:p w14:paraId="4018A632" w14:textId="028D4012" w:rsidR="00705ADB" w:rsidRPr="00976CB0" w:rsidRDefault="00CC78AD" w:rsidP="005C065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76CB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تأثيرها</w:t>
            </w:r>
          </w:p>
        </w:tc>
        <w:tc>
          <w:tcPr>
            <w:tcW w:w="3383" w:type="dxa"/>
          </w:tcPr>
          <w:p w14:paraId="440A8F36" w14:textId="77777777" w:rsidR="00705ADB" w:rsidRPr="00976CB0" w:rsidRDefault="00CC78AD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76CB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تؤثر في ..........................</w:t>
            </w:r>
          </w:p>
          <w:p w14:paraId="0CACB4B1" w14:textId="14B1F5DC" w:rsidR="00CC78AD" w:rsidRPr="00976CB0" w:rsidRDefault="00CC78AD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76CB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  .........................</w:t>
            </w:r>
          </w:p>
        </w:tc>
        <w:tc>
          <w:tcPr>
            <w:tcW w:w="4107" w:type="dxa"/>
          </w:tcPr>
          <w:p w14:paraId="0D75015A" w14:textId="77777777" w:rsidR="00705ADB" w:rsidRDefault="00986377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تؤثر في .......................................</w:t>
            </w:r>
          </w:p>
          <w:p w14:paraId="589CACB0" w14:textId="0220C2DF" w:rsidR="00986377" w:rsidRPr="00976CB0" w:rsidRDefault="00986377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........................................</w:t>
            </w:r>
          </w:p>
        </w:tc>
      </w:tr>
    </w:tbl>
    <w:p w14:paraId="54DFF548" w14:textId="77777777" w:rsidR="00EC56B6" w:rsidRPr="00976CB0" w:rsidRDefault="00EC56B6" w:rsidP="00CF5941">
      <w:pPr>
        <w:tabs>
          <w:tab w:val="left" w:pos="36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76CB0">
        <w:rPr>
          <w:rFonts w:asciiTheme="minorBidi" w:hAnsiTheme="minorBidi" w:cstheme="minorBidi"/>
          <w:b/>
          <w:bCs/>
          <w:sz w:val="24"/>
          <w:szCs w:val="24"/>
          <w:rtl/>
        </w:rPr>
        <w:tab/>
      </w:r>
    </w:p>
    <w:p w14:paraId="2ED1BE66" w14:textId="77777777" w:rsidR="00EC56B6" w:rsidRPr="00976CB0" w:rsidRDefault="00EC56B6" w:rsidP="00EC56B6">
      <w:pPr>
        <w:pStyle w:val="af1"/>
        <w:ind w:left="0"/>
        <w:jc w:val="both"/>
        <w:rPr>
          <w:rFonts w:asciiTheme="minorBidi" w:hAnsiTheme="minorBidi" w:cstheme="minorBidi"/>
          <w:rtl/>
        </w:rPr>
      </w:pPr>
    </w:p>
    <w:p w14:paraId="3F821078" w14:textId="1AA2988C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BBE9505" w14:textId="77777777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967E151" w14:textId="77777777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13BCE0D" w14:textId="77777777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E5C723B" w14:textId="77777777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B973366" w14:textId="0DE77BCA" w:rsidR="00B22AF4" w:rsidRPr="00976CB0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29BC013" w14:textId="3BDDD977" w:rsidR="00394E04" w:rsidRPr="00E21AE9" w:rsidRDefault="001A2958" w:rsidP="00484FBE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5F0068" wp14:editId="32254A42">
                <wp:simplePos x="0" y="0"/>
                <wp:positionH relativeFrom="column">
                  <wp:posOffset>-107315</wp:posOffset>
                </wp:positionH>
                <wp:positionV relativeFrom="paragraph">
                  <wp:posOffset>422275</wp:posOffset>
                </wp:positionV>
                <wp:extent cx="468630" cy="410210"/>
                <wp:effectExtent l="0" t="0" r="26670" b="27940"/>
                <wp:wrapNone/>
                <wp:docPr id="3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C58B5" id="Oval 43" o:spid="_x0000_s1026" style="position:absolute;left:0;text-align:left;margin-left:-8.45pt;margin-top:33.25pt;width:36.9pt;height:3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" fillcolor="window" strokecolor="windowText" strokeweight="2pt"/>
            </w:pict>
          </mc:Fallback>
        </mc:AlternateContent>
      </w:r>
      <w:r w:rsidR="00394E04" w:rsidRPr="00976CB0">
        <w:rPr>
          <w:rFonts w:asciiTheme="minorBidi" w:hAnsiTheme="minorBidi" w:cstheme="minorBidi" w:hint="cs"/>
          <w:b/>
          <w:bCs/>
          <w:sz w:val="24"/>
          <w:szCs w:val="24"/>
          <w:rtl/>
        </w:rPr>
        <w:t>_________________________________</w:t>
      </w:r>
      <w:r w:rsidR="00394E04"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__________________________________________</w:t>
      </w:r>
    </w:p>
    <w:p w14:paraId="2AC3522F" w14:textId="7C1383CA" w:rsidR="0009276C" w:rsidRDefault="00036EFB" w:rsidP="002576F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ج</w:t>
      </w:r>
      <w:r w:rsidR="0064499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 </w:t>
      </w:r>
      <w:r w:rsidR="00A3519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  <w:proofErr w:type="gramEnd"/>
      <w:r w:rsidR="00491C6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F658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أصف</w:t>
      </w:r>
      <w:r w:rsidR="00491C6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00FF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المغناطيس</w:t>
      </w:r>
      <w:r w:rsidR="00E515B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491C6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كما هو مطلوب</w:t>
      </w:r>
      <w:r w:rsidR="000715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FA6A5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بوضع </w:t>
      </w:r>
      <w:r w:rsidR="00955B6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المناسب من العبارات من بين الأقواس</w:t>
      </w:r>
      <w:r w:rsidR="0053301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أمام الجمل</w:t>
      </w:r>
      <w:r w:rsidR="009A44D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55B6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64499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</w:p>
    <w:p w14:paraId="49E57B54" w14:textId="77777777" w:rsidR="00BB554F" w:rsidRPr="00780F57" w:rsidRDefault="00BB554F" w:rsidP="002576F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55794D5" w14:textId="56F30361" w:rsidR="00D47434" w:rsidRPr="00C021DE" w:rsidRDefault="0094012E" w:rsidP="00A04F6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6832" behindDoc="0" locked="0" layoutInCell="1" allowOverlap="1" wp14:anchorId="52B5FB43" wp14:editId="739E960F">
            <wp:simplePos x="0" y="0"/>
            <wp:positionH relativeFrom="column">
              <wp:posOffset>4596130</wp:posOffset>
            </wp:positionH>
            <wp:positionV relativeFrom="paragraph">
              <wp:posOffset>241300</wp:posOffset>
            </wp:positionV>
            <wp:extent cx="1558290" cy="711200"/>
            <wp:effectExtent l="0" t="0" r="381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7856" behindDoc="0" locked="0" layoutInCell="1" allowOverlap="1" wp14:anchorId="14F654E9" wp14:editId="78F0245C">
            <wp:simplePos x="0" y="0"/>
            <wp:positionH relativeFrom="column">
              <wp:posOffset>1518920</wp:posOffset>
            </wp:positionH>
            <wp:positionV relativeFrom="paragraph">
              <wp:posOffset>277495</wp:posOffset>
            </wp:positionV>
            <wp:extent cx="1414780" cy="675005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9A7"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9904" behindDoc="0" locked="0" layoutInCell="1" allowOverlap="1" wp14:anchorId="2A82F928" wp14:editId="633FB5EC">
            <wp:simplePos x="0" y="0"/>
            <wp:positionH relativeFrom="column">
              <wp:posOffset>3148965</wp:posOffset>
            </wp:positionH>
            <wp:positionV relativeFrom="paragraph">
              <wp:posOffset>241300</wp:posOffset>
            </wp:positionV>
            <wp:extent cx="1426845" cy="711200"/>
            <wp:effectExtent l="0" t="0" r="1905" b="0"/>
            <wp:wrapTopAndBottom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2684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F6F"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898880" behindDoc="0" locked="0" layoutInCell="1" allowOverlap="1" wp14:anchorId="6DB51D55" wp14:editId="43D59414">
            <wp:simplePos x="0" y="0"/>
            <wp:positionH relativeFrom="column">
              <wp:posOffset>648335</wp:posOffset>
            </wp:positionH>
            <wp:positionV relativeFrom="paragraph">
              <wp:posOffset>221615</wp:posOffset>
            </wp:positionV>
            <wp:extent cx="711200" cy="861695"/>
            <wp:effectExtent l="0" t="0" r="0" b="0"/>
            <wp:wrapTopAndBottom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AEA" w:rsidRPr="00C021DE">
        <w:rPr>
          <w:rFonts w:asciiTheme="minorBidi" w:hAnsiTheme="minorBidi" w:hint="cs"/>
          <w:b/>
          <w:bCs/>
          <w:sz w:val="24"/>
          <w:szCs w:val="24"/>
          <w:rtl/>
        </w:rPr>
        <w:t>( تتجاذب ،المجال المغناطيسي ،ال</w:t>
      </w:r>
      <w:r w:rsidR="00F83D66" w:rsidRPr="00C021DE">
        <w:rPr>
          <w:rFonts w:asciiTheme="minorBidi" w:hAnsiTheme="minorBidi" w:hint="cs"/>
          <w:b/>
          <w:bCs/>
          <w:sz w:val="24"/>
          <w:szCs w:val="24"/>
          <w:rtl/>
        </w:rPr>
        <w:t>شمال ،الجنوب،</w:t>
      </w:r>
      <w:r w:rsidR="00810E7E">
        <w:rPr>
          <w:rFonts w:asciiTheme="minorBidi" w:hAnsiTheme="minorBidi" w:hint="cs"/>
          <w:b/>
          <w:bCs/>
          <w:sz w:val="24"/>
          <w:szCs w:val="24"/>
          <w:rtl/>
        </w:rPr>
        <w:t xml:space="preserve"> الشرق ، الغرب،</w:t>
      </w:r>
      <w:r w:rsidR="000B3E54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46009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جسم </w:t>
      </w:r>
      <w:r w:rsidR="000B3E54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له </w:t>
      </w:r>
      <w:proofErr w:type="spellStart"/>
      <w:r w:rsidR="000B3E54" w:rsidRPr="00C021DE">
        <w:rPr>
          <w:rFonts w:asciiTheme="minorBidi" w:hAnsiTheme="minorBidi" w:hint="cs"/>
          <w:b/>
          <w:bCs/>
          <w:sz w:val="24"/>
          <w:szCs w:val="24"/>
          <w:rtl/>
        </w:rPr>
        <w:t>القدرة</w:t>
      </w:r>
      <w:r w:rsidR="00946009" w:rsidRPr="00C021DE">
        <w:rPr>
          <w:rFonts w:asciiTheme="minorBidi" w:hAnsiTheme="minorBidi" w:hint="cs"/>
          <w:b/>
          <w:bCs/>
          <w:sz w:val="24"/>
          <w:szCs w:val="24"/>
          <w:rtl/>
        </w:rPr>
        <w:t>على</w:t>
      </w:r>
      <w:proofErr w:type="spellEnd"/>
      <w:r w:rsidR="00946009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جذب جسم </w:t>
      </w:r>
      <w:proofErr w:type="spellStart"/>
      <w:r w:rsidR="00946009" w:rsidRPr="00C021DE">
        <w:rPr>
          <w:rFonts w:asciiTheme="minorBidi" w:hAnsiTheme="minorBidi" w:hint="cs"/>
          <w:b/>
          <w:bCs/>
          <w:sz w:val="24"/>
          <w:szCs w:val="24"/>
          <w:rtl/>
        </w:rPr>
        <w:t>آخرله</w:t>
      </w:r>
      <w:proofErr w:type="spellEnd"/>
      <w:r w:rsidR="00946009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خصائص المغناطيسية</w:t>
      </w:r>
      <w:r w:rsidR="00810E7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66589" w:rsidRPr="00C021DE">
        <w:rPr>
          <w:rFonts w:asciiTheme="minorBidi" w:hAnsiTheme="minorBidi" w:hint="cs"/>
          <w:b/>
          <w:bCs/>
          <w:sz w:val="24"/>
          <w:szCs w:val="24"/>
          <w:rtl/>
        </w:rPr>
        <w:t>)</w:t>
      </w:r>
    </w:p>
    <w:p w14:paraId="55A9FC16" w14:textId="77653EAC" w:rsidR="002576F7" w:rsidRPr="00C021DE" w:rsidRDefault="00B53BFB" w:rsidP="002576F7">
      <w:pPr>
        <w:spacing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rFonts w:asciiTheme="minorBidi" w:hAnsiTheme="minorBidi" w:hint="cs"/>
          <w:b/>
          <w:bCs/>
          <w:sz w:val="24"/>
          <w:szCs w:val="24"/>
          <w:rtl/>
        </w:rPr>
        <w:t>١</w:t>
      </w:r>
      <w:r w:rsidR="00C8376E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6583" w:rsidRPr="00C021DE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="00327A21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9F6583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ماهو</w:t>
      </w:r>
      <w:proofErr w:type="spellEnd"/>
      <w:r w:rsidR="009F6583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المغناطيس ؟</w:t>
      </w:r>
      <w:r w:rsidR="00E515B1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="00FB046E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...............................................</w:t>
      </w:r>
    </w:p>
    <w:p w14:paraId="3E83589E" w14:textId="77777777" w:rsidR="00C8376E" w:rsidRPr="00C021DE" w:rsidRDefault="00C8376E" w:rsidP="002576F7">
      <w:pPr>
        <w:spacing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26DD465C" w14:textId="63488B29" w:rsidR="00FF485A" w:rsidRPr="00C021DE" w:rsidRDefault="00842D47" w:rsidP="00842D47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      ٢</w:t>
      </w:r>
      <w:r w:rsidR="00C8376E" w:rsidRPr="00C021D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15B1" w:rsidRPr="00C021DE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="00FF485A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515B1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تسمى المنطقة المحيطة </w:t>
      </w:r>
      <w:proofErr w:type="gramStart"/>
      <w:r w:rsidR="00E515B1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به </w:t>
      </w:r>
      <w:r w:rsidR="00FF485A" w:rsidRPr="00C021D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؟</w:t>
      </w:r>
      <w:proofErr w:type="gramEnd"/>
      <w:r w:rsidR="00E16A44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...................................</w:t>
      </w:r>
    </w:p>
    <w:p w14:paraId="0B8F3C6C" w14:textId="77777777" w:rsidR="006D2FA8" w:rsidRPr="00C021DE" w:rsidRDefault="00296C0B" w:rsidP="00842D47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</w:t>
      </w:r>
    </w:p>
    <w:p w14:paraId="14875820" w14:textId="1CADCE12" w:rsidR="00296C0B" w:rsidRPr="00C021DE" w:rsidRDefault="006D2FA8" w:rsidP="00842D47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</w:t>
      </w:r>
      <w:r w:rsidR="00296C0B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٣</w:t>
      </w:r>
      <w:r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- عدد أقطاب المغناطيس .............. قطب </w:t>
      </w:r>
      <w:r w:rsidR="00BD3F70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>باتجاه ............... والآخر باتجاه..................</w:t>
      </w:r>
    </w:p>
    <w:p w14:paraId="52C74FCC" w14:textId="77777777" w:rsidR="00FA6A5E" w:rsidRPr="00C021DE" w:rsidRDefault="00FA6A5E" w:rsidP="00842D47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8369DE8" w14:textId="6CA1F7D6" w:rsidR="00EB1B50" w:rsidRPr="00C021DE" w:rsidRDefault="0075477A" w:rsidP="002576F7">
      <w:pPr>
        <w:spacing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٤- الأقطاب المت</w:t>
      </w:r>
      <w:r w:rsidR="00FA6A5E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شابهة </w:t>
      </w:r>
      <w:proofErr w:type="gramStart"/>
      <w:r w:rsidR="00FA6A5E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>تتنافر ،</w:t>
      </w:r>
      <w:proofErr w:type="gramEnd"/>
      <w:r w:rsidR="00FA6A5E" w:rsidRPr="00C021D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أما الأقطاب المختلفة ...................</w:t>
      </w:r>
    </w:p>
    <w:p w14:paraId="36AAC49A" w14:textId="77777777" w:rsidR="00FA7910" w:rsidRPr="00C021DE" w:rsidRDefault="00FA7910" w:rsidP="00FB046E">
      <w:pPr>
        <w:spacing w:after="0" w:line="240" w:lineRule="auto"/>
        <w:ind w:left="36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9C0B526" w14:textId="4E0F24FC" w:rsidR="00BB554F" w:rsidRPr="00B52568" w:rsidRDefault="001C3430" w:rsidP="00B52568">
      <w:pPr>
        <w:spacing w:after="0" w:line="240" w:lineRule="auto"/>
        <w:ind w:left="36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21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30150D" wp14:editId="230E8DD3">
                <wp:simplePos x="0" y="0"/>
                <wp:positionH relativeFrom="margin">
                  <wp:posOffset>-635</wp:posOffset>
                </wp:positionH>
                <wp:positionV relativeFrom="paragraph">
                  <wp:posOffset>225425</wp:posOffset>
                </wp:positionV>
                <wp:extent cx="1886585" cy="554355"/>
                <wp:effectExtent l="0" t="0" r="18415" b="17145"/>
                <wp:wrapNone/>
                <wp:docPr id="38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5543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E06C0" w14:textId="77777777" w:rsidR="0009025E" w:rsidRPr="00EB1B50" w:rsidRDefault="0009025E" w:rsidP="00AC46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B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15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1" type="#_x0000_t66" style="position:absolute;left:0;text-align:left;margin-left:-.05pt;margin-top:17.75pt;width:148.55pt;height:43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" adj="3173" fillcolor="white [3201]" strokecolor="black [3200]" strokeweight="2pt">
                <v:textbox>
                  <w:txbxContent>
                    <w:p w14:paraId="594E06C0" w14:textId="77777777" w:rsidR="0009025E" w:rsidRPr="00EB1B50" w:rsidRDefault="0009025E" w:rsidP="00AC46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B50">
                        <w:rPr>
                          <w:rFonts w:hint="cs"/>
                          <w:b/>
                          <w:bCs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4FFCD" w14:textId="00639087" w:rsidR="00502A51" w:rsidRPr="00774D77" w:rsidRDefault="00BB554F" w:rsidP="00774D7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6812F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C08AD05" wp14:editId="1C8BC72B">
                <wp:simplePos x="0" y="0"/>
                <wp:positionH relativeFrom="margin">
                  <wp:posOffset>-126365</wp:posOffset>
                </wp:positionH>
                <wp:positionV relativeFrom="paragraph">
                  <wp:posOffset>-95885</wp:posOffset>
                </wp:positionV>
                <wp:extent cx="614680" cy="600075"/>
                <wp:effectExtent l="0" t="0" r="13970" b="28575"/>
                <wp:wrapNone/>
                <wp:docPr id="6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34184A" w14:textId="24453379" w:rsidR="00FF485A" w:rsidRDefault="00FF485A" w:rsidP="00FF485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D45EAF" w14:textId="64F572DA" w:rsidR="00FF485A" w:rsidRDefault="004151A4" w:rsidP="00FF48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١١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AD05" id="_x0000_s1032" style="position:absolute;left:0;text-align:left;margin-left:-9.95pt;margin-top:-7.55pt;width:48.4pt;height:47.2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" fillcolor="window" strokecolor="windowText" strokeweight="2pt">
                <v:path arrowok="t"/>
                <v:textbox>
                  <w:txbxContent>
                    <w:p w14:paraId="2034184A" w14:textId="24453379" w:rsidR="00FF485A" w:rsidRDefault="00FF485A" w:rsidP="00FF485A">
                      <w:pPr>
                        <w:jc w:val="center"/>
                        <w:rPr>
                          <w:rtl/>
                        </w:rPr>
                      </w:pPr>
                    </w:p>
                    <w:p w14:paraId="0DD45EAF" w14:textId="64F572DA" w:rsidR="00FF485A" w:rsidRDefault="004151A4" w:rsidP="00FF485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١١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485A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519F7BD" wp14:editId="3B59998F">
                <wp:simplePos x="0" y="0"/>
                <wp:positionH relativeFrom="column">
                  <wp:posOffset>-102235</wp:posOffset>
                </wp:positionH>
                <wp:positionV relativeFrom="paragraph">
                  <wp:posOffset>175895</wp:posOffset>
                </wp:positionV>
                <wp:extent cx="590550" cy="0"/>
                <wp:effectExtent l="0" t="0" r="19050" b="19050"/>
                <wp:wrapNone/>
                <wp:docPr id="6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4031" id="Straight Connector 16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13.85pt" to="38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"/>
            </w:pict>
          </mc:Fallback>
        </mc:AlternateContent>
      </w:r>
      <w:r w:rsidR="00FF485A" w:rsidRPr="008905A1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DF44AB" wp14:editId="6EF004DD">
                <wp:simplePos x="0" y="0"/>
                <wp:positionH relativeFrom="column">
                  <wp:posOffset>645160</wp:posOffset>
                </wp:positionH>
                <wp:positionV relativeFrom="paragraph">
                  <wp:posOffset>-97790</wp:posOffset>
                </wp:positionV>
                <wp:extent cx="468630" cy="410210"/>
                <wp:effectExtent l="0" t="0" r="26670" b="27940"/>
                <wp:wrapNone/>
                <wp:docPr id="3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F8EA6" id="Oval 43" o:spid="_x0000_s1026" style="position:absolute;margin-left:50.8pt;margin-top:-7.7pt;width:36.9pt;height:3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" fillcolor="window" strokecolor="windowText" strokeweight="2pt"/>
            </w:pict>
          </mc:Fallback>
        </mc:AlternateContent>
      </w:r>
      <w:r w:rsidR="002B3283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السؤال الثالث</w:t>
      </w:r>
      <w:r w:rsidR="007C1A2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08352F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أ)</w:t>
      </w:r>
      <w:r w:rsidR="00036EFB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اختاري</w:t>
      </w:r>
      <w:proofErr w:type="gramEnd"/>
      <w:r w:rsidR="00036EFB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الاجابة الصحيحة بوضع دائرة عليها</w:t>
      </w:r>
      <w:r w:rsidR="00902B86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502A51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14:paraId="792612FE" w14:textId="034D1C81" w:rsidR="00C13524" w:rsidRDefault="00F23135" w:rsidP="0046565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1-</w:t>
      </w:r>
      <w:r w:rsidR="00813C6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أي </w:t>
      </w:r>
      <w:proofErr w:type="spellStart"/>
      <w:r w:rsidR="00813C6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ممايلي</w:t>
      </w:r>
      <w:proofErr w:type="spellEnd"/>
      <w:r w:rsidR="00813C6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ليس تغيرا كيميا</w:t>
      </w:r>
      <w:r w:rsidR="00C55B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ئيا </w:t>
      </w:r>
      <w:r w:rsidR="00F57961" w:rsidRPr="00D6544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737DE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14:paraId="44B38AF7" w14:textId="611C7A46" w:rsidR="00F57961" w:rsidRPr="008905A1" w:rsidRDefault="00F57961" w:rsidP="00E137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 أ.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55BE2">
        <w:rPr>
          <w:rFonts w:asciiTheme="minorBidi" w:hAnsiTheme="minorBidi" w:cstheme="minorBidi" w:hint="cs"/>
          <w:b/>
          <w:bCs/>
          <w:sz w:val="28"/>
          <w:szCs w:val="28"/>
          <w:rtl/>
        </w:rPr>
        <w:t>احتراق الخشب</w:t>
      </w:r>
      <w:r w:rsidR="0065301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="00C55BE2">
        <w:rPr>
          <w:rFonts w:asciiTheme="minorBidi" w:hAnsiTheme="minorBidi" w:cstheme="minorBidi" w:hint="cs"/>
          <w:b/>
          <w:bCs/>
          <w:sz w:val="28"/>
          <w:szCs w:val="28"/>
          <w:rtl/>
        </w:rPr>
        <w:t>تصبح</w:t>
      </w:r>
      <w:proofErr w:type="spellEnd"/>
      <w:r w:rsidR="00C55BE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را</w:t>
      </w:r>
      <w:r w:rsidR="004151A4">
        <w:rPr>
          <w:rFonts w:asciiTheme="minorBidi" w:hAnsiTheme="minorBidi" w:cstheme="minorBidi" w:hint="cs"/>
          <w:b/>
          <w:bCs/>
          <w:sz w:val="28"/>
          <w:szCs w:val="28"/>
          <w:rtl/>
        </w:rPr>
        <w:t>ئ</w:t>
      </w:r>
      <w:r w:rsidR="00C55BE2">
        <w:rPr>
          <w:rFonts w:asciiTheme="minorBidi" w:hAnsiTheme="minorBidi" w:cstheme="minorBidi" w:hint="cs"/>
          <w:b/>
          <w:bCs/>
          <w:sz w:val="28"/>
          <w:szCs w:val="28"/>
          <w:rtl/>
        </w:rPr>
        <w:t>حة البيض كريهة</w:t>
      </w:r>
      <w:r w:rsidR="00D81BC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عندما يفسد</w:t>
      </w:r>
      <w:r w:rsidR="004632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632D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="004632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ج. </w:t>
      </w:r>
      <w:r w:rsidR="00D81BC3">
        <w:rPr>
          <w:rFonts w:asciiTheme="minorBidi" w:hAnsiTheme="minorBidi" w:cstheme="minorBidi" w:hint="cs"/>
          <w:b/>
          <w:bCs/>
          <w:sz w:val="28"/>
          <w:szCs w:val="28"/>
          <w:rtl/>
        </w:rPr>
        <w:t>اختلاط السكر بالماء</w:t>
      </w:r>
      <w:r w:rsidR="00B1412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14:paraId="36E706C3" w14:textId="4E7EAC76" w:rsidR="003F6AEF" w:rsidRPr="008905A1" w:rsidRDefault="00353027" w:rsidP="00870F68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2-</w:t>
      </w:r>
      <w:r w:rsidR="003F6AEF" w:rsidRPr="003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E21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المخلوط المكون من فلز أو أكثر من مواد صلبة </w:t>
      </w:r>
      <w:proofErr w:type="gramStart"/>
      <w:r w:rsidR="00FE21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أخرى </w:t>
      </w:r>
      <w:r w:rsidR="0097535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57FB494B" w14:textId="10B5E482" w:rsidR="003F6AEF" w:rsidRPr="008905A1" w:rsidRDefault="003F6AEF" w:rsidP="00E137B6">
      <w:pPr>
        <w:pStyle w:val="af1"/>
        <w:spacing w:after="0" w:line="240" w:lineRule="auto"/>
        <w:ind w:left="736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975359">
        <w:rPr>
          <w:rFonts w:asciiTheme="minorBidi" w:hAnsiTheme="minorBidi" w:cstheme="minorBidi" w:hint="cs"/>
          <w:b/>
          <w:bCs/>
          <w:sz w:val="28"/>
          <w:szCs w:val="28"/>
          <w:rtl/>
        </w:rPr>
        <w:t>السبيكة</w:t>
      </w:r>
      <w:proofErr w:type="spellEnd"/>
      <w:r w:rsidR="0097535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--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75359">
        <w:rPr>
          <w:rFonts w:asciiTheme="minorBidi" w:hAnsiTheme="minorBidi" w:cstheme="minorBidi" w:hint="cs"/>
          <w:b/>
          <w:bCs/>
          <w:sz w:val="28"/>
          <w:szCs w:val="28"/>
          <w:rtl/>
        </w:rPr>
        <w:t>مادة غروية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ج. </w:t>
      </w:r>
      <w:r w:rsidR="00670B23">
        <w:rPr>
          <w:rFonts w:asciiTheme="minorBidi" w:hAnsiTheme="minorBidi" w:cstheme="minorBidi" w:hint="cs"/>
          <w:b/>
          <w:bCs/>
          <w:sz w:val="28"/>
          <w:szCs w:val="28"/>
          <w:rtl/>
        </w:rPr>
        <w:t>مخلوط غير متجانس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5E37B602" w14:textId="5341C2A0" w:rsidR="005656FC" w:rsidRPr="008905A1" w:rsidRDefault="00353027" w:rsidP="003F6AEF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3-</w:t>
      </w:r>
      <w:r w:rsidR="00670B2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تقع المواد المتعادلة ومنها الماء المقطر على مقياس الرقم الهيدروجيني</w:t>
      </w:r>
      <w:r w:rsidR="00A44533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...:</w:t>
      </w:r>
    </w:p>
    <w:p w14:paraId="1A4E5CEB" w14:textId="1B024FD2" w:rsidR="00EC416C" w:rsidRPr="008905A1" w:rsidRDefault="00792ADA" w:rsidP="00E137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proofErr w:type="gramEnd"/>
      <w:r w:rsidR="008057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الرقم</w:t>
      </w:r>
      <w:r w:rsidR="00351458">
        <w:rPr>
          <w:rFonts w:asciiTheme="minorBidi" w:hAnsiTheme="minorBidi" w:cstheme="minorBidi" w:hint="cs"/>
          <w:b/>
          <w:bCs/>
          <w:sz w:val="28"/>
          <w:szCs w:val="28"/>
          <w:rtl/>
        </w:rPr>
        <w:t>٧</w:t>
      </w:r>
      <w:r w:rsidR="008057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C45D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5145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الرقم </w:t>
      </w:r>
      <w:r w:rsidR="008057F3">
        <w:rPr>
          <w:rFonts w:asciiTheme="minorBidi" w:hAnsiTheme="minorBidi" w:cstheme="minorBidi" w:hint="cs"/>
          <w:b/>
          <w:bCs/>
          <w:sz w:val="28"/>
          <w:szCs w:val="28"/>
          <w:rtl/>
        </w:rPr>
        <w:t>صفر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057F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FB709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51458">
        <w:rPr>
          <w:rFonts w:asciiTheme="minorBidi" w:hAnsiTheme="minorBidi" w:cstheme="minorBidi" w:hint="cs"/>
          <w:b/>
          <w:bCs/>
          <w:sz w:val="28"/>
          <w:szCs w:val="28"/>
          <w:rtl/>
        </w:rPr>
        <w:t>الرقم ١٤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4B4F7651" w14:textId="60BB9BC2" w:rsidR="009F0EC8" w:rsidRPr="008905A1" w:rsidRDefault="00EC416C" w:rsidP="007B55C6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4-</w:t>
      </w:r>
      <w:r w:rsidR="00FB709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ماذا تحدد السرعة المتجهة</w:t>
      </w:r>
    </w:p>
    <w:p w14:paraId="427ADE30" w14:textId="2BF0C702" w:rsidR="00DB6FEE" w:rsidRDefault="009F0EC8" w:rsidP="00E137B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2229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proofErr w:type="gram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84CF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السرعة والكتلة 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--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84CFA">
        <w:rPr>
          <w:rFonts w:asciiTheme="minorBidi" w:hAnsiTheme="minorBidi" w:cstheme="minorBidi" w:hint="cs"/>
          <w:b/>
          <w:bCs/>
          <w:sz w:val="28"/>
          <w:szCs w:val="28"/>
          <w:rtl/>
        </w:rPr>
        <w:t>السرعة والاتجاه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="00C84CFA">
        <w:rPr>
          <w:rFonts w:asciiTheme="minorBidi" w:hAnsiTheme="minorBidi" w:cstheme="minorBidi" w:hint="cs"/>
          <w:b/>
          <w:bCs/>
          <w:sz w:val="28"/>
          <w:szCs w:val="28"/>
          <w:rtl/>
        </w:rPr>
        <w:t>الكتلة</w:t>
      </w:r>
      <w:proofErr w:type="spellEnd"/>
      <w:r w:rsidR="00C84CF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والاتجاه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7EAAAC54" w14:textId="64137229" w:rsidR="009D54DA" w:rsidRDefault="009D54DA" w:rsidP="009D54DA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5-</w:t>
      </w:r>
      <w:r w:rsidR="00DF00E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وحد</w:t>
      </w:r>
      <w:r w:rsidR="00946B8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ة قياس القوة </w:t>
      </w:r>
      <w:proofErr w:type="gramStart"/>
      <w:r w:rsidR="005A4A4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60D0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proofErr w:type="gramEnd"/>
    </w:p>
    <w:p w14:paraId="74A20AFF" w14:textId="6D761131" w:rsidR="009D54DA" w:rsidRPr="008905A1" w:rsidRDefault="00160D01" w:rsidP="002E4AA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 أ.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46B8A">
        <w:rPr>
          <w:rFonts w:asciiTheme="minorBidi" w:hAnsiTheme="minorBidi" w:cstheme="minorBidi" w:hint="cs"/>
          <w:b/>
          <w:bCs/>
          <w:sz w:val="28"/>
          <w:szCs w:val="28"/>
          <w:rtl/>
        </w:rPr>
        <w:t>م/ث</w:t>
      </w:r>
      <w:r w:rsidR="005A4A4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F41EE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</w:t>
      </w:r>
      <w:r w:rsidR="007F41E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. </w:t>
      </w:r>
      <w:r w:rsidR="00946B8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نيوتن </w:t>
      </w:r>
      <w:r w:rsidR="005A4A4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F41E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F41EE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="007F41E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ج. </w:t>
      </w:r>
      <w:r w:rsidR="00FA5237">
        <w:rPr>
          <w:rFonts w:asciiTheme="minorBidi" w:hAnsiTheme="minorBidi" w:cstheme="minorBidi" w:hint="cs"/>
          <w:b/>
          <w:bCs/>
          <w:sz w:val="28"/>
          <w:szCs w:val="28"/>
          <w:rtl/>
        </w:rPr>
        <w:t>الجرام</w:t>
      </w:r>
      <w:r w:rsidR="00A16B5D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078CDBD7" w14:textId="63D32DC0" w:rsidR="00FD7090" w:rsidRPr="00FD7090" w:rsidRDefault="00A16B5D" w:rsidP="00FD7090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6-</w:t>
      </w:r>
      <w:r w:rsidR="00FD7090" w:rsidRPr="00FD709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FA523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ماالذي</w:t>
      </w:r>
      <w:proofErr w:type="spellEnd"/>
      <w:r w:rsidR="00FA523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A839A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يحمي</w:t>
      </w:r>
      <w:r w:rsidR="00C6208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5A2A3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المنازل من التيار الكهربائي </w:t>
      </w:r>
      <w:proofErr w:type="gramStart"/>
      <w:r w:rsidR="005A2A3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الكبير</w:t>
      </w:r>
      <w:r w:rsidR="00F2756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؟</w:t>
      </w:r>
      <w:r w:rsidR="00FD7090" w:rsidRPr="00FD7090">
        <w:rPr>
          <w:rFonts w:asciiTheme="minorBidi" w:hAnsiTheme="minorBidi" w:cstheme="minorBidi" w:hint="cs"/>
          <w:b/>
          <w:bCs/>
          <w:sz w:val="28"/>
          <w:szCs w:val="28"/>
          <w:rtl/>
        </w:rPr>
        <w:t>...</w:t>
      </w:r>
      <w:proofErr w:type="gramEnd"/>
      <w:r w:rsidR="00FD7090" w:rsidRPr="00FD7090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14:paraId="41DA7CAE" w14:textId="18CFA7FF" w:rsidR="00791B51" w:rsidRDefault="00FD7090" w:rsidP="002E4AA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أ</w:t>
      </w:r>
      <w:proofErr w:type="gramEnd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F27565">
        <w:rPr>
          <w:rFonts w:asciiTheme="minorBidi" w:hAnsiTheme="minorBidi" w:cstheme="minorBidi" w:hint="cs"/>
          <w:b/>
          <w:bCs/>
          <w:sz w:val="28"/>
          <w:szCs w:val="28"/>
          <w:rtl/>
        </w:rPr>
        <w:t>القواطع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F3BB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الكهربائية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--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27565">
        <w:rPr>
          <w:rFonts w:asciiTheme="minorBidi" w:hAnsiTheme="minorBidi" w:cstheme="minorBidi" w:hint="cs"/>
          <w:b/>
          <w:bCs/>
          <w:sz w:val="28"/>
          <w:szCs w:val="28"/>
          <w:rtl/>
        </w:rPr>
        <w:t>المقابس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="001F3BB3">
        <w:rPr>
          <w:rFonts w:asciiTheme="minorBidi" w:hAnsiTheme="minorBidi" w:cstheme="minorBidi" w:hint="cs"/>
          <w:b/>
          <w:bCs/>
          <w:sz w:val="28"/>
          <w:szCs w:val="28"/>
          <w:rtl/>
        </w:rPr>
        <w:t>مصادر</w:t>
      </w:r>
      <w:proofErr w:type="spellEnd"/>
      <w:r w:rsidR="001F3BB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الكهرباء</w:t>
      </w:r>
      <w:r w:rsidR="004217C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14:paraId="75EDF42D" w14:textId="77777777" w:rsidR="00D351A9" w:rsidRPr="00A16B5D" w:rsidRDefault="00F7453A" w:rsidP="00A16B5D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BF4947" wp14:editId="716AF332">
                <wp:simplePos x="0" y="0"/>
                <wp:positionH relativeFrom="column">
                  <wp:posOffset>-70485</wp:posOffset>
                </wp:positionH>
                <wp:positionV relativeFrom="paragraph">
                  <wp:posOffset>241300</wp:posOffset>
                </wp:positionV>
                <wp:extent cx="468630" cy="365760"/>
                <wp:effectExtent l="0" t="0" r="26670" b="15240"/>
                <wp:wrapNone/>
                <wp:docPr id="28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CA93A" id="Oval 43" o:spid="_x0000_s1026" style="position:absolute;left:0;text-align:left;margin-left:-5.55pt;margin-top:19pt;width:36.9pt;height:28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" fillcolor="window" strokecolor="windowText" strokeweight="2pt"/>
            </w:pict>
          </mc:Fallback>
        </mc:AlternateContent>
      </w:r>
      <w:r w:rsidR="00A16B5D"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 w:rsidR="00A16B5D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 w:rsidR="00A16B5D"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_________________________________________________</w:t>
      </w:r>
      <w:r w:rsidR="00D351A9" w:rsidRPr="00A16B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D351A9" w:rsidRPr="00A16B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ب</w:t>
      </w:r>
      <w:r w:rsidR="00D351A9" w:rsidRPr="00A16B5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)</w:t>
      </w:r>
      <w:r w:rsidR="00D351A9" w:rsidRPr="00A16B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ضعي</w:t>
      </w:r>
      <w:proofErr w:type="gramEnd"/>
      <w:r w:rsidR="00D351A9" w:rsidRPr="00A16B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الرقم المناسب من العمود (أ) مع ما يناسبه أمام العمود ( ب)  </w:t>
      </w:r>
      <w:r w:rsidR="00A16B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44BD61CD" w14:textId="3F0B0197" w:rsidR="00036EFB" w:rsidRDefault="00036EFB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tbl>
      <w:tblPr>
        <w:tblStyle w:val="a7"/>
        <w:tblpPr w:leftFromText="180" w:rightFromText="180" w:vertAnchor="text" w:horzAnchor="margin" w:tblpXSpec="center" w:tblpY="94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1274"/>
        <w:gridCol w:w="3819"/>
      </w:tblGrid>
      <w:tr w:rsidR="00774D77" w:rsidRPr="00964F3B" w14:paraId="02BC6554" w14:textId="77777777" w:rsidTr="00964F3B">
        <w:trPr>
          <w:trHeight w:val="393"/>
        </w:trPr>
        <w:tc>
          <w:tcPr>
            <w:tcW w:w="3817" w:type="dxa"/>
          </w:tcPr>
          <w:p w14:paraId="305DCE44" w14:textId="77777777" w:rsidR="00774D77" w:rsidRPr="00964F3B" w:rsidRDefault="00774D77" w:rsidP="00774D77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64F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274" w:type="dxa"/>
          </w:tcPr>
          <w:p w14:paraId="19BEC38C" w14:textId="77777777" w:rsidR="00774D77" w:rsidRPr="00964F3B" w:rsidRDefault="00774D77" w:rsidP="00774D77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19" w:type="dxa"/>
          </w:tcPr>
          <w:p w14:paraId="46609838" w14:textId="77777777" w:rsidR="00774D77" w:rsidRPr="00964F3B" w:rsidRDefault="00774D77" w:rsidP="00774D77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64F3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</w:t>
            </w:r>
          </w:p>
        </w:tc>
      </w:tr>
      <w:tr w:rsidR="00774D77" w:rsidRPr="00964F3B" w14:paraId="2532E258" w14:textId="77777777" w:rsidTr="00964F3B">
        <w:trPr>
          <w:trHeight w:val="393"/>
        </w:trPr>
        <w:tc>
          <w:tcPr>
            <w:tcW w:w="3817" w:type="dxa"/>
          </w:tcPr>
          <w:p w14:paraId="1087F7D9" w14:textId="63078B4A" w:rsidR="00774D77" w:rsidRPr="00964F3B" w:rsidRDefault="00774D77" w:rsidP="00774D7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 w:rsidR="00D51A9B"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  <w:r w:rsidR="00935984" w:rsidRPr="00360EB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قانون نيوتن الأول في الحركة</w:t>
            </w:r>
            <w:r w:rsidR="005A4A45"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1A9B"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4" w:type="dxa"/>
          </w:tcPr>
          <w:p w14:paraId="4B3BF961" w14:textId="7CDE5692" w:rsidR="00774D77" w:rsidRPr="00964F3B" w:rsidRDefault="00BC6FAA" w:rsidP="00774D77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......</w:t>
            </w:r>
          </w:p>
        </w:tc>
        <w:tc>
          <w:tcPr>
            <w:tcW w:w="3819" w:type="dxa"/>
          </w:tcPr>
          <w:p w14:paraId="56DADBE6" w14:textId="65280356" w:rsidR="00774D77" w:rsidRPr="00B06B07" w:rsidRDefault="00B06B07" w:rsidP="00B06B07">
            <w:pPr>
              <w:ind w:left="36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06B0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١-</w:t>
            </w:r>
            <w:r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القوة</w:t>
            </w:r>
          </w:p>
        </w:tc>
      </w:tr>
      <w:tr w:rsidR="00B06B07" w:rsidRPr="00964F3B" w14:paraId="5A9C03BF" w14:textId="77777777" w:rsidTr="00964F3B">
        <w:trPr>
          <w:trHeight w:val="454"/>
        </w:trPr>
        <w:tc>
          <w:tcPr>
            <w:tcW w:w="3817" w:type="dxa"/>
          </w:tcPr>
          <w:p w14:paraId="2C221101" w14:textId="4925B888" w:rsidR="00B06B07" w:rsidRPr="00964F3B" w:rsidRDefault="00B06B07" w:rsidP="00B06B0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360EB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قانون نيوتن الثاني في الحركة </w:t>
            </w:r>
          </w:p>
        </w:tc>
        <w:tc>
          <w:tcPr>
            <w:tcW w:w="1274" w:type="dxa"/>
          </w:tcPr>
          <w:p w14:paraId="31F30E55" w14:textId="11133123" w:rsidR="00B06B07" w:rsidRPr="00964F3B" w:rsidRDefault="00BC6FAA" w:rsidP="00B06B07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.......</w:t>
            </w:r>
          </w:p>
        </w:tc>
        <w:tc>
          <w:tcPr>
            <w:tcW w:w="3819" w:type="dxa"/>
          </w:tcPr>
          <w:p w14:paraId="5479AAD8" w14:textId="4C1F1B6E" w:rsidR="00B06B07" w:rsidRPr="00965FA4" w:rsidRDefault="00B06B07" w:rsidP="00B06B0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٢- </w:t>
            </w:r>
            <w:r w:rsidR="00B1468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لكل </w:t>
            </w:r>
            <w:r w:rsidR="004E0B0A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قوة </w:t>
            </w:r>
            <w:r w:rsidR="00B1468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فعل قوة رد فعل مساوية له في المقدار ومعاكسة له في الاتجاه</w:t>
            </w:r>
          </w:p>
        </w:tc>
      </w:tr>
      <w:tr w:rsidR="00B06B07" w:rsidRPr="00964F3B" w14:paraId="77EB72AF" w14:textId="77777777" w:rsidTr="00964F3B">
        <w:trPr>
          <w:trHeight w:val="399"/>
        </w:trPr>
        <w:tc>
          <w:tcPr>
            <w:tcW w:w="3817" w:type="dxa"/>
          </w:tcPr>
          <w:p w14:paraId="2E48AA14" w14:textId="348DA7C9" w:rsidR="00B06B07" w:rsidRPr="00964F3B" w:rsidRDefault="00B06B07" w:rsidP="00B06B07">
            <w:pPr>
              <w:rPr>
                <w:b/>
                <w:bCs/>
                <w:sz w:val="28"/>
                <w:szCs w:val="28"/>
                <w:rtl/>
              </w:rPr>
            </w:pPr>
            <w:r w:rsidRPr="00964F3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قانون نيوتن الثالث في الحركة </w:t>
            </w:r>
          </w:p>
        </w:tc>
        <w:tc>
          <w:tcPr>
            <w:tcW w:w="1274" w:type="dxa"/>
          </w:tcPr>
          <w:p w14:paraId="34B18620" w14:textId="7DAECF78" w:rsidR="00B06B07" w:rsidRPr="00964F3B" w:rsidRDefault="00BC6FAA" w:rsidP="00B06B07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.......</w:t>
            </w:r>
          </w:p>
        </w:tc>
        <w:tc>
          <w:tcPr>
            <w:tcW w:w="3819" w:type="dxa"/>
          </w:tcPr>
          <w:p w14:paraId="197350B2" w14:textId="736ED747" w:rsidR="00B06B07" w:rsidRPr="00965FA4" w:rsidRDefault="00BC6FAA" w:rsidP="00B06B0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٣-</w:t>
            </w:r>
            <w:r w:rsidR="00683E4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إذا أثرت </w:t>
            </w:r>
            <w:r w:rsidR="009F5907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بقوة</w:t>
            </w:r>
            <w:r w:rsidR="00683E4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غير متزنة</w:t>
            </w:r>
            <w:r w:rsidR="00B14DA6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</w:t>
            </w:r>
            <w:proofErr w:type="gramStart"/>
            <w:r w:rsidR="00B14DA6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جسم</w:t>
            </w:r>
            <w:r w:rsidR="004E0B0A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83E4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فإنها</w:t>
            </w:r>
            <w:proofErr w:type="gramEnd"/>
            <w:r w:rsidR="00683E4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تكسبه تسارعا</w:t>
            </w:r>
            <w:r w:rsidR="00B14DA6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F5907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B14DA6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اتجاهها</w:t>
            </w:r>
            <w:r w:rsidR="009D57A2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، ويزداد بزيادة القوى الغير متزنة</w:t>
            </w:r>
            <w:r w:rsidR="009F5907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B06B07" w:rsidRPr="00964F3B" w14:paraId="1985F2A3" w14:textId="77777777" w:rsidTr="00964F3B">
        <w:trPr>
          <w:trHeight w:val="421"/>
        </w:trPr>
        <w:tc>
          <w:tcPr>
            <w:tcW w:w="3817" w:type="dxa"/>
          </w:tcPr>
          <w:p w14:paraId="1E9BA25B" w14:textId="0D25D372" w:rsidR="00B06B07" w:rsidRPr="00964F3B" w:rsidRDefault="00B06B07" w:rsidP="00B06B0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64F3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4-</w:t>
            </w:r>
            <w:r w:rsidRPr="00360EB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عملية دفع أو سحب </w:t>
            </w:r>
          </w:p>
        </w:tc>
        <w:tc>
          <w:tcPr>
            <w:tcW w:w="1274" w:type="dxa"/>
          </w:tcPr>
          <w:p w14:paraId="53B03D6C" w14:textId="55375DE1" w:rsidR="00B06B07" w:rsidRPr="00964F3B" w:rsidRDefault="00BC6FAA" w:rsidP="00B06B07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...</w:t>
            </w:r>
            <w:r w:rsidR="007F2FBF">
              <w:rPr>
                <w:rFonts w:hint="cs"/>
                <w:color w:val="000000" w:themeColor="text1"/>
                <w:rtl/>
              </w:rPr>
              <w:t>....</w:t>
            </w:r>
          </w:p>
        </w:tc>
        <w:tc>
          <w:tcPr>
            <w:tcW w:w="3819" w:type="dxa"/>
          </w:tcPr>
          <w:p w14:paraId="2B313333" w14:textId="37A716B4" w:rsidR="00B06B07" w:rsidRPr="00965FA4" w:rsidRDefault="002B6693" w:rsidP="00B06B0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٤-</w:t>
            </w:r>
            <w:r w:rsidR="00262060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الجسم الساكن</w:t>
            </w:r>
            <w:r w:rsidR="007C7CEF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يبقى</w:t>
            </w:r>
            <w:r w:rsidR="00CC71DE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="00CC71DE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ساكنا ،والجسم</w:t>
            </w:r>
            <w:proofErr w:type="gramEnd"/>
            <w:r w:rsidR="00CC71DE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المتحرك يبقى متحركا بنفس السرعة والاتجاه </w:t>
            </w:r>
            <w:r w:rsidR="000D1101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 خط مستقيم مالم تؤثر فيه قوة غير متزنة</w:t>
            </w:r>
          </w:p>
        </w:tc>
      </w:tr>
      <w:tr w:rsidR="00B06B07" w:rsidRPr="00964F3B" w14:paraId="14953058" w14:textId="77777777" w:rsidTr="00964F3B">
        <w:trPr>
          <w:trHeight w:val="393"/>
        </w:trPr>
        <w:tc>
          <w:tcPr>
            <w:tcW w:w="3817" w:type="dxa"/>
          </w:tcPr>
          <w:p w14:paraId="42BA1927" w14:textId="77777777" w:rsidR="00B06B07" w:rsidRPr="00964F3B" w:rsidRDefault="00B06B07" w:rsidP="00B06B0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7863C102" w14:textId="77777777" w:rsidR="00B06B07" w:rsidRPr="00964F3B" w:rsidRDefault="00B06B07" w:rsidP="00B06B0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819" w:type="dxa"/>
          </w:tcPr>
          <w:p w14:paraId="25F073BF" w14:textId="7E4EC498" w:rsidR="00B06B07" w:rsidRPr="00965FA4" w:rsidRDefault="00965FA4" w:rsidP="00B06B0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٥-</w:t>
            </w:r>
            <w:r w:rsidR="007F2FBF" w:rsidRPr="00965FA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الكهرباء الساكنة</w:t>
            </w:r>
          </w:p>
        </w:tc>
      </w:tr>
    </w:tbl>
    <w:p w14:paraId="6A651B97" w14:textId="34EBF9C0" w:rsidR="00327ED9" w:rsidRPr="00DF14EC" w:rsidRDefault="004050C3" w:rsidP="00DF14EC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</w:t>
      </w: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</w:t>
      </w:r>
      <w:r w:rsidR="004057C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                            </w:t>
      </w: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_________________________________</w:t>
      </w:r>
    </w:p>
    <w:p w14:paraId="614B912D" w14:textId="48BA6534" w:rsidR="00C8376E" w:rsidRPr="00004D25" w:rsidRDefault="006812F1" w:rsidP="00C8376E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004D25"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2E8642" wp14:editId="7F7ACD3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68630" cy="365760"/>
                <wp:effectExtent l="0" t="0" r="26670" b="15240"/>
                <wp:wrapNone/>
                <wp:docPr id="1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361B7" id="Oval 43" o:spid="_x0000_s1026" style="position:absolute;margin-left:0;margin-top:.6pt;width:36.9pt;height:28.8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" fillcolor="window" strokecolor="windowText" strokeweight="2pt">
                <w10:wrap anchorx="margin"/>
              </v:oval>
            </w:pict>
          </mc:Fallback>
        </mc:AlternateContent>
      </w:r>
      <w:r w:rsidR="007A45FF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ج</w:t>
      </w:r>
      <w:r w:rsidR="002A18C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* </w:t>
      </w:r>
      <w:r w:rsidR="00CE7A37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تحرك باص المدرسة بسرعة متوسطة من المدرسة </w:t>
      </w:r>
      <w:r w:rsidR="00F743CB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س١٢ظهرا باتجاه شرق ليصل إلى منزل </w:t>
      </w:r>
      <w:r w:rsidR="00BA2109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نورة </w:t>
      </w:r>
    </w:p>
    <w:p w14:paraId="364796DE" w14:textId="7DCBDB61" w:rsidR="00BA2109" w:rsidRDefault="00BB7E7D" w:rsidP="00C8376E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الأقرب </w:t>
      </w:r>
      <w:r w:rsidR="00BA2109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في تمام الساعة </w:t>
      </w:r>
      <w:proofErr w:type="gramStart"/>
      <w:r w:rsidR="00BA2109"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١٢.١٠د</w:t>
      </w:r>
      <w:r w:rsidR="00663E3B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أي</w:t>
      </w:r>
      <w:proofErr w:type="gramEnd"/>
      <w:r w:rsidRP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أنه قطع مسافة قصيرة بين المدرسة ومنزلها</w:t>
      </w:r>
    </w:p>
    <w:p w14:paraId="5D14C222" w14:textId="3ABB48AF" w:rsidR="00004D25" w:rsidRPr="006B0E6C" w:rsidRDefault="00AD4E2C" w:rsidP="006B0E6C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w:drawing>
          <wp:anchor distT="0" distB="0" distL="114300" distR="114300" simplePos="0" relativeHeight="251902976" behindDoc="0" locked="0" layoutInCell="1" allowOverlap="1" wp14:anchorId="0C118501" wp14:editId="5E87E0DA">
            <wp:simplePos x="0" y="0"/>
            <wp:positionH relativeFrom="column">
              <wp:posOffset>2922270</wp:posOffset>
            </wp:positionH>
            <wp:positionV relativeFrom="paragraph">
              <wp:posOffset>22860</wp:posOffset>
            </wp:positionV>
            <wp:extent cx="2273935" cy="1023620"/>
            <wp:effectExtent l="0" t="0" r="0" b="5080"/>
            <wp:wrapTopAndBottom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D25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ج</w:t>
      </w:r>
      <w:r w:rsidR="002A18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) </w:t>
      </w:r>
      <w:r w:rsidR="002A18C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كيف يمكن أن نقيس حركة الباص؟</w:t>
      </w:r>
      <w:r w:rsidR="00E2031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20312" w:rsidRPr="00FD0806">
        <w:rPr>
          <w:rFonts w:asciiTheme="minorBidi" w:hAnsiTheme="minorBidi" w:cstheme="minorBidi" w:hint="cs"/>
          <w:b/>
          <w:bCs/>
          <w:rtl/>
        </w:rPr>
        <w:t>.....................................................</w:t>
      </w:r>
    </w:p>
    <w:p w14:paraId="22ABB779" w14:textId="130FE909" w:rsidR="00E20312" w:rsidRPr="00FD0806" w:rsidRDefault="00FD0806" w:rsidP="00FD0806">
      <w:pPr>
        <w:spacing w:after="0" w:line="240" w:lineRule="auto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</w:t>
      </w:r>
      <w:r w:rsidR="00E20312" w:rsidRPr="00FD0806">
        <w:rPr>
          <w:rFonts w:asciiTheme="minorBidi" w:hAnsiTheme="minorBidi" w:cstheme="minorBidi" w:hint="cs"/>
          <w:b/>
          <w:bCs/>
          <w:rtl/>
        </w:rPr>
        <w:t>.....................................................</w:t>
      </w:r>
    </w:p>
    <w:p w14:paraId="2C5C1205" w14:textId="011D1EAE" w:rsidR="00E20312" w:rsidRDefault="007653FB" w:rsidP="00404891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BF2736" wp14:editId="7A22536D">
                <wp:simplePos x="0" y="0"/>
                <wp:positionH relativeFrom="margin">
                  <wp:posOffset>-154305</wp:posOffset>
                </wp:positionH>
                <wp:positionV relativeFrom="paragraph">
                  <wp:posOffset>35560</wp:posOffset>
                </wp:positionV>
                <wp:extent cx="2070735" cy="575945"/>
                <wp:effectExtent l="0" t="0" r="5715" b="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E66F5" w14:textId="4CE3C6E9" w:rsidR="00CA78D9" w:rsidRPr="00443EBC" w:rsidRDefault="00CA78D9" w:rsidP="004D185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43EB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انتهت الأسئلة جميلتي وفقك الله</w:t>
                            </w:r>
                          </w:p>
                          <w:p w14:paraId="5952ABE3" w14:textId="10835964" w:rsidR="00AA529B" w:rsidRPr="00443EBC" w:rsidRDefault="00AA529B" w:rsidP="004D185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43EB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معلمة المادة </w:t>
                            </w:r>
                            <w:r w:rsidR="00663E3B" w:rsidRPr="00443EB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F2736" id="_x0000_t202" coordsize="21600,21600" o:spt="202" path="m,l,21600r21600,l21600,xe">
                <v:stroke joinstyle="miter"/>
                <v:path gradientshapeok="t" o:connecttype="rect"/>
              </v:shapetype>
              <v:shape id="مربع نص 64" o:spid="_x0000_s1033" type="#_x0000_t202" style="position:absolute;left:0;text-align:left;margin-left:-12.15pt;margin-top:2.8pt;width:163.05pt;height:45.3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" fillcolor="white [3201]" stroked="f" strokeweight=".5pt">
                <v:textbox>
                  <w:txbxContent>
                    <w:p w14:paraId="349E66F5" w14:textId="4CE3C6E9" w:rsidR="00CA78D9" w:rsidRPr="00443EBC" w:rsidRDefault="00CA78D9" w:rsidP="004D185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43EB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انتهت الأسئلة جميلتي وفقك الله</w:t>
                      </w:r>
                    </w:p>
                    <w:p w14:paraId="5952ABE3" w14:textId="10835964" w:rsidR="00AA529B" w:rsidRPr="00443EBC" w:rsidRDefault="00AA529B" w:rsidP="004D185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43EB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معلمة المادة </w:t>
                      </w:r>
                      <w:r w:rsidR="00663E3B" w:rsidRPr="00443EB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891">
        <w:rPr>
          <w:rFonts w:asciiTheme="minorBidi" w:hAnsiTheme="minorBidi" w:cstheme="minorBidi" w:hint="cs"/>
          <w:b/>
          <w:bCs/>
          <w:rtl/>
        </w:rPr>
        <w:t xml:space="preserve">                                              </w:t>
      </w:r>
      <w:r w:rsidR="00FD0806">
        <w:rPr>
          <w:rFonts w:asciiTheme="minorBidi" w:hAnsiTheme="minorBidi" w:cstheme="minorBidi" w:hint="cs"/>
          <w:b/>
          <w:bCs/>
          <w:rtl/>
        </w:rPr>
        <w:t xml:space="preserve">          </w:t>
      </w:r>
      <w:r w:rsidR="00CA78D9">
        <w:rPr>
          <w:rFonts w:asciiTheme="minorBidi" w:hAnsiTheme="minorBidi" w:cstheme="minorBidi" w:hint="cs"/>
          <w:b/>
          <w:bCs/>
          <w:rtl/>
        </w:rPr>
        <w:t xml:space="preserve">   </w:t>
      </w:r>
      <w:r w:rsidR="0095588F" w:rsidRPr="00FD0806">
        <w:rPr>
          <w:rFonts w:asciiTheme="minorBidi" w:hAnsiTheme="minorBidi" w:cstheme="minorBidi" w:hint="cs"/>
          <w:b/>
          <w:bCs/>
          <w:rtl/>
        </w:rPr>
        <w:t>.....................................................</w:t>
      </w:r>
    </w:p>
    <w:p w14:paraId="322E9FF4" w14:textId="01225DD9" w:rsidR="00CA78D9" w:rsidRDefault="00CA78D9" w:rsidP="00FD0806">
      <w:pPr>
        <w:spacing w:after="0" w:line="240" w:lineRule="auto"/>
        <w:jc w:val="center"/>
        <w:rPr>
          <w:rFonts w:asciiTheme="minorBidi" w:hAnsiTheme="minorBidi" w:cstheme="minorBidi"/>
          <w:b/>
          <w:bCs/>
          <w:rtl/>
        </w:rPr>
      </w:pPr>
    </w:p>
    <w:p w14:paraId="73A192D4" w14:textId="5717C3AB" w:rsidR="006A5991" w:rsidRPr="00C2358D" w:rsidRDefault="001A6F4C" w:rsidP="00C2358D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4D1857">
        <w:rPr>
          <w:rFonts w:asciiTheme="minorBidi" w:hAnsiTheme="minorBidi" w:cstheme="minorBidi" w:hint="cs"/>
          <w:b/>
          <w:bCs/>
          <w:rtl/>
        </w:rPr>
        <w:lastRenderedPageBreak/>
        <w:t xml:space="preserve">              </w:t>
      </w:r>
      <w:r w:rsidR="00EC07E3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9EA3C8A" wp14:editId="7A2131F3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3910965" cy="474980"/>
                <wp:effectExtent l="0" t="0" r="0" b="1270"/>
                <wp:wrapSquare wrapText="bothSides"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910965" cy="474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3FA0E" w14:textId="77777777" w:rsidR="0096086A" w:rsidRPr="00EC07E3" w:rsidRDefault="0096086A" w:rsidP="00EC07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3C8A" id="مربع نص 44" o:spid="_x0000_s1041" type="#_x0000_t202" style="position:absolute;left:0;text-align:left;margin-left:99pt;margin-top:3.65pt;width:307.95pt;height:37.4pt;rotation:180;flip:y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" stroked="f" strokeweight=".5pt">
                <v:textbox>
                  <w:txbxContent>
                    <w:p w14:paraId="4703FA0E" w14:textId="77777777" w:rsidR="0096086A" w:rsidRPr="00EC07E3" w:rsidRDefault="0096086A" w:rsidP="00EC07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0" w:type="auto"/>
        <w:tblInd w:w="5" w:type="dxa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9B2C27" w14:paraId="0F5AA21A" w14:textId="77777777">
        <w:tc>
          <w:tcPr>
            <w:tcW w:w="3398" w:type="dxa"/>
          </w:tcPr>
          <w:p w14:paraId="188AB1D9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1BD59BCA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6CC65292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B2C27" w14:paraId="4FE4F001" w14:textId="77777777">
        <w:tc>
          <w:tcPr>
            <w:tcW w:w="3398" w:type="dxa"/>
          </w:tcPr>
          <w:p w14:paraId="5216FA2F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5688D15D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59D4B307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CD835C0" w14:textId="77777777" w:rsidR="00D13EF3" w:rsidRPr="00990FF0" w:rsidRDefault="00852669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</w:p>
    <w:p w14:paraId="3EAE7BA3" w14:textId="77777777" w:rsidR="00221275" w:rsidRPr="00852669" w:rsidRDefault="00221275" w:rsidP="005B587F">
      <w:pPr>
        <w:pStyle w:val="af1"/>
        <w:spacing w:after="0" w:line="240" w:lineRule="auto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221275" w:rsidRPr="00852669" w:rsidSect="00AC4627">
      <w:headerReference w:type="default" r:id="rId17"/>
      <w:footerReference w:type="default" r:id="rId18"/>
      <w:pgSz w:w="11907" w:h="16443" w:code="9"/>
      <w:pgMar w:top="96" w:right="851" w:bottom="731" w:left="851" w:header="510" w:footer="1134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9C5F" w14:textId="77777777" w:rsidR="00B51032" w:rsidRDefault="00B51032" w:rsidP="00DD7489">
      <w:pPr>
        <w:spacing w:after="0" w:line="240" w:lineRule="auto"/>
      </w:pPr>
      <w:r>
        <w:separator/>
      </w:r>
    </w:p>
  </w:endnote>
  <w:endnote w:type="continuationSeparator" w:id="0">
    <w:p w14:paraId="1F48047D" w14:textId="77777777" w:rsidR="00B51032" w:rsidRDefault="00B51032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975492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12926A09" w14:textId="77777777" w:rsidR="00E726EE" w:rsidRPr="0078623A" w:rsidRDefault="00E726EE" w:rsidP="00AC4627">
        <w:pPr>
          <w:pStyle w:val="a4"/>
          <w:jc w:val="center"/>
          <w:rPr>
            <w:sz w:val="32"/>
            <w:szCs w:val="32"/>
          </w:rPr>
        </w:pPr>
        <w:r w:rsidRPr="0078623A">
          <w:rPr>
            <w:sz w:val="32"/>
            <w:szCs w:val="32"/>
          </w:rPr>
          <w:fldChar w:fldCharType="begin"/>
        </w:r>
        <w:r w:rsidRPr="0078623A">
          <w:rPr>
            <w:sz w:val="32"/>
            <w:szCs w:val="32"/>
          </w:rPr>
          <w:instrText>PAGE   \* MERGEFORMAT</w:instrText>
        </w:r>
        <w:r w:rsidRPr="0078623A">
          <w:rPr>
            <w:sz w:val="32"/>
            <w:szCs w:val="32"/>
          </w:rPr>
          <w:fldChar w:fldCharType="separate"/>
        </w:r>
        <w:r w:rsidR="00AF1E52" w:rsidRPr="0078623A">
          <w:rPr>
            <w:noProof/>
            <w:sz w:val="32"/>
            <w:szCs w:val="32"/>
            <w:rtl/>
            <w:lang w:val="ar-SA"/>
          </w:rPr>
          <w:t>3</w:t>
        </w:r>
        <w:r w:rsidRPr="0078623A">
          <w:rPr>
            <w:sz w:val="32"/>
            <w:szCs w:val="32"/>
          </w:rPr>
          <w:fldChar w:fldCharType="end"/>
        </w:r>
      </w:p>
    </w:sdtContent>
  </w:sdt>
  <w:p w14:paraId="15FA8B00" w14:textId="77777777" w:rsidR="00A61B75" w:rsidRPr="004E33A1" w:rsidRDefault="00A61B75" w:rsidP="00AC4627">
    <w:pPr>
      <w:pStyle w:val="a4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2E85" w14:textId="77777777" w:rsidR="00B51032" w:rsidRDefault="00B51032" w:rsidP="00DD7489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6129A178" w14:textId="77777777" w:rsidR="00B51032" w:rsidRDefault="00B51032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B71" w14:textId="77777777" w:rsidR="00A61B75" w:rsidRDefault="00A61B75" w:rsidP="0047266E">
    <w:pPr>
      <w:pStyle w:val="a3"/>
      <w:tabs>
        <w:tab w:val="clear" w:pos="4153"/>
        <w:tab w:val="clear" w:pos="8306"/>
        <w:tab w:val="left" w:pos="3198"/>
      </w:tabs>
      <w:rPr>
        <w:rtl/>
      </w:rPr>
    </w:pPr>
  </w:p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AC4627" w:rsidRPr="00AC4627" w14:paraId="3351C703" w14:textId="77777777" w:rsidTr="00AC4627">
      <w:tc>
        <w:tcPr>
          <w:tcW w:w="3473" w:type="dxa"/>
        </w:tcPr>
        <w:p w14:paraId="3DAA74FF" w14:textId="5F9E8824" w:rsidR="00AC4627" w:rsidRPr="00AC4627" w:rsidRDefault="00AC4627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</w:p>
      </w:tc>
      <w:tc>
        <w:tcPr>
          <w:tcW w:w="3473" w:type="dxa"/>
        </w:tcPr>
        <w:p w14:paraId="4F5739B8" w14:textId="505B74D9" w:rsidR="00AC4627" w:rsidRPr="00AC4627" w:rsidRDefault="00AC4627" w:rsidP="000C1905">
          <w:pPr>
            <w:pStyle w:val="a3"/>
            <w:tabs>
              <w:tab w:val="clear" w:pos="4153"/>
              <w:tab w:val="clear" w:pos="8306"/>
              <w:tab w:val="left" w:pos="3198"/>
            </w:tabs>
            <w:jc w:val="center"/>
            <w:rPr>
              <w:b/>
              <w:bCs/>
              <w:sz w:val="24"/>
              <w:szCs w:val="24"/>
              <w:rtl/>
            </w:rPr>
          </w:pPr>
        </w:p>
      </w:tc>
      <w:tc>
        <w:tcPr>
          <w:tcW w:w="3474" w:type="dxa"/>
        </w:tcPr>
        <w:p w14:paraId="604E34F0" w14:textId="429E5CD0" w:rsidR="00AC4627" w:rsidRPr="00AC4627" w:rsidRDefault="00AC4627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</w:p>
      </w:tc>
    </w:tr>
  </w:tbl>
  <w:p w14:paraId="634C802D" w14:textId="77777777" w:rsidR="00780F57" w:rsidRPr="00BF3696" w:rsidRDefault="00780F57" w:rsidP="00780F57">
    <w:pPr>
      <w:pStyle w:val="a3"/>
      <w:tabs>
        <w:tab w:val="clear" w:pos="4153"/>
        <w:tab w:val="clear" w:pos="8306"/>
        <w:tab w:val="left" w:pos="3198"/>
      </w:tabs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936"/>
    <w:multiLevelType w:val="hybridMultilevel"/>
    <w:tmpl w:val="1DC09E1A"/>
    <w:lvl w:ilvl="0" w:tplc="BBB6EC60">
      <w:start w:val="1"/>
      <w:numFmt w:val="arabicAlpha"/>
      <w:lvlText w:val="(%1)"/>
      <w:lvlJc w:val="left"/>
      <w:pPr>
        <w:ind w:left="1020" w:hanging="360"/>
      </w:pPr>
      <w:rPr>
        <w:rFonts w:hint="default"/>
      </w:rPr>
    </w:lvl>
    <w:lvl w:ilvl="1" w:tplc="B6B490A0">
      <w:start w:val="1"/>
      <w:numFmt w:val="decimal"/>
      <w:lvlText w:val="%2-"/>
      <w:lvlJc w:val="left"/>
      <w:pPr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D331C47"/>
    <w:multiLevelType w:val="hybridMultilevel"/>
    <w:tmpl w:val="221CCD9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AD5"/>
    <w:multiLevelType w:val="hybridMultilevel"/>
    <w:tmpl w:val="291A307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0BB4"/>
    <w:multiLevelType w:val="hybridMultilevel"/>
    <w:tmpl w:val="62EC5A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B72"/>
    <w:multiLevelType w:val="hybridMultilevel"/>
    <w:tmpl w:val="831063C0"/>
    <w:lvl w:ilvl="0" w:tplc="FFFFFFFF">
      <w:start w:val="1"/>
      <w:numFmt w:val="decimal"/>
      <w:lvlText w:val="%1-"/>
      <w:lvlJc w:val="left"/>
      <w:pPr>
        <w:ind w:left="736" w:hanging="3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5BB"/>
    <w:multiLevelType w:val="hybridMultilevel"/>
    <w:tmpl w:val="F13E8B28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CD3"/>
    <w:multiLevelType w:val="hybridMultilevel"/>
    <w:tmpl w:val="F13E8B28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6185"/>
    <w:multiLevelType w:val="hybridMultilevel"/>
    <w:tmpl w:val="50123DC2"/>
    <w:lvl w:ilvl="0" w:tplc="4DF4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66FF5"/>
    <w:multiLevelType w:val="hybridMultilevel"/>
    <w:tmpl w:val="972270A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42AC8"/>
    <w:multiLevelType w:val="hybridMultilevel"/>
    <w:tmpl w:val="86BAF1B2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50A4F"/>
    <w:multiLevelType w:val="hybridMultilevel"/>
    <w:tmpl w:val="739A494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54890"/>
    <w:multiLevelType w:val="hybridMultilevel"/>
    <w:tmpl w:val="03BA3D5A"/>
    <w:lvl w:ilvl="0" w:tplc="FFFFFFFF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num w:numId="1" w16cid:durableId="1972124627">
    <w:abstractNumId w:val="9"/>
  </w:num>
  <w:num w:numId="2" w16cid:durableId="1532263284">
    <w:abstractNumId w:val="5"/>
  </w:num>
  <w:num w:numId="3" w16cid:durableId="250744117">
    <w:abstractNumId w:val="0"/>
  </w:num>
  <w:num w:numId="4" w16cid:durableId="615142356">
    <w:abstractNumId w:val="11"/>
  </w:num>
  <w:num w:numId="5" w16cid:durableId="138303019">
    <w:abstractNumId w:val="3"/>
  </w:num>
  <w:num w:numId="6" w16cid:durableId="1143963500">
    <w:abstractNumId w:val="1"/>
  </w:num>
  <w:num w:numId="7" w16cid:durableId="1938170114">
    <w:abstractNumId w:val="4"/>
  </w:num>
  <w:num w:numId="8" w16cid:durableId="1155532913">
    <w:abstractNumId w:val="6"/>
  </w:num>
  <w:num w:numId="9" w16cid:durableId="869883066">
    <w:abstractNumId w:val="7"/>
  </w:num>
  <w:num w:numId="10" w16cid:durableId="1781755981">
    <w:abstractNumId w:val="2"/>
  </w:num>
  <w:num w:numId="11" w16cid:durableId="995306856">
    <w:abstractNumId w:val="10"/>
  </w:num>
  <w:num w:numId="12" w16cid:durableId="152393270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0B85"/>
    <w:rsid w:val="00000FF5"/>
    <w:rsid w:val="00001A7C"/>
    <w:rsid w:val="00003ECC"/>
    <w:rsid w:val="0000432E"/>
    <w:rsid w:val="00004D25"/>
    <w:rsid w:val="00006DF4"/>
    <w:rsid w:val="0001201E"/>
    <w:rsid w:val="00012283"/>
    <w:rsid w:val="000126E8"/>
    <w:rsid w:val="000149EE"/>
    <w:rsid w:val="00017669"/>
    <w:rsid w:val="00020718"/>
    <w:rsid w:val="00020B6C"/>
    <w:rsid w:val="00020BBE"/>
    <w:rsid w:val="000212ED"/>
    <w:rsid w:val="00022D55"/>
    <w:rsid w:val="0003022C"/>
    <w:rsid w:val="00031306"/>
    <w:rsid w:val="00036EFB"/>
    <w:rsid w:val="0004077E"/>
    <w:rsid w:val="0004085C"/>
    <w:rsid w:val="00041F7F"/>
    <w:rsid w:val="0004334E"/>
    <w:rsid w:val="000437C9"/>
    <w:rsid w:val="00043DF6"/>
    <w:rsid w:val="00044130"/>
    <w:rsid w:val="00044D6D"/>
    <w:rsid w:val="00044F6A"/>
    <w:rsid w:val="00050397"/>
    <w:rsid w:val="00050FBB"/>
    <w:rsid w:val="000521C9"/>
    <w:rsid w:val="00052818"/>
    <w:rsid w:val="0005322F"/>
    <w:rsid w:val="000571D8"/>
    <w:rsid w:val="00057C52"/>
    <w:rsid w:val="000629D7"/>
    <w:rsid w:val="0006344D"/>
    <w:rsid w:val="00064D2E"/>
    <w:rsid w:val="00064FF3"/>
    <w:rsid w:val="000671B6"/>
    <w:rsid w:val="00067B0F"/>
    <w:rsid w:val="00070129"/>
    <w:rsid w:val="000715E2"/>
    <w:rsid w:val="00072E02"/>
    <w:rsid w:val="0007335D"/>
    <w:rsid w:val="000737DE"/>
    <w:rsid w:val="00073B68"/>
    <w:rsid w:val="00073F61"/>
    <w:rsid w:val="00076869"/>
    <w:rsid w:val="00076AEE"/>
    <w:rsid w:val="00076B95"/>
    <w:rsid w:val="000808B0"/>
    <w:rsid w:val="000823B7"/>
    <w:rsid w:val="0008352F"/>
    <w:rsid w:val="00084763"/>
    <w:rsid w:val="000849AE"/>
    <w:rsid w:val="0009025E"/>
    <w:rsid w:val="00091F73"/>
    <w:rsid w:val="0009276C"/>
    <w:rsid w:val="000931F2"/>
    <w:rsid w:val="00096118"/>
    <w:rsid w:val="000A0145"/>
    <w:rsid w:val="000A0262"/>
    <w:rsid w:val="000A0767"/>
    <w:rsid w:val="000A102B"/>
    <w:rsid w:val="000A1836"/>
    <w:rsid w:val="000A2682"/>
    <w:rsid w:val="000A2825"/>
    <w:rsid w:val="000A2B19"/>
    <w:rsid w:val="000A2D4D"/>
    <w:rsid w:val="000A5D5F"/>
    <w:rsid w:val="000A6F1D"/>
    <w:rsid w:val="000B11D5"/>
    <w:rsid w:val="000B190B"/>
    <w:rsid w:val="000B1E96"/>
    <w:rsid w:val="000B3E54"/>
    <w:rsid w:val="000B5A57"/>
    <w:rsid w:val="000B6098"/>
    <w:rsid w:val="000B6E2B"/>
    <w:rsid w:val="000C0367"/>
    <w:rsid w:val="000C1905"/>
    <w:rsid w:val="000D0BF7"/>
    <w:rsid w:val="000D1101"/>
    <w:rsid w:val="000D18B4"/>
    <w:rsid w:val="000D4EEE"/>
    <w:rsid w:val="000D536F"/>
    <w:rsid w:val="000E1BB6"/>
    <w:rsid w:val="000E38D0"/>
    <w:rsid w:val="000E3C4F"/>
    <w:rsid w:val="000E6204"/>
    <w:rsid w:val="000E7419"/>
    <w:rsid w:val="000F1EE6"/>
    <w:rsid w:val="000F2602"/>
    <w:rsid w:val="000F2D47"/>
    <w:rsid w:val="000F32DD"/>
    <w:rsid w:val="000F41A7"/>
    <w:rsid w:val="000F46F4"/>
    <w:rsid w:val="000F6D33"/>
    <w:rsid w:val="000F72E3"/>
    <w:rsid w:val="000F793A"/>
    <w:rsid w:val="001004A1"/>
    <w:rsid w:val="001008D7"/>
    <w:rsid w:val="00100EE1"/>
    <w:rsid w:val="00101FBC"/>
    <w:rsid w:val="0010278A"/>
    <w:rsid w:val="0010429E"/>
    <w:rsid w:val="00104AAE"/>
    <w:rsid w:val="00104F3D"/>
    <w:rsid w:val="00110A50"/>
    <w:rsid w:val="001117A8"/>
    <w:rsid w:val="00112C5A"/>
    <w:rsid w:val="001154B1"/>
    <w:rsid w:val="00117F68"/>
    <w:rsid w:val="00120F8B"/>
    <w:rsid w:val="001211A9"/>
    <w:rsid w:val="001215A7"/>
    <w:rsid w:val="001237A2"/>
    <w:rsid w:val="00123C8F"/>
    <w:rsid w:val="0012400D"/>
    <w:rsid w:val="0012467F"/>
    <w:rsid w:val="0012476B"/>
    <w:rsid w:val="00124D2C"/>
    <w:rsid w:val="001258B2"/>
    <w:rsid w:val="00126AAA"/>
    <w:rsid w:val="001270AF"/>
    <w:rsid w:val="001306C2"/>
    <w:rsid w:val="00130E13"/>
    <w:rsid w:val="00130E80"/>
    <w:rsid w:val="001311F9"/>
    <w:rsid w:val="00131652"/>
    <w:rsid w:val="00131FBE"/>
    <w:rsid w:val="00132BEC"/>
    <w:rsid w:val="001338D6"/>
    <w:rsid w:val="00134496"/>
    <w:rsid w:val="001351E0"/>
    <w:rsid w:val="00135A05"/>
    <w:rsid w:val="00136739"/>
    <w:rsid w:val="001406C4"/>
    <w:rsid w:val="00141BC5"/>
    <w:rsid w:val="00143555"/>
    <w:rsid w:val="001442CA"/>
    <w:rsid w:val="00144AC3"/>
    <w:rsid w:val="00144F5E"/>
    <w:rsid w:val="001473F8"/>
    <w:rsid w:val="00147CE7"/>
    <w:rsid w:val="001509DB"/>
    <w:rsid w:val="00151B50"/>
    <w:rsid w:val="00151D3E"/>
    <w:rsid w:val="00152E47"/>
    <w:rsid w:val="001537AD"/>
    <w:rsid w:val="0015548A"/>
    <w:rsid w:val="00155C68"/>
    <w:rsid w:val="00156DBF"/>
    <w:rsid w:val="00160D01"/>
    <w:rsid w:val="00160F07"/>
    <w:rsid w:val="0016139E"/>
    <w:rsid w:val="00162A51"/>
    <w:rsid w:val="00163882"/>
    <w:rsid w:val="00163CB2"/>
    <w:rsid w:val="0016592B"/>
    <w:rsid w:val="00165CB8"/>
    <w:rsid w:val="00166802"/>
    <w:rsid w:val="00171928"/>
    <w:rsid w:val="00172D09"/>
    <w:rsid w:val="00174F92"/>
    <w:rsid w:val="00175D8C"/>
    <w:rsid w:val="00176130"/>
    <w:rsid w:val="00176C7A"/>
    <w:rsid w:val="0017790F"/>
    <w:rsid w:val="001828E0"/>
    <w:rsid w:val="00182B74"/>
    <w:rsid w:val="00183539"/>
    <w:rsid w:val="00184586"/>
    <w:rsid w:val="00184BF9"/>
    <w:rsid w:val="00184C20"/>
    <w:rsid w:val="001859A3"/>
    <w:rsid w:val="001862E5"/>
    <w:rsid w:val="00186AE7"/>
    <w:rsid w:val="00187298"/>
    <w:rsid w:val="00190F1B"/>
    <w:rsid w:val="00191E9C"/>
    <w:rsid w:val="00193865"/>
    <w:rsid w:val="00193CA4"/>
    <w:rsid w:val="00194FC0"/>
    <w:rsid w:val="0019640A"/>
    <w:rsid w:val="0019745C"/>
    <w:rsid w:val="001A13A9"/>
    <w:rsid w:val="001A1DD1"/>
    <w:rsid w:val="001A2958"/>
    <w:rsid w:val="001A49EF"/>
    <w:rsid w:val="001A5AD1"/>
    <w:rsid w:val="001A6BAB"/>
    <w:rsid w:val="001A6F4C"/>
    <w:rsid w:val="001A73FE"/>
    <w:rsid w:val="001B094E"/>
    <w:rsid w:val="001B0FD5"/>
    <w:rsid w:val="001B1AB7"/>
    <w:rsid w:val="001B1E90"/>
    <w:rsid w:val="001B279F"/>
    <w:rsid w:val="001B33B6"/>
    <w:rsid w:val="001B5CBC"/>
    <w:rsid w:val="001B6AA1"/>
    <w:rsid w:val="001C0828"/>
    <w:rsid w:val="001C1573"/>
    <w:rsid w:val="001C2E40"/>
    <w:rsid w:val="001C3430"/>
    <w:rsid w:val="001C6944"/>
    <w:rsid w:val="001D2235"/>
    <w:rsid w:val="001D2348"/>
    <w:rsid w:val="001D2432"/>
    <w:rsid w:val="001D332A"/>
    <w:rsid w:val="001D389D"/>
    <w:rsid w:val="001D425E"/>
    <w:rsid w:val="001D7937"/>
    <w:rsid w:val="001D7C4B"/>
    <w:rsid w:val="001D7F9E"/>
    <w:rsid w:val="001E2312"/>
    <w:rsid w:val="001E32FD"/>
    <w:rsid w:val="001E4482"/>
    <w:rsid w:val="001E6F90"/>
    <w:rsid w:val="001E73E1"/>
    <w:rsid w:val="001F0236"/>
    <w:rsid w:val="001F19DF"/>
    <w:rsid w:val="001F21CD"/>
    <w:rsid w:val="001F3308"/>
    <w:rsid w:val="001F3BB3"/>
    <w:rsid w:val="001F48F0"/>
    <w:rsid w:val="00201485"/>
    <w:rsid w:val="00202A4B"/>
    <w:rsid w:val="002035AB"/>
    <w:rsid w:val="002037B3"/>
    <w:rsid w:val="00204D55"/>
    <w:rsid w:val="002103EE"/>
    <w:rsid w:val="00211A10"/>
    <w:rsid w:val="00211CF0"/>
    <w:rsid w:val="00212243"/>
    <w:rsid w:val="002123C4"/>
    <w:rsid w:val="00213189"/>
    <w:rsid w:val="00214AA1"/>
    <w:rsid w:val="00214F6E"/>
    <w:rsid w:val="00214FED"/>
    <w:rsid w:val="00215308"/>
    <w:rsid w:val="0022039C"/>
    <w:rsid w:val="00220C38"/>
    <w:rsid w:val="00221275"/>
    <w:rsid w:val="002225F0"/>
    <w:rsid w:val="002225F3"/>
    <w:rsid w:val="002229D4"/>
    <w:rsid w:val="002230B7"/>
    <w:rsid w:val="00223967"/>
    <w:rsid w:val="0022457F"/>
    <w:rsid w:val="002263D7"/>
    <w:rsid w:val="0022701D"/>
    <w:rsid w:val="00234F6A"/>
    <w:rsid w:val="00235D76"/>
    <w:rsid w:val="0023612A"/>
    <w:rsid w:val="00236B33"/>
    <w:rsid w:val="0023738B"/>
    <w:rsid w:val="00240162"/>
    <w:rsid w:val="00244339"/>
    <w:rsid w:val="002452CD"/>
    <w:rsid w:val="00245A9C"/>
    <w:rsid w:val="00250524"/>
    <w:rsid w:val="00250CB3"/>
    <w:rsid w:val="0025188B"/>
    <w:rsid w:val="00252E7C"/>
    <w:rsid w:val="002552DA"/>
    <w:rsid w:val="002576F7"/>
    <w:rsid w:val="00262060"/>
    <w:rsid w:val="00263D2A"/>
    <w:rsid w:val="00265D95"/>
    <w:rsid w:val="00271401"/>
    <w:rsid w:val="0027140F"/>
    <w:rsid w:val="00273213"/>
    <w:rsid w:val="00274AFA"/>
    <w:rsid w:val="00275044"/>
    <w:rsid w:val="0027505F"/>
    <w:rsid w:val="00275B88"/>
    <w:rsid w:val="00277C82"/>
    <w:rsid w:val="00281951"/>
    <w:rsid w:val="00283D87"/>
    <w:rsid w:val="00285161"/>
    <w:rsid w:val="00285418"/>
    <w:rsid w:val="00285642"/>
    <w:rsid w:val="002856D5"/>
    <w:rsid w:val="00285B20"/>
    <w:rsid w:val="002869FB"/>
    <w:rsid w:val="002871F5"/>
    <w:rsid w:val="0029173E"/>
    <w:rsid w:val="0029184D"/>
    <w:rsid w:val="0029291C"/>
    <w:rsid w:val="002943B0"/>
    <w:rsid w:val="0029498A"/>
    <w:rsid w:val="00295068"/>
    <w:rsid w:val="0029519F"/>
    <w:rsid w:val="00295FF1"/>
    <w:rsid w:val="00296A9C"/>
    <w:rsid w:val="00296C0B"/>
    <w:rsid w:val="002A1526"/>
    <w:rsid w:val="002A18CA"/>
    <w:rsid w:val="002A3A67"/>
    <w:rsid w:val="002A449A"/>
    <w:rsid w:val="002A4A70"/>
    <w:rsid w:val="002A4ECE"/>
    <w:rsid w:val="002A5A95"/>
    <w:rsid w:val="002A79A5"/>
    <w:rsid w:val="002A7B5A"/>
    <w:rsid w:val="002A7CF2"/>
    <w:rsid w:val="002A7FD4"/>
    <w:rsid w:val="002B0E4C"/>
    <w:rsid w:val="002B103D"/>
    <w:rsid w:val="002B1E99"/>
    <w:rsid w:val="002B2A09"/>
    <w:rsid w:val="002B3283"/>
    <w:rsid w:val="002B4C70"/>
    <w:rsid w:val="002B562C"/>
    <w:rsid w:val="002B5EDA"/>
    <w:rsid w:val="002B6693"/>
    <w:rsid w:val="002B7754"/>
    <w:rsid w:val="002B77DA"/>
    <w:rsid w:val="002C3E41"/>
    <w:rsid w:val="002C5F7F"/>
    <w:rsid w:val="002C652E"/>
    <w:rsid w:val="002C6803"/>
    <w:rsid w:val="002C7981"/>
    <w:rsid w:val="002D00DA"/>
    <w:rsid w:val="002D22C8"/>
    <w:rsid w:val="002D250F"/>
    <w:rsid w:val="002D4033"/>
    <w:rsid w:val="002D475B"/>
    <w:rsid w:val="002D4D60"/>
    <w:rsid w:val="002D6225"/>
    <w:rsid w:val="002E0481"/>
    <w:rsid w:val="002E098E"/>
    <w:rsid w:val="002E2D72"/>
    <w:rsid w:val="002E4AAE"/>
    <w:rsid w:val="002E59A6"/>
    <w:rsid w:val="002E6AE6"/>
    <w:rsid w:val="002E6FBB"/>
    <w:rsid w:val="002F08D1"/>
    <w:rsid w:val="002F29EB"/>
    <w:rsid w:val="002F37EF"/>
    <w:rsid w:val="002F3EEE"/>
    <w:rsid w:val="002F604B"/>
    <w:rsid w:val="002F746C"/>
    <w:rsid w:val="002F78B9"/>
    <w:rsid w:val="002F7BC2"/>
    <w:rsid w:val="00300801"/>
    <w:rsid w:val="00300A57"/>
    <w:rsid w:val="003022AB"/>
    <w:rsid w:val="00305DE4"/>
    <w:rsid w:val="003105D1"/>
    <w:rsid w:val="00311689"/>
    <w:rsid w:val="0031215B"/>
    <w:rsid w:val="00314D5C"/>
    <w:rsid w:val="00316AB2"/>
    <w:rsid w:val="00327A21"/>
    <w:rsid w:val="00327ED9"/>
    <w:rsid w:val="003303B2"/>
    <w:rsid w:val="00332D0D"/>
    <w:rsid w:val="00333DC6"/>
    <w:rsid w:val="00335E55"/>
    <w:rsid w:val="0033646B"/>
    <w:rsid w:val="00336B07"/>
    <w:rsid w:val="00337237"/>
    <w:rsid w:val="00341843"/>
    <w:rsid w:val="00341B6F"/>
    <w:rsid w:val="003425F9"/>
    <w:rsid w:val="00342E70"/>
    <w:rsid w:val="00344165"/>
    <w:rsid w:val="003508B0"/>
    <w:rsid w:val="00351458"/>
    <w:rsid w:val="00353027"/>
    <w:rsid w:val="003544D5"/>
    <w:rsid w:val="0035494C"/>
    <w:rsid w:val="00355FCF"/>
    <w:rsid w:val="00356C3B"/>
    <w:rsid w:val="00357224"/>
    <w:rsid w:val="003574C7"/>
    <w:rsid w:val="00357D4B"/>
    <w:rsid w:val="00360EBF"/>
    <w:rsid w:val="00361530"/>
    <w:rsid w:val="0036282B"/>
    <w:rsid w:val="00363485"/>
    <w:rsid w:val="003658AC"/>
    <w:rsid w:val="003670F0"/>
    <w:rsid w:val="0036736D"/>
    <w:rsid w:val="00367E51"/>
    <w:rsid w:val="0037441F"/>
    <w:rsid w:val="00375C50"/>
    <w:rsid w:val="00375E5D"/>
    <w:rsid w:val="00376D28"/>
    <w:rsid w:val="00382652"/>
    <w:rsid w:val="00383374"/>
    <w:rsid w:val="00383F98"/>
    <w:rsid w:val="00386ADA"/>
    <w:rsid w:val="00387D37"/>
    <w:rsid w:val="00392FA4"/>
    <w:rsid w:val="003944C6"/>
    <w:rsid w:val="00394E04"/>
    <w:rsid w:val="00395693"/>
    <w:rsid w:val="00396F9E"/>
    <w:rsid w:val="00397EF4"/>
    <w:rsid w:val="003A1187"/>
    <w:rsid w:val="003A2A12"/>
    <w:rsid w:val="003A3A1A"/>
    <w:rsid w:val="003A3B23"/>
    <w:rsid w:val="003A596C"/>
    <w:rsid w:val="003B1A0E"/>
    <w:rsid w:val="003B1C64"/>
    <w:rsid w:val="003B220B"/>
    <w:rsid w:val="003B46C8"/>
    <w:rsid w:val="003B637A"/>
    <w:rsid w:val="003B7355"/>
    <w:rsid w:val="003C0360"/>
    <w:rsid w:val="003C0792"/>
    <w:rsid w:val="003C1722"/>
    <w:rsid w:val="003C2AEB"/>
    <w:rsid w:val="003C446E"/>
    <w:rsid w:val="003C5280"/>
    <w:rsid w:val="003C5F7E"/>
    <w:rsid w:val="003C7B45"/>
    <w:rsid w:val="003C7C31"/>
    <w:rsid w:val="003D1BD6"/>
    <w:rsid w:val="003D21F8"/>
    <w:rsid w:val="003D24E9"/>
    <w:rsid w:val="003D3F05"/>
    <w:rsid w:val="003D40D6"/>
    <w:rsid w:val="003D610D"/>
    <w:rsid w:val="003D7FC2"/>
    <w:rsid w:val="003E3F11"/>
    <w:rsid w:val="003E4848"/>
    <w:rsid w:val="003E50E3"/>
    <w:rsid w:val="003E62B3"/>
    <w:rsid w:val="003F1515"/>
    <w:rsid w:val="003F23C2"/>
    <w:rsid w:val="003F6571"/>
    <w:rsid w:val="003F689A"/>
    <w:rsid w:val="003F6AEF"/>
    <w:rsid w:val="00401484"/>
    <w:rsid w:val="00404891"/>
    <w:rsid w:val="004050C3"/>
    <w:rsid w:val="004057C2"/>
    <w:rsid w:val="00406298"/>
    <w:rsid w:val="00406556"/>
    <w:rsid w:val="0040746A"/>
    <w:rsid w:val="004103AB"/>
    <w:rsid w:val="004109CE"/>
    <w:rsid w:val="00410AD0"/>
    <w:rsid w:val="00412099"/>
    <w:rsid w:val="00412E5D"/>
    <w:rsid w:val="004133CF"/>
    <w:rsid w:val="004135B6"/>
    <w:rsid w:val="0041363B"/>
    <w:rsid w:val="0041401F"/>
    <w:rsid w:val="004148E5"/>
    <w:rsid w:val="004151A4"/>
    <w:rsid w:val="00416B76"/>
    <w:rsid w:val="00417810"/>
    <w:rsid w:val="00417FD1"/>
    <w:rsid w:val="00420D5C"/>
    <w:rsid w:val="004217C5"/>
    <w:rsid w:val="0042338F"/>
    <w:rsid w:val="00423934"/>
    <w:rsid w:val="00423F7F"/>
    <w:rsid w:val="004263A6"/>
    <w:rsid w:val="004266E8"/>
    <w:rsid w:val="00430C5A"/>
    <w:rsid w:val="00430F4E"/>
    <w:rsid w:val="00431293"/>
    <w:rsid w:val="00431740"/>
    <w:rsid w:val="00431FFE"/>
    <w:rsid w:val="00432438"/>
    <w:rsid w:val="00434AF4"/>
    <w:rsid w:val="004358E5"/>
    <w:rsid w:val="00435DF7"/>
    <w:rsid w:val="00437AFB"/>
    <w:rsid w:val="0044125A"/>
    <w:rsid w:val="004418AB"/>
    <w:rsid w:val="0044281A"/>
    <w:rsid w:val="00443840"/>
    <w:rsid w:val="004439CF"/>
    <w:rsid w:val="00443EBC"/>
    <w:rsid w:val="00447480"/>
    <w:rsid w:val="004510DA"/>
    <w:rsid w:val="00451451"/>
    <w:rsid w:val="00454BE6"/>
    <w:rsid w:val="00455378"/>
    <w:rsid w:val="00460218"/>
    <w:rsid w:val="004629A7"/>
    <w:rsid w:val="004632D3"/>
    <w:rsid w:val="0046333F"/>
    <w:rsid w:val="00463340"/>
    <w:rsid w:val="004642E5"/>
    <w:rsid w:val="0046565E"/>
    <w:rsid w:val="00465DF9"/>
    <w:rsid w:val="0047266E"/>
    <w:rsid w:val="00472FB3"/>
    <w:rsid w:val="004740FA"/>
    <w:rsid w:val="00474AC1"/>
    <w:rsid w:val="00480614"/>
    <w:rsid w:val="00480A5B"/>
    <w:rsid w:val="00482E8C"/>
    <w:rsid w:val="00485C9A"/>
    <w:rsid w:val="00486F9F"/>
    <w:rsid w:val="004870CD"/>
    <w:rsid w:val="00490207"/>
    <w:rsid w:val="004909E2"/>
    <w:rsid w:val="00491C6A"/>
    <w:rsid w:val="00493702"/>
    <w:rsid w:val="00493CF1"/>
    <w:rsid w:val="004948A5"/>
    <w:rsid w:val="004952B9"/>
    <w:rsid w:val="00496A85"/>
    <w:rsid w:val="0049748F"/>
    <w:rsid w:val="004A3142"/>
    <w:rsid w:val="004A3168"/>
    <w:rsid w:val="004A31FC"/>
    <w:rsid w:val="004A3560"/>
    <w:rsid w:val="004A4B56"/>
    <w:rsid w:val="004A548D"/>
    <w:rsid w:val="004A57AA"/>
    <w:rsid w:val="004B4902"/>
    <w:rsid w:val="004B5217"/>
    <w:rsid w:val="004B6E99"/>
    <w:rsid w:val="004C06E6"/>
    <w:rsid w:val="004C1719"/>
    <w:rsid w:val="004C2C9A"/>
    <w:rsid w:val="004C4236"/>
    <w:rsid w:val="004C596A"/>
    <w:rsid w:val="004C6351"/>
    <w:rsid w:val="004C6DD5"/>
    <w:rsid w:val="004D0758"/>
    <w:rsid w:val="004D1857"/>
    <w:rsid w:val="004D5541"/>
    <w:rsid w:val="004E01EC"/>
    <w:rsid w:val="004E0B0A"/>
    <w:rsid w:val="004E10FF"/>
    <w:rsid w:val="004E2C7C"/>
    <w:rsid w:val="004E2CBE"/>
    <w:rsid w:val="004E33A1"/>
    <w:rsid w:val="004E39D6"/>
    <w:rsid w:val="004E43A6"/>
    <w:rsid w:val="004E561C"/>
    <w:rsid w:val="004E61CB"/>
    <w:rsid w:val="004E680A"/>
    <w:rsid w:val="004E6BF8"/>
    <w:rsid w:val="004E7D18"/>
    <w:rsid w:val="004F0E34"/>
    <w:rsid w:val="004F385D"/>
    <w:rsid w:val="004F3A4A"/>
    <w:rsid w:val="004F4989"/>
    <w:rsid w:val="004F6E54"/>
    <w:rsid w:val="004F7277"/>
    <w:rsid w:val="00501ED9"/>
    <w:rsid w:val="00501F17"/>
    <w:rsid w:val="005020BD"/>
    <w:rsid w:val="00502702"/>
    <w:rsid w:val="00502A51"/>
    <w:rsid w:val="0050303B"/>
    <w:rsid w:val="0050483B"/>
    <w:rsid w:val="00505147"/>
    <w:rsid w:val="005075AA"/>
    <w:rsid w:val="0050797D"/>
    <w:rsid w:val="00510FBE"/>
    <w:rsid w:val="0051250E"/>
    <w:rsid w:val="005130BA"/>
    <w:rsid w:val="005157F8"/>
    <w:rsid w:val="0051629E"/>
    <w:rsid w:val="00516EEB"/>
    <w:rsid w:val="00521EFF"/>
    <w:rsid w:val="00522D54"/>
    <w:rsid w:val="00523F01"/>
    <w:rsid w:val="0052479A"/>
    <w:rsid w:val="00526403"/>
    <w:rsid w:val="00527483"/>
    <w:rsid w:val="00533012"/>
    <w:rsid w:val="00534882"/>
    <w:rsid w:val="0053678E"/>
    <w:rsid w:val="00540BA2"/>
    <w:rsid w:val="00540CBF"/>
    <w:rsid w:val="0054144D"/>
    <w:rsid w:val="00543A92"/>
    <w:rsid w:val="00544627"/>
    <w:rsid w:val="00545753"/>
    <w:rsid w:val="00546B04"/>
    <w:rsid w:val="005476A5"/>
    <w:rsid w:val="00552C77"/>
    <w:rsid w:val="00552DC7"/>
    <w:rsid w:val="00554ED1"/>
    <w:rsid w:val="00555B0E"/>
    <w:rsid w:val="005574D2"/>
    <w:rsid w:val="0055764E"/>
    <w:rsid w:val="0056039A"/>
    <w:rsid w:val="00560A90"/>
    <w:rsid w:val="005621A0"/>
    <w:rsid w:val="0056289C"/>
    <w:rsid w:val="00563400"/>
    <w:rsid w:val="005637A2"/>
    <w:rsid w:val="00564149"/>
    <w:rsid w:val="005655DB"/>
    <w:rsid w:val="005656FC"/>
    <w:rsid w:val="0056617B"/>
    <w:rsid w:val="00566496"/>
    <w:rsid w:val="0057368E"/>
    <w:rsid w:val="0057460F"/>
    <w:rsid w:val="00575DE4"/>
    <w:rsid w:val="00576698"/>
    <w:rsid w:val="00580046"/>
    <w:rsid w:val="005822ED"/>
    <w:rsid w:val="0058234D"/>
    <w:rsid w:val="00582E70"/>
    <w:rsid w:val="00583450"/>
    <w:rsid w:val="00583807"/>
    <w:rsid w:val="005839CF"/>
    <w:rsid w:val="005908B9"/>
    <w:rsid w:val="00591514"/>
    <w:rsid w:val="00591990"/>
    <w:rsid w:val="00596411"/>
    <w:rsid w:val="00597337"/>
    <w:rsid w:val="0059765C"/>
    <w:rsid w:val="005A0426"/>
    <w:rsid w:val="005A1E02"/>
    <w:rsid w:val="005A2778"/>
    <w:rsid w:val="005A2A31"/>
    <w:rsid w:val="005A2AD5"/>
    <w:rsid w:val="005A2B6F"/>
    <w:rsid w:val="005A4A45"/>
    <w:rsid w:val="005A4D68"/>
    <w:rsid w:val="005A5E31"/>
    <w:rsid w:val="005A7A94"/>
    <w:rsid w:val="005B272E"/>
    <w:rsid w:val="005B587F"/>
    <w:rsid w:val="005B77C5"/>
    <w:rsid w:val="005C005E"/>
    <w:rsid w:val="005C0659"/>
    <w:rsid w:val="005C1470"/>
    <w:rsid w:val="005C176F"/>
    <w:rsid w:val="005C2CA5"/>
    <w:rsid w:val="005C7FA1"/>
    <w:rsid w:val="005D3755"/>
    <w:rsid w:val="005D4483"/>
    <w:rsid w:val="005D5DF5"/>
    <w:rsid w:val="005D68B9"/>
    <w:rsid w:val="005D6EED"/>
    <w:rsid w:val="005D7EE3"/>
    <w:rsid w:val="005E04D5"/>
    <w:rsid w:val="005E1AC6"/>
    <w:rsid w:val="005E31F6"/>
    <w:rsid w:val="005E38F9"/>
    <w:rsid w:val="005E4AC5"/>
    <w:rsid w:val="005E4D5D"/>
    <w:rsid w:val="005E622E"/>
    <w:rsid w:val="005E7D6E"/>
    <w:rsid w:val="005F0421"/>
    <w:rsid w:val="005F25CE"/>
    <w:rsid w:val="005F3297"/>
    <w:rsid w:val="005F4380"/>
    <w:rsid w:val="005F58C8"/>
    <w:rsid w:val="005F6D57"/>
    <w:rsid w:val="005F7549"/>
    <w:rsid w:val="006000EC"/>
    <w:rsid w:val="006020B4"/>
    <w:rsid w:val="006022C9"/>
    <w:rsid w:val="006037B2"/>
    <w:rsid w:val="00604D2D"/>
    <w:rsid w:val="00605F08"/>
    <w:rsid w:val="00610932"/>
    <w:rsid w:val="006137C8"/>
    <w:rsid w:val="00615E6E"/>
    <w:rsid w:val="00617085"/>
    <w:rsid w:val="006214D9"/>
    <w:rsid w:val="00622F01"/>
    <w:rsid w:val="00623973"/>
    <w:rsid w:val="00623BA8"/>
    <w:rsid w:val="0062515A"/>
    <w:rsid w:val="00627E86"/>
    <w:rsid w:val="00632992"/>
    <w:rsid w:val="006330FE"/>
    <w:rsid w:val="00634232"/>
    <w:rsid w:val="006344B2"/>
    <w:rsid w:val="00636DE1"/>
    <w:rsid w:val="00640024"/>
    <w:rsid w:val="0064029A"/>
    <w:rsid w:val="00641AEE"/>
    <w:rsid w:val="006432B2"/>
    <w:rsid w:val="006438D4"/>
    <w:rsid w:val="00644996"/>
    <w:rsid w:val="006450A7"/>
    <w:rsid w:val="00645DF9"/>
    <w:rsid w:val="00653017"/>
    <w:rsid w:val="00653CDA"/>
    <w:rsid w:val="006544E5"/>
    <w:rsid w:val="00655365"/>
    <w:rsid w:val="00655545"/>
    <w:rsid w:val="00655D34"/>
    <w:rsid w:val="00657E40"/>
    <w:rsid w:val="00660F5C"/>
    <w:rsid w:val="006633D0"/>
    <w:rsid w:val="00663815"/>
    <w:rsid w:val="00663DB1"/>
    <w:rsid w:val="00663E3B"/>
    <w:rsid w:val="00666BF7"/>
    <w:rsid w:val="006708ED"/>
    <w:rsid w:val="00670B23"/>
    <w:rsid w:val="00671F54"/>
    <w:rsid w:val="00673723"/>
    <w:rsid w:val="006771CD"/>
    <w:rsid w:val="00680703"/>
    <w:rsid w:val="006812F1"/>
    <w:rsid w:val="00683E41"/>
    <w:rsid w:val="006860F3"/>
    <w:rsid w:val="006938C6"/>
    <w:rsid w:val="00697192"/>
    <w:rsid w:val="006A1DDB"/>
    <w:rsid w:val="006A2D19"/>
    <w:rsid w:val="006A339A"/>
    <w:rsid w:val="006A5110"/>
    <w:rsid w:val="006A5991"/>
    <w:rsid w:val="006A5B74"/>
    <w:rsid w:val="006A614F"/>
    <w:rsid w:val="006A7398"/>
    <w:rsid w:val="006A773B"/>
    <w:rsid w:val="006B0E6C"/>
    <w:rsid w:val="006B3954"/>
    <w:rsid w:val="006B3C7A"/>
    <w:rsid w:val="006B41A2"/>
    <w:rsid w:val="006B7E4C"/>
    <w:rsid w:val="006C0936"/>
    <w:rsid w:val="006C1440"/>
    <w:rsid w:val="006C1FEC"/>
    <w:rsid w:val="006C29A8"/>
    <w:rsid w:val="006C37CB"/>
    <w:rsid w:val="006C3DA7"/>
    <w:rsid w:val="006C493C"/>
    <w:rsid w:val="006C5A57"/>
    <w:rsid w:val="006D0FD8"/>
    <w:rsid w:val="006D2437"/>
    <w:rsid w:val="006D2FA8"/>
    <w:rsid w:val="006D3559"/>
    <w:rsid w:val="006D3A8A"/>
    <w:rsid w:val="006D61DE"/>
    <w:rsid w:val="006E18E9"/>
    <w:rsid w:val="006E43B6"/>
    <w:rsid w:val="006E4BB4"/>
    <w:rsid w:val="006E6A69"/>
    <w:rsid w:val="006E75B4"/>
    <w:rsid w:val="006F046D"/>
    <w:rsid w:val="006F3983"/>
    <w:rsid w:val="006F7C10"/>
    <w:rsid w:val="007001C7"/>
    <w:rsid w:val="00700248"/>
    <w:rsid w:val="00700FD2"/>
    <w:rsid w:val="007025FB"/>
    <w:rsid w:val="0070323F"/>
    <w:rsid w:val="00705ADB"/>
    <w:rsid w:val="0070739C"/>
    <w:rsid w:val="0071235A"/>
    <w:rsid w:val="0071328C"/>
    <w:rsid w:val="007148AC"/>
    <w:rsid w:val="00714A0E"/>
    <w:rsid w:val="00714C62"/>
    <w:rsid w:val="00716B9F"/>
    <w:rsid w:val="00722486"/>
    <w:rsid w:val="0072248C"/>
    <w:rsid w:val="00723380"/>
    <w:rsid w:val="007237BF"/>
    <w:rsid w:val="00725136"/>
    <w:rsid w:val="00727AF8"/>
    <w:rsid w:val="0073276B"/>
    <w:rsid w:val="00732E39"/>
    <w:rsid w:val="00733BE1"/>
    <w:rsid w:val="00736957"/>
    <w:rsid w:val="00736AD5"/>
    <w:rsid w:val="00737C6E"/>
    <w:rsid w:val="00745FC2"/>
    <w:rsid w:val="00746CDE"/>
    <w:rsid w:val="00752071"/>
    <w:rsid w:val="00752163"/>
    <w:rsid w:val="00753810"/>
    <w:rsid w:val="0075477A"/>
    <w:rsid w:val="00755ABB"/>
    <w:rsid w:val="00755F38"/>
    <w:rsid w:val="00756C16"/>
    <w:rsid w:val="00757696"/>
    <w:rsid w:val="007578B9"/>
    <w:rsid w:val="007605BD"/>
    <w:rsid w:val="007621FF"/>
    <w:rsid w:val="00762403"/>
    <w:rsid w:val="00762759"/>
    <w:rsid w:val="007641B4"/>
    <w:rsid w:val="007653FB"/>
    <w:rsid w:val="0076566D"/>
    <w:rsid w:val="00766040"/>
    <w:rsid w:val="0076618E"/>
    <w:rsid w:val="00770DF0"/>
    <w:rsid w:val="00772DBD"/>
    <w:rsid w:val="00773E5B"/>
    <w:rsid w:val="0077404F"/>
    <w:rsid w:val="00774690"/>
    <w:rsid w:val="00774D77"/>
    <w:rsid w:val="00776F97"/>
    <w:rsid w:val="00780F57"/>
    <w:rsid w:val="007813A1"/>
    <w:rsid w:val="00781723"/>
    <w:rsid w:val="007824E7"/>
    <w:rsid w:val="00782AF9"/>
    <w:rsid w:val="00783282"/>
    <w:rsid w:val="00783B9D"/>
    <w:rsid w:val="00783C13"/>
    <w:rsid w:val="00784D33"/>
    <w:rsid w:val="007860DF"/>
    <w:rsid w:val="0078623A"/>
    <w:rsid w:val="00790A76"/>
    <w:rsid w:val="00790B6C"/>
    <w:rsid w:val="007918F5"/>
    <w:rsid w:val="00791B51"/>
    <w:rsid w:val="00791D35"/>
    <w:rsid w:val="00792ADA"/>
    <w:rsid w:val="00793DA1"/>
    <w:rsid w:val="00796841"/>
    <w:rsid w:val="007A117C"/>
    <w:rsid w:val="007A2AA2"/>
    <w:rsid w:val="007A37C5"/>
    <w:rsid w:val="007A45FF"/>
    <w:rsid w:val="007A7254"/>
    <w:rsid w:val="007A7F48"/>
    <w:rsid w:val="007B1D63"/>
    <w:rsid w:val="007B2FBC"/>
    <w:rsid w:val="007B4154"/>
    <w:rsid w:val="007B55C6"/>
    <w:rsid w:val="007B5FE2"/>
    <w:rsid w:val="007C12E2"/>
    <w:rsid w:val="007C1969"/>
    <w:rsid w:val="007C1A20"/>
    <w:rsid w:val="007C1FFE"/>
    <w:rsid w:val="007C3814"/>
    <w:rsid w:val="007C3AB0"/>
    <w:rsid w:val="007C4CD6"/>
    <w:rsid w:val="007C55FF"/>
    <w:rsid w:val="007C7CEF"/>
    <w:rsid w:val="007D07F6"/>
    <w:rsid w:val="007D0D6E"/>
    <w:rsid w:val="007E20B8"/>
    <w:rsid w:val="007E2B37"/>
    <w:rsid w:val="007E2BEE"/>
    <w:rsid w:val="007E4C3B"/>
    <w:rsid w:val="007E58F1"/>
    <w:rsid w:val="007E5CA7"/>
    <w:rsid w:val="007E5DBE"/>
    <w:rsid w:val="007E7B66"/>
    <w:rsid w:val="007F25AD"/>
    <w:rsid w:val="007F2FBF"/>
    <w:rsid w:val="007F3E1E"/>
    <w:rsid w:val="007F41EE"/>
    <w:rsid w:val="007F4A79"/>
    <w:rsid w:val="00800EB9"/>
    <w:rsid w:val="0080272E"/>
    <w:rsid w:val="008030AF"/>
    <w:rsid w:val="00803240"/>
    <w:rsid w:val="00803864"/>
    <w:rsid w:val="00803E5B"/>
    <w:rsid w:val="00805756"/>
    <w:rsid w:val="008057F3"/>
    <w:rsid w:val="00806B5F"/>
    <w:rsid w:val="00810E7E"/>
    <w:rsid w:val="00813C69"/>
    <w:rsid w:val="008165FC"/>
    <w:rsid w:val="00816C21"/>
    <w:rsid w:val="00817631"/>
    <w:rsid w:val="00820BCB"/>
    <w:rsid w:val="008215A4"/>
    <w:rsid w:val="00821BD2"/>
    <w:rsid w:val="00822C20"/>
    <w:rsid w:val="00822EE3"/>
    <w:rsid w:val="00825A1B"/>
    <w:rsid w:val="00830B40"/>
    <w:rsid w:val="00831B25"/>
    <w:rsid w:val="0083309C"/>
    <w:rsid w:val="0083332B"/>
    <w:rsid w:val="008337CC"/>
    <w:rsid w:val="0083428F"/>
    <w:rsid w:val="00836198"/>
    <w:rsid w:val="008369F1"/>
    <w:rsid w:val="00837A17"/>
    <w:rsid w:val="00840793"/>
    <w:rsid w:val="008409AD"/>
    <w:rsid w:val="00842D47"/>
    <w:rsid w:val="0084446F"/>
    <w:rsid w:val="00844CC2"/>
    <w:rsid w:val="00845799"/>
    <w:rsid w:val="00851912"/>
    <w:rsid w:val="00852669"/>
    <w:rsid w:val="008536A2"/>
    <w:rsid w:val="0085374D"/>
    <w:rsid w:val="00854E31"/>
    <w:rsid w:val="00856275"/>
    <w:rsid w:val="00857DE3"/>
    <w:rsid w:val="00864921"/>
    <w:rsid w:val="00867175"/>
    <w:rsid w:val="00870608"/>
    <w:rsid w:val="00870B81"/>
    <w:rsid w:val="00870D09"/>
    <w:rsid w:val="008733F8"/>
    <w:rsid w:val="00875EA6"/>
    <w:rsid w:val="00880A40"/>
    <w:rsid w:val="008822B3"/>
    <w:rsid w:val="00882948"/>
    <w:rsid w:val="00884984"/>
    <w:rsid w:val="00887A76"/>
    <w:rsid w:val="008905A1"/>
    <w:rsid w:val="008910CE"/>
    <w:rsid w:val="00892ADF"/>
    <w:rsid w:val="008935FE"/>
    <w:rsid w:val="0089711D"/>
    <w:rsid w:val="0089753B"/>
    <w:rsid w:val="008A1ECE"/>
    <w:rsid w:val="008A2219"/>
    <w:rsid w:val="008A2269"/>
    <w:rsid w:val="008A59F6"/>
    <w:rsid w:val="008A6FBB"/>
    <w:rsid w:val="008A7348"/>
    <w:rsid w:val="008A7F1B"/>
    <w:rsid w:val="008B03BC"/>
    <w:rsid w:val="008B232D"/>
    <w:rsid w:val="008B370A"/>
    <w:rsid w:val="008B51CF"/>
    <w:rsid w:val="008B5D57"/>
    <w:rsid w:val="008B76A2"/>
    <w:rsid w:val="008C0F6E"/>
    <w:rsid w:val="008C2432"/>
    <w:rsid w:val="008C2A00"/>
    <w:rsid w:val="008C327C"/>
    <w:rsid w:val="008C3D49"/>
    <w:rsid w:val="008D08CB"/>
    <w:rsid w:val="008D159C"/>
    <w:rsid w:val="008D42A1"/>
    <w:rsid w:val="008D55A2"/>
    <w:rsid w:val="008E0422"/>
    <w:rsid w:val="008E0C8A"/>
    <w:rsid w:val="008E2AB8"/>
    <w:rsid w:val="008E4396"/>
    <w:rsid w:val="008E4F86"/>
    <w:rsid w:val="008F76F6"/>
    <w:rsid w:val="0090043E"/>
    <w:rsid w:val="00900A8F"/>
    <w:rsid w:val="00901E90"/>
    <w:rsid w:val="0090265D"/>
    <w:rsid w:val="00902B86"/>
    <w:rsid w:val="00904A6A"/>
    <w:rsid w:val="00906FFC"/>
    <w:rsid w:val="00907B29"/>
    <w:rsid w:val="009100E7"/>
    <w:rsid w:val="009113BA"/>
    <w:rsid w:val="00911959"/>
    <w:rsid w:val="00912B80"/>
    <w:rsid w:val="00913419"/>
    <w:rsid w:val="00913501"/>
    <w:rsid w:val="009135B2"/>
    <w:rsid w:val="00913776"/>
    <w:rsid w:val="0092195E"/>
    <w:rsid w:val="00922286"/>
    <w:rsid w:val="009238DE"/>
    <w:rsid w:val="00924B94"/>
    <w:rsid w:val="00925DE0"/>
    <w:rsid w:val="009277A3"/>
    <w:rsid w:val="00930AB4"/>
    <w:rsid w:val="009317B0"/>
    <w:rsid w:val="009328D8"/>
    <w:rsid w:val="009343B7"/>
    <w:rsid w:val="00935984"/>
    <w:rsid w:val="00935DB7"/>
    <w:rsid w:val="00936680"/>
    <w:rsid w:val="0094012E"/>
    <w:rsid w:val="00941FFA"/>
    <w:rsid w:val="009421FA"/>
    <w:rsid w:val="00942CA0"/>
    <w:rsid w:val="00943787"/>
    <w:rsid w:val="00943C6D"/>
    <w:rsid w:val="00944BB8"/>
    <w:rsid w:val="00946009"/>
    <w:rsid w:val="00946B8A"/>
    <w:rsid w:val="00946FB3"/>
    <w:rsid w:val="0095017D"/>
    <w:rsid w:val="009508A6"/>
    <w:rsid w:val="00952E8D"/>
    <w:rsid w:val="00952EC6"/>
    <w:rsid w:val="009532C9"/>
    <w:rsid w:val="009549D6"/>
    <w:rsid w:val="0095588F"/>
    <w:rsid w:val="00955B6D"/>
    <w:rsid w:val="009601B7"/>
    <w:rsid w:val="0096086A"/>
    <w:rsid w:val="00961AB4"/>
    <w:rsid w:val="00962B17"/>
    <w:rsid w:val="0096311F"/>
    <w:rsid w:val="00964F3B"/>
    <w:rsid w:val="00965FA4"/>
    <w:rsid w:val="00966589"/>
    <w:rsid w:val="00967614"/>
    <w:rsid w:val="00970B47"/>
    <w:rsid w:val="00970D9C"/>
    <w:rsid w:val="00970E3C"/>
    <w:rsid w:val="009717D9"/>
    <w:rsid w:val="00972F8A"/>
    <w:rsid w:val="00973238"/>
    <w:rsid w:val="0097324F"/>
    <w:rsid w:val="00974434"/>
    <w:rsid w:val="00975359"/>
    <w:rsid w:val="00975877"/>
    <w:rsid w:val="00976CB0"/>
    <w:rsid w:val="00983B2C"/>
    <w:rsid w:val="009840D7"/>
    <w:rsid w:val="00986377"/>
    <w:rsid w:val="00986D8D"/>
    <w:rsid w:val="00990F80"/>
    <w:rsid w:val="00990FF0"/>
    <w:rsid w:val="009923E6"/>
    <w:rsid w:val="0099539E"/>
    <w:rsid w:val="00995853"/>
    <w:rsid w:val="00995D9E"/>
    <w:rsid w:val="00995DB5"/>
    <w:rsid w:val="009973FB"/>
    <w:rsid w:val="0099748A"/>
    <w:rsid w:val="00997639"/>
    <w:rsid w:val="009A162A"/>
    <w:rsid w:val="009A2400"/>
    <w:rsid w:val="009A2E59"/>
    <w:rsid w:val="009A3790"/>
    <w:rsid w:val="009A44D0"/>
    <w:rsid w:val="009A4646"/>
    <w:rsid w:val="009A4D73"/>
    <w:rsid w:val="009A4F55"/>
    <w:rsid w:val="009A6766"/>
    <w:rsid w:val="009A7464"/>
    <w:rsid w:val="009A7C27"/>
    <w:rsid w:val="009A7E57"/>
    <w:rsid w:val="009B1220"/>
    <w:rsid w:val="009B1F66"/>
    <w:rsid w:val="009B2501"/>
    <w:rsid w:val="009B2C27"/>
    <w:rsid w:val="009B303B"/>
    <w:rsid w:val="009B3C81"/>
    <w:rsid w:val="009C020E"/>
    <w:rsid w:val="009C0EA0"/>
    <w:rsid w:val="009C14B4"/>
    <w:rsid w:val="009C17E1"/>
    <w:rsid w:val="009C394A"/>
    <w:rsid w:val="009C43AA"/>
    <w:rsid w:val="009C45DA"/>
    <w:rsid w:val="009C6720"/>
    <w:rsid w:val="009C6FAF"/>
    <w:rsid w:val="009C74FA"/>
    <w:rsid w:val="009D01F3"/>
    <w:rsid w:val="009D2703"/>
    <w:rsid w:val="009D3D00"/>
    <w:rsid w:val="009D4670"/>
    <w:rsid w:val="009D54DA"/>
    <w:rsid w:val="009D5785"/>
    <w:rsid w:val="009D57A2"/>
    <w:rsid w:val="009D6717"/>
    <w:rsid w:val="009E02A5"/>
    <w:rsid w:val="009E11F0"/>
    <w:rsid w:val="009E1E17"/>
    <w:rsid w:val="009E4666"/>
    <w:rsid w:val="009E51D3"/>
    <w:rsid w:val="009E5BA7"/>
    <w:rsid w:val="009E69E3"/>
    <w:rsid w:val="009E7682"/>
    <w:rsid w:val="009F0EC8"/>
    <w:rsid w:val="009F105D"/>
    <w:rsid w:val="009F1438"/>
    <w:rsid w:val="009F2367"/>
    <w:rsid w:val="009F51BD"/>
    <w:rsid w:val="009F53DB"/>
    <w:rsid w:val="009F5907"/>
    <w:rsid w:val="009F6583"/>
    <w:rsid w:val="00A01D42"/>
    <w:rsid w:val="00A03B1B"/>
    <w:rsid w:val="00A04824"/>
    <w:rsid w:val="00A04F6F"/>
    <w:rsid w:val="00A0621D"/>
    <w:rsid w:val="00A06589"/>
    <w:rsid w:val="00A073D1"/>
    <w:rsid w:val="00A07FFD"/>
    <w:rsid w:val="00A13561"/>
    <w:rsid w:val="00A166CD"/>
    <w:rsid w:val="00A16B5D"/>
    <w:rsid w:val="00A17B68"/>
    <w:rsid w:val="00A17EF4"/>
    <w:rsid w:val="00A232F7"/>
    <w:rsid w:val="00A26B23"/>
    <w:rsid w:val="00A2777D"/>
    <w:rsid w:val="00A32124"/>
    <w:rsid w:val="00A327B5"/>
    <w:rsid w:val="00A32A60"/>
    <w:rsid w:val="00A332EB"/>
    <w:rsid w:val="00A3341F"/>
    <w:rsid w:val="00A335D2"/>
    <w:rsid w:val="00A35193"/>
    <w:rsid w:val="00A36513"/>
    <w:rsid w:val="00A365D3"/>
    <w:rsid w:val="00A4160C"/>
    <w:rsid w:val="00A41B29"/>
    <w:rsid w:val="00A42A44"/>
    <w:rsid w:val="00A44533"/>
    <w:rsid w:val="00A44584"/>
    <w:rsid w:val="00A44688"/>
    <w:rsid w:val="00A44965"/>
    <w:rsid w:val="00A44E0F"/>
    <w:rsid w:val="00A46071"/>
    <w:rsid w:val="00A47935"/>
    <w:rsid w:val="00A47ACE"/>
    <w:rsid w:val="00A50292"/>
    <w:rsid w:val="00A54BE8"/>
    <w:rsid w:val="00A54DE3"/>
    <w:rsid w:val="00A55418"/>
    <w:rsid w:val="00A55618"/>
    <w:rsid w:val="00A55B10"/>
    <w:rsid w:val="00A608FF"/>
    <w:rsid w:val="00A61253"/>
    <w:rsid w:val="00A6177B"/>
    <w:rsid w:val="00A61B75"/>
    <w:rsid w:val="00A62ECD"/>
    <w:rsid w:val="00A64EED"/>
    <w:rsid w:val="00A65DEB"/>
    <w:rsid w:val="00A664F3"/>
    <w:rsid w:val="00A70472"/>
    <w:rsid w:val="00A70691"/>
    <w:rsid w:val="00A71385"/>
    <w:rsid w:val="00A73FD0"/>
    <w:rsid w:val="00A747BC"/>
    <w:rsid w:val="00A75313"/>
    <w:rsid w:val="00A75A8A"/>
    <w:rsid w:val="00A77F5D"/>
    <w:rsid w:val="00A8031F"/>
    <w:rsid w:val="00A8049A"/>
    <w:rsid w:val="00A808A1"/>
    <w:rsid w:val="00A80E60"/>
    <w:rsid w:val="00A831EE"/>
    <w:rsid w:val="00A83581"/>
    <w:rsid w:val="00A839AF"/>
    <w:rsid w:val="00A85E4E"/>
    <w:rsid w:val="00A8632B"/>
    <w:rsid w:val="00A865B8"/>
    <w:rsid w:val="00A8733D"/>
    <w:rsid w:val="00A87AD9"/>
    <w:rsid w:val="00A9250A"/>
    <w:rsid w:val="00A956F7"/>
    <w:rsid w:val="00A95F0A"/>
    <w:rsid w:val="00AA529B"/>
    <w:rsid w:val="00AA791C"/>
    <w:rsid w:val="00AB038A"/>
    <w:rsid w:val="00AB04F0"/>
    <w:rsid w:val="00AB0EAE"/>
    <w:rsid w:val="00AB4629"/>
    <w:rsid w:val="00AB4A9C"/>
    <w:rsid w:val="00AB4C88"/>
    <w:rsid w:val="00AB4E32"/>
    <w:rsid w:val="00AB57C4"/>
    <w:rsid w:val="00AB5F29"/>
    <w:rsid w:val="00AB792D"/>
    <w:rsid w:val="00AC0DA2"/>
    <w:rsid w:val="00AC15D6"/>
    <w:rsid w:val="00AC2DA0"/>
    <w:rsid w:val="00AC2FEB"/>
    <w:rsid w:val="00AC4627"/>
    <w:rsid w:val="00AC603E"/>
    <w:rsid w:val="00AC7F97"/>
    <w:rsid w:val="00AD2CE9"/>
    <w:rsid w:val="00AD2ED0"/>
    <w:rsid w:val="00AD3F86"/>
    <w:rsid w:val="00AD4DE2"/>
    <w:rsid w:val="00AD4E2C"/>
    <w:rsid w:val="00AD5355"/>
    <w:rsid w:val="00AD5A21"/>
    <w:rsid w:val="00AD5A2A"/>
    <w:rsid w:val="00AD5FD6"/>
    <w:rsid w:val="00AE1E44"/>
    <w:rsid w:val="00AE1E9F"/>
    <w:rsid w:val="00AE30F0"/>
    <w:rsid w:val="00AE370D"/>
    <w:rsid w:val="00AE661F"/>
    <w:rsid w:val="00AE6827"/>
    <w:rsid w:val="00AF095F"/>
    <w:rsid w:val="00AF1E52"/>
    <w:rsid w:val="00AF427B"/>
    <w:rsid w:val="00AF5656"/>
    <w:rsid w:val="00B000AC"/>
    <w:rsid w:val="00B03EE0"/>
    <w:rsid w:val="00B0610F"/>
    <w:rsid w:val="00B0632A"/>
    <w:rsid w:val="00B0650D"/>
    <w:rsid w:val="00B06B07"/>
    <w:rsid w:val="00B07920"/>
    <w:rsid w:val="00B10CE3"/>
    <w:rsid w:val="00B13CF7"/>
    <w:rsid w:val="00B1412B"/>
    <w:rsid w:val="00B14681"/>
    <w:rsid w:val="00B14DA6"/>
    <w:rsid w:val="00B14F7B"/>
    <w:rsid w:val="00B173A8"/>
    <w:rsid w:val="00B22AF4"/>
    <w:rsid w:val="00B23CD1"/>
    <w:rsid w:val="00B25D9F"/>
    <w:rsid w:val="00B26124"/>
    <w:rsid w:val="00B26441"/>
    <w:rsid w:val="00B26A21"/>
    <w:rsid w:val="00B32737"/>
    <w:rsid w:val="00B347DF"/>
    <w:rsid w:val="00B3583C"/>
    <w:rsid w:val="00B36632"/>
    <w:rsid w:val="00B369CA"/>
    <w:rsid w:val="00B36CC6"/>
    <w:rsid w:val="00B37815"/>
    <w:rsid w:val="00B37A84"/>
    <w:rsid w:val="00B43EAB"/>
    <w:rsid w:val="00B45B42"/>
    <w:rsid w:val="00B46A9E"/>
    <w:rsid w:val="00B51032"/>
    <w:rsid w:val="00B51AFE"/>
    <w:rsid w:val="00B52568"/>
    <w:rsid w:val="00B5379C"/>
    <w:rsid w:val="00B53BFB"/>
    <w:rsid w:val="00B54B8D"/>
    <w:rsid w:val="00B613CC"/>
    <w:rsid w:val="00B62EC7"/>
    <w:rsid w:val="00B6322F"/>
    <w:rsid w:val="00B63A9A"/>
    <w:rsid w:val="00B64816"/>
    <w:rsid w:val="00B64A78"/>
    <w:rsid w:val="00B64C15"/>
    <w:rsid w:val="00B67427"/>
    <w:rsid w:val="00B67568"/>
    <w:rsid w:val="00B67AAB"/>
    <w:rsid w:val="00B7455B"/>
    <w:rsid w:val="00B75337"/>
    <w:rsid w:val="00B82F0E"/>
    <w:rsid w:val="00B83317"/>
    <w:rsid w:val="00B83AF8"/>
    <w:rsid w:val="00B83F16"/>
    <w:rsid w:val="00B85367"/>
    <w:rsid w:val="00B85A96"/>
    <w:rsid w:val="00B865B2"/>
    <w:rsid w:val="00B9043C"/>
    <w:rsid w:val="00B9193E"/>
    <w:rsid w:val="00B91F28"/>
    <w:rsid w:val="00B926A1"/>
    <w:rsid w:val="00B95513"/>
    <w:rsid w:val="00B975B2"/>
    <w:rsid w:val="00BA2109"/>
    <w:rsid w:val="00BA2655"/>
    <w:rsid w:val="00BA286F"/>
    <w:rsid w:val="00BA2B74"/>
    <w:rsid w:val="00BA2DD3"/>
    <w:rsid w:val="00BA3107"/>
    <w:rsid w:val="00BA3727"/>
    <w:rsid w:val="00BA40CC"/>
    <w:rsid w:val="00BA439B"/>
    <w:rsid w:val="00BA5C9E"/>
    <w:rsid w:val="00BA7AC5"/>
    <w:rsid w:val="00BA7CFB"/>
    <w:rsid w:val="00BB00AE"/>
    <w:rsid w:val="00BB0B33"/>
    <w:rsid w:val="00BB1BFD"/>
    <w:rsid w:val="00BB1DEB"/>
    <w:rsid w:val="00BB254A"/>
    <w:rsid w:val="00BB32EA"/>
    <w:rsid w:val="00BB554F"/>
    <w:rsid w:val="00BB5D56"/>
    <w:rsid w:val="00BB7E47"/>
    <w:rsid w:val="00BB7E7D"/>
    <w:rsid w:val="00BC2929"/>
    <w:rsid w:val="00BC3D26"/>
    <w:rsid w:val="00BC4A7E"/>
    <w:rsid w:val="00BC6FAA"/>
    <w:rsid w:val="00BD239C"/>
    <w:rsid w:val="00BD2A82"/>
    <w:rsid w:val="00BD3F70"/>
    <w:rsid w:val="00BD4E6B"/>
    <w:rsid w:val="00BD556A"/>
    <w:rsid w:val="00BE077A"/>
    <w:rsid w:val="00BE1295"/>
    <w:rsid w:val="00BE4B90"/>
    <w:rsid w:val="00BE52E0"/>
    <w:rsid w:val="00BF01C6"/>
    <w:rsid w:val="00BF311C"/>
    <w:rsid w:val="00BF3696"/>
    <w:rsid w:val="00BF3C65"/>
    <w:rsid w:val="00C00091"/>
    <w:rsid w:val="00C00F00"/>
    <w:rsid w:val="00C01C7A"/>
    <w:rsid w:val="00C01E8A"/>
    <w:rsid w:val="00C01EAE"/>
    <w:rsid w:val="00C021DE"/>
    <w:rsid w:val="00C02D7A"/>
    <w:rsid w:val="00C03D4F"/>
    <w:rsid w:val="00C0547B"/>
    <w:rsid w:val="00C0608C"/>
    <w:rsid w:val="00C06154"/>
    <w:rsid w:val="00C0718D"/>
    <w:rsid w:val="00C1054B"/>
    <w:rsid w:val="00C10560"/>
    <w:rsid w:val="00C11952"/>
    <w:rsid w:val="00C12A79"/>
    <w:rsid w:val="00C13524"/>
    <w:rsid w:val="00C14F53"/>
    <w:rsid w:val="00C15CD6"/>
    <w:rsid w:val="00C16BC7"/>
    <w:rsid w:val="00C21D3E"/>
    <w:rsid w:val="00C2294F"/>
    <w:rsid w:val="00C2358D"/>
    <w:rsid w:val="00C30FAC"/>
    <w:rsid w:val="00C34B6E"/>
    <w:rsid w:val="00C36AE7"/>
    <w:rsid w:val="00C36F66"/>
    <w:rsid w:val="00C37002"/>
    <w:rsid w:val="00C37C76"/>
    <w:rsid w:val="00C417C7"/>
    <w:rsid w:val="00C42FCE"/>
    <w:rsid w:val="00C458DC"/>
    <w:rsid w:val="00C4626F"/>
    <w:rsid w:val="00C4726E"/>
    <w:rsid w:val="00C51EE8"/>
    <w:rsid w:val="00C53FFF"/>
    <w:rsid w:val="00C545A8"/>
    <w:rsid w:val="00C54617"/>
    <w:rsid w:val="00C5590A"/>
    <w:rsid w:val="00C55BE2"/>
    <w:rsid w:val="00C6042B"/>
    <w:rsid w:val="00C6208B"/>
    <w:rsid w:val="00C62876"/>
    <w:rsid w:val="00C629E5"/>
    <w:rsid w:val="00C6343F"/>
    <w:rsid w:val="00C63BD6"/>
    <w:rsid w:val="00C63DA3"/>
    <w:rsid w:val="00C64A42"/>
    <w:rsid w:val="00C707DF"/>
    <w:rsid w:val="00C727AF"/>
    <w:rsid w:val="00C72F41"/>
    <w:rsid w:val="00C7335D"/>
    <w:rsid w:val="00C74E6F"/>
    <w:rsid w:val="00C755E8"/>
    <w:rsid w:val="00C80601"/>
    <w:rsid w:val="00C80F4E"/>
    <w:rsid w:val="00C8218D"/>
    <w:rsid w:val="00C8376E"/>
    <w:rsid w:val="00C83D30"/>
    <w:rsid w:val="00C84CFA"/>
    <w:rsid w:val="00C85EC3"/>
    <w:rsid w:val="00C87CC9"/>
    <w:rsid w:val="00C926F5"/>
    <w:rsid w:val="00C95662"/>
    <w:rsid w:val="00C9779E"/>
    <w:rsid w:val="00C978CD"/>
    <w:rsid w:val="00CA39B0"/>
    <w:rsid w:val="00CA4B73"/>
    <w:rsid w:val="00CA60A3"/>
    <w:rsid w:val="00CA78D9"/>
    <w:rsid w:val="00CB13B9"/>
    <w:rsid w:val="00CB1416"/>
    <w:rsid w:val="00CB44C0"/>
    <w:rsid w:val="00CB5965"/>
    <w:rsid w:val="00CB6E86"/>
    <w:rsid w:val="00CC12E9"/>
    <w:rsid w:val="00CC33C2"/>
    <w:rsid w:val="00CC4E41"/>
    <w:rsid w:val="00CC5870"/>
    <w:rsid w:val="00CC71DE"/>
    <w:rsid w:val="00CC74BA"/>
    <w:rsid w:val="00CC78AD"/>
    <w:rsid w:val="00CD14FC"/>
    <w:rsid w:val="00CD3285"/>
    <w:rsid w:val="00CD5C13"/>
    <w:rsid w:val="00CD6C8B"/>
    <w:rsid w:val="00CD7550"/>
    <w:rsid w:val="00CE37B3"/>
    <w:rsid w:val="00CE4B61"/>
    <w:rsid w:val="00CE7A37"/>
    <w:rsid w:val="00CF0D7E"/>
    <w:rsid w:val="00CF1D02"/>
    <w:rsid w:val="00CF1FB1"/>
    <w:rsid w:val="00CF2AE6"/>
    <w:rsid w:val="00CF6308"/>
    <w:rsid w:val="00CF6729"/>
    <w:rsid w:val="00D01288"/>
    <w:rsid w:val="00D03218"/>
    <w:rsid w:val="00D035AE"/>
    <w:rsid w:val="00D03B40"/>
    <w:rsid w:val="00D0508A"/>
    <w:rsid w:val="00D0599B"/>
    <w:rsid w:val="00D072A0"/>
    <w:rsid w:val="00D13EF3"/>
    <w:rsid w:val="00D1549E"/>
    <w:rsid w:val="00D17AAC"/>
    <w:rsid w:val="00D20B60"/>
    <w:rsid w:val="00D22AE4"/>
    <w:rsid w:val="00D23030"/>
    <w:rsid w:val="00D245E5"/>
    <w:rsid w:val="00D25A57"/>
    <w:rsid w:val="00D25D0D"/>
    <w:rsid w:val="00D2604C"/>
    <w:rsid w:val="00D27E13"/>
    <w:rsid w:val="00D30D7F"/>
    <w:rsid w:val="00D31AB9"/>
    <w:rsid w:val="00D32AF6"/>
    <w:rsid w:val="00D33ACD"/>
    <w:rsid w:val="00D34E81"/>
    <w:rsid w:val="00D34F5F"/>
    <w:rsid w:val="00D351A9"/>
    <w:rsid w:val="00D36661"/>
    <w:rsid w:val="00D400C2"/>
    <w:rsid w:val="00D40B8F"/>
    <w:rsid w:val="00D4289A"/>
    <w:rsid w:val="00D42EA1"/>
    <w:rsid w:val="00D43BFA"/>
    <w:rsid w:val="00D45124"/>
    <w:rsid w:val="00D45A66"/>
    <w:rsid w:val="00D46A6C"/>
    <w:rsid w:val="00D47434"/>
    <w:rsid w:val="00D5183E"/>
    <w:rsid w:val="00D51A9B"/>
    <w:rsid w:val="00D53DB7"/>
    <w:rsid w:val="00D61425"/>
    <w:rsid w:val="00D6162B"/>
    <w:rsid w:val="00D619B9"/>
    <w:rsid w:val="00D62590"/>
    <w:rsid w:val="00D625B0"/>
    <w:rsid w:val="00D6318F"/>
    <w:rsid w:val="00D638D6"/>
    <w:rsid w:val="00D64238"/>
    <w:rsid w:val="00D65445"/>
    <w:rsid w:val="00D6588A"/>
    <w:rsid w:val="00D65F55"/>
    <w:rsid w:val="00D66B1C"/>
    <w:rsid w:val="00D67602"/>
    <w:rsid w:val="00D70241"/>
    <w:rsid w:val="00D70E16"/>
    <w:rsid w:val="00D71FDA"/>
    <w:rsid w:val="00D729C7"/>
    <w:rsid w:val="00D72D96"/>
    <w:rsid w:val="00D73247"/>
    <w:rsid w:val="00D7371B"/>
    <w:rsid w:val="00D7605F"/>
    <w:rsid w:val="00D76D6B"/>
    <w:rsid w:val="00D77167"/>
    <w:rsid w:val="00D773BF"/>
    <w:rsid w:val="00D80C75"/>
    <w:rsid w:val="00D81BC3"/>
    <w:rsid w:val="00D82476"/>
    <w:rsid w:val="00D845CC"/>
    <w:rsid w:val="00D85AF1"/>
    <w:rsid w:val="00D90A57"/>
    <w:rsid w:val="00D90A7C"/>
    <w:rsid w:val="00D90B09"/>
    <w:rsid w:val="00D90B9F"/>
    <w:rsid w:val="00D9227F"/>
    <w:rsid w:val="00D92ABE"/>
    <w:rsid w:val="00D94E25"/>
    <w:rsid w:val="00DA23B1"/>
    <w:rsid w:val="00DA280E"/>
    <w:rsid w:val="00DA2EA2"/>
    <w:rsid w:val="00DA3C22"/>
    <w:rsid w:val="00DA3C82"/>
    <w:rsid w:val="00DA4537"/>
    <w:rsid w:val="00DA4739"/>
    <w:rsid w:val="00DA51E8"/>
    <w:rsid w:val="00DA77D1"/>
    <w:rsid w:val="00DB0F52"/>
    <w:rsid w:val="00DB15BE"/>
    <w:rsid w:val="00DB2AF9"/>
    <w:rsid w:val="00DB30FF"/>
    <w:rsid w:val="00DB53A2"/>
    <w:rsid w:val="00DB58ED"/>
    <w:rsid w:val="00DB6FEE"/>
    <w:rsid w:val="00DC0069"/>
    <w:rsid w:val="00DC1C6D"/>
    <w:rsid w:val="00DC259F"/>
    <w:rsid w:val="00DC5F4F"/>
    <w:rsid w:val="00DD3550"/>
    <w:rsid w:val="00DD4B7B"/>
    <w:rsid w:val="00DD5301"/>
    <w:rsid w:val="00DD56D7"/>
    <w:rsid w:val="00DD6DA8"/>
    <w:rsid w:val="00DD7489"/>
    <w:rsid w:val="00DE0634"/>
    <w:rsid w:val="00DE1900"/>
    <w:rsid w:val="00DE1952"/>
    <w:rsid w:val="00DE43E7"/>
    <w:rsid w:val="00DE70FB"/>
    <w:rsid w:val="00DF00E9"/>
    <w:rsid w:val="00DF14EC"/>
    <w:rsid w:val="00DF1824"/>
    <w:rsid w:val="00DF262F"/>
    <w:rsid w:val="00DF3156"/>
    <w:rsid w:val="00DF35FA"/>
    <w:rsid w:val="00DF365E"/>
    <w:rsid w:val="00DF5E27"/>
    <w:rsid w:val="00E036A3"/>
    <w:rsid w:val="00E03C42"/>
    <w:rsid w:val="00E04107"/>
    <w:rsid w:val="00E11CA6"/>
    <w:rsid w:val="00E121D5"/>
    <w:rsid w:val="00E1270E"/>
    <w:rsid w:val="00E12959"/>
    <w:rsid w:val="00E137B6"/>
    <w:rsid w:val="00E15208"/>
    <w:rsid w:val="00E15835"/>
    <w:rsid w:val="00E16A44"/>
    <w:rsid w:val="00E17ABA"/>
    <w:rsid w:val="00E20312"/>
    <w:rsid w:val="00E20E5D"/>
    <w:rsid w:val="00E219AB"/>
    <w:rsid w:val="00E21AE9"/>
    <w:rsid w:val="00E230BE"/>
    <w:rsid w:val="00E2327C"/>
    <w:rsid w:val="00E232B4"/>
    <w:rsid w:val="00E2357F"/>
    <w:rsid w:val="00E24A85"/>
    <w:rsid w:val="00E24AC0"/>
    <w:rsid w:val="00E255AF"/>
    <w:rsid w:val="00E25A8E"/>
    <w:rsid w:val="00E25E6E"/>
    <w:rsid w:val="00E268AE"/>
    <w:rsid w:val="00E31166"/>
    <w:rsid w:val="00E31F0D"/>
    <w:rsid w:val="00E31F73"/>
    <w:rsid w:val="00E32068"/>
    <w:rsid w:val="00E3216C"/>
    <w:rsid w:val="00E341F6"/>
    <w:rsid w:val="00E34BC2"/>
    <w:rsid w:val="00E352C1"/>
    <w:rsid w:val="00E35A9A"/>
    <w:rsid w:val="00E35B52"/>
    <w:rsid w:val="00E35F69"/>
    <w:rsid w:val="00E42575"/>
    <w:rsid w:val="00E42C20"/>
    <w:rsid w:val="00E438E7"/>
    <w:rsid w:val="00E47034"/>
    <w:rsid w:val="00E50DB9"/>
    <w:rsid w:val="00E51408"/>
    <w:rsid w:val="00E515B1"/>
    <w:rsid w:val="00E54C66"/>
    <w:rsid w:val="00E5571B"/>
    <w:rsid w:val="00E60ECE"/>
    <w:rsid w:val="00E61DC6"/>
    <w:rsid w:val="00E63E6E"/>
    <w:rsid w:val="00E64F3D"/>
    <w:rsid w:val="00E650F1"/>
    <w:rsid w:val="00E65D31"/>
    <w:rsid w:val="00E662C1"/>
    <w:rsid w:val="00E66C69"/>
    <w:rsid w:val="00E700A0"/>
    <w:rsid w:val="00E723CA"/>
    <w:rsid w:val="00E726EE"/>
    <w:rsid w:val="00E7359F"/>
    <w:rsid w:val="00E74F49"/>
    <w:rsid w:val="00E74F91"/>
    <w:rsid w:val="00E751C0"/>
    <w:rsid w:val="00E75486"/>
    <w:rsid w:val="00E7601C"/>
    <w:rsid w:val="00E761D8"/>
    <w:rsid w:val="00E766B1"/>
    <w:rsid w:val="00E7726C"/>
    <w:rsid w:val="00E80ED4"/>
    <w:rsid w:val="00E818AE"/>
    <w:rsid w:val="00E82000"/>
    <w:rsid w:val="00E85C58"/>
    <w:rsid w:val="00E86C79"/>
    <w:rsid w:val="00E872B4"/>
    <w:rsid w:val="00E87A48"/>
    <w:rsid w:val="00E9030D"/>
    <w:rsid w:val="00E93A6F"/>
    <w:rsid w:val="00E966B7"/>
    <w:rsid w:val="00E96EE8"/>
    <w:rsid w:val="00EA03DC"/>
    <w:rsid w:val="00EA0D02"/>
    <w:rsid w:val="00EA5BA4"/>
    <w:rsid w:val="00EA757B"/>
    <w:rsid w:val="00EB1B50"/>
    <w:rsid w:val="00EB21D1"/>
    <w:rsid w:val="00EB2A31"/>
    <w:rsid w:val="00EB3ED7"/>
    <w:rsid w:val="00EB5B51"/>
    <w:rsid w:val="00EB6484"/>
    <w:rsid w:val="00EB7E8A"/>
    <w:rsid w:val="00EC03CA"/>
    <w:rsid w:val="00EC0415"/>
    <w:rsid w:val="00EC07E3"/>
    <w:rsid w:val="00EC0A0A"/>
    <w:rsid w:val="00EC0CFC"/>
    <w:rsid w:val="00EC416C"/>
    <w:rsid w:val="00EC56B6"/>
    <w:rsid w:val="00ED3500"/>
    <w:rsid w:val="00ED3CB7"/>
    <w:rsid w:val="00ED481F"/>
    <w:rsid w:val="00ED7F34"/>
    <w:rsid w:val="00ED7F54"/>
    <w:rsid w:val="00EE05F6"/>
    <w:rsid w:val="00EE1E2B"/>
    <w:rsid w:val="00EE21F2"/>
    <w:rsid w:val="00EE3FED"/>
    <w:rsid w:val="00EE6AA8"/>
    <w:rsid w:val="00EF11D4"/>
    <w:rsid w:val="00EF2BD5"/>
    <w:rsid w:val="00EF2FE2"/>
    <w:rsid w:val="00EF3BBD"/>
    <w:rsid w:val="00EF401F"/>
    <w:rsid w:val="00EF537D"/>
    <w:rsid w:val="00EF53E7"/>
    <w:rsid w:val="00EF5C00"/>
    <w:rsid w:val="00EF76D5"/>
    <w:rsid w:val="00EF7AC9"/>
    <w:rsid w:val="00EF7F3E"/>
    <w:rsid w:val="00F0212C"/>
    <w:rsid w:val="00F03E56"/>
    <w:rsid w:val="00F05118"/>
    <w:rsid w:val="00F06310"/>
    <w:rsid w:val="00F06578"/>
    <w:rsid w:val="00F06D44"/>
    <w:rsid w:val="00F100C9"/>
    <w:rsid w:val="00F11866"/>
    <w:rsid w:val="00F120DB"/>
    <w:rsid w:val="00F12D8E"/>
    <w:rsid w:val="00F142D0"/>
    <w:rsid w:val="00F14B6A"/>
    <w:rsid w:val="00F14F10"/>
    <w:rsid w:val="00F173CD"/>
    <w:rsid w:val="00F17DA1"/>
    <w:rsid w:val="00F20303"/>
    <w:rsid w:val="00F20DC2"/>
    <w:rsid w:val="00F2107E"/>
    <w:rsid w:val="00F23135"/>
    <w:rsid w:val="00F27565"/>
    <w:rsid w:val="00F3117D"/>
    <w:rsid w:val="00F3294A"/>
    <w:rsid w:val="00F337B4"/>
    <w:rsid w:val="00F35D6C"/>
    <w:rsid w:val="00F36080"/>
    <w:rsid w:val="00F3683F"/>
    <w:rsid w:val="00F37AEA"/>
    <w:rsid w:val="00F37EC8"/>
    <w:rsid w:val="00F4069A"/>
    <w:rsid w:val="00F407A9"/>
    <w:rsid w:val="00F41683"/>
    <w:rsid w:val="00F42E59"/>
    <w:rsid w:val="00F47A88"/>
    <w:rsid w:val="00F509B1"/>
    <w:rsid w:val="00F52834"/>
    <w:rsid w:val="00F538FE"/>
    <w:rsid w:val="00F53FD5"/>
    <w:rsid w:val="00F54553"/>
    <w:rsid w:val="00F54746"/>
    <w:rsid w:val="00F55A8D"/>
    <w:rsid w:val="00F5620A"/>
    <w:rsid w:val="00F5666D"/>
    <w:rsid w:val="00F5731B"/>
    <w:rsid w:val="00F57961"/>
    <w:rsid w:val="00F63363"/>
    <w:rsid w:val="00F63A74"/>
    <w:rsid w:val="00F64D9A"/>
    <w:rsid w:val="00F67797"/>
    <w:rsid w:val="00F717DE"/>
    <w:rsid w:val="00F72C0E"/>
    <w:rsid w:val="00F743CB"/>
    <w:rsid w:val="00F7453A"/>
    <w:rsid w:val="00F74921"/>
    <w:rsid w:val="00F800FF"/>
    <w:rsid w:val="00F80D9A"/>
    <w:rsid w:val="00F81C51"/>
    <w:rsid w:val="00F81D68"/>
    <w:rsid w:val="00F829F3"/>
    <w:rsid w:val="00F83D66"/>
    <w:rsid w:val="00F86C2C"/>
    <w:rsid w:val="00F934F5"/>
    <w:rsid w:val="00F94B7C"/>
    <w:rsid w:val="00F95401"/>
    <w:rsid w:val="00F95925"/>
    <w:rsid w:val="00F95CDF"/>
    <w:rsid w:val="00FA1784"/>
    <w:rsid w:val="00FA2AA2"/>
    <w:rsid w:val="00FA5140"/>
    <w:rsid w:val="00FA5237"/>
    <w:rsid w:val="00FA5D85"/>
    <w:rsid w:val="00FA6753"/>
    <w:rsid w:val="00FA6A5E"/>
    <w:rsid w:val="00FA6FFA"/>
    <w:rsid w:val="00FA7910"/>
    <w:rsid w:val="00FA7AFB"/>
    <w:rsid w:val="00FB046E"/>
    <w:rsid w:val="00FB1C9D"/>
    <w:rsid w:val="00FB453D"/>
    <w:rsid w:val="00FB463F"/>
    <w:rsid w:val="00FB59CF"/>
    <w:rsid w:val="00FB7096"/>
    <w:rsid w:val="00FB7183"/>
    <w:rsid w:val="00FC1594"/>
    <w:rsid w:val="00FC3BA8"/>
    <w:rsid w:val="00FC4B42"/>
    <w:rsid w:val="00FC739B"/>
    <w:rsid w:val="00FD0806"/>
    <w:rsid w:val="00FD15E9"/>
    <w:rsid w:val="00FD1D16"/>
    <w:rsid w:val="00FD321E"/>
    <w:rsid w:val="00FD7090"/>
    <w:rsid w:val="00FD7B76"/>
    <w:rsid w:val="00FE21EF"/>
    <w:rsid w:val="00FE27CE"/>
    <w:rsid w:val="00FE4706"/>
    <w:rsid w:val="00FE5049"/>
    <w:rsid w:val="00FE749D"/>
    <w:rsid w:val="00FE7D77"/>
    <w:rsid w:val="00FF0744"/>
    <w:rsid w:val="00FF2E48"/>
    <w:rsid w:val="00FF394F"/>
    <w:rsid w:val="00FF485A"/>
    <w:rsid w:val="00FF4EC7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56F250"/>
  <w15:docId w15:val="{CB09D71F-F709-9342-A94B-C7311FA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3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3.jpe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884B-96A7-4A41-B2C0-EE95912012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سارة بنت المغربي</cp:lastModifiedBy>
  <cp:revision>2</cp:revision>
  <cp:lastPrinted>2019-11-13T09:36:00Z</cp:lastPrinted>
  <dcterms:created xsi:type="dcterms:W3CDTF">2022-05-27T13:28:00Z</dcterms:created>
  <dcterms:modified xsi:type="dcterms:W3CDTF">2022-05-27T13:28:00Z</dcterms:modified>
</cp:coreProperties>
</file>