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11FE" w14:textId="533DF94F" w:rsidR="00BE7D3D" w:rsidRPr="005E6D44" w:rsidRDefault="0017186D" w:rsidP="008A7EF8">
      <w:pPr>
        <w:ind w:left="720"/>
        <w:rPr>
          <w:rFonts w:ascii="Comic Sans MS" w:hAnsi="Comic Sans MS"/>
          <w:b/>
          <w:bCs/>
          <w:i/>
          <w:iCs/>
          <w:sz w:val="24"/>
          <w:szCs w:val="24"/>
          <w:u w:val="single"/>
        </w:rPr>
      </w:pPr>
      <w:r w:rsidRPr="005E6D44">
        <w:rPr>
          <w:rFonts w:ascii="Comic Sans MS" w:hAnsi="Comic Sans MS"/>
          <w:b/>
          <w:bCs/>
          <w:noProof/>
          <w:sz w:val="32"/>
          <w:szCs w:val="32"/>
          <w:u w:val="single"/>
        </w:rPr>
        <mc:AlternateContent>
          <mc:Choice Requires="wps">
            <w:drawing>
              <wp:anchor distT="0" distB="0" distL="114300" distR="114300" simplePos="0" relativeHeight="251650048" behindDoc="0" locked="0" layoutInCell="1" allowOverlap="1" wp14:anchorId="7D07F533" wp14:editId="0FDA4F86">
                <wp:simplePos x="0" y="0"/>
                <wp:positionH relativeFrom="column">
                  <wp:posOffset>304800</wp:posOffset>
                </wp:positionH>
                <wp:positionV relativeFrom="paragraph">
                  <wp:posOffset>-69850</wp:posOffset>
                </wp:positionV>
                <wp:extent cx="5305425" cy="660400"/>
                <wp:effectExtent l="0" t="0" r="28575" b="254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60400"/>
                        </a:xfrm>
                        <a:prstGeom prst="roundRect">
                          <a:avLst>
                            <a:gd name="adj" fmla="val 16667"/>
                          </a:avLst>
                        </a:prstGeom>
                        <a:ln>
                          <a:solidFill>
                            <a:schemeClr val="accent5">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0580C8FD" w14:textId="77777777" w:rsidR="00D22DA2" w:rsidRDefault="00D22DA2" w:rsidP="0038670C">
                            <w:pPr>
                              <w:rPr>
                                <w:rFonts w:ascii="Times New Roman" w:hAnsi="Times New Roman" w:cs="Times New Roman"/>
                                <w:sz w:val="2"/>
                                <w:szCs w:val="2"/>
                              </w:rPr>
                            </w:pPr>
                          </w:p>
                          <w:p w14:paraId="0888B4C6" w14:textId="1CE835C2" w:rsidR="006F6041" w:rsidRPr="0033533D" w:rsidRDefault="00193DE4" w:rsidP="0038670C">
                            <w:pPr>
                              <w:rPr>
                                <w:rFonts w:ascii="Times New Roman" w:hAnsi="Times New Roman" w:cs="Times New Roman"/>
                              </w:rPr>
                            </w:pPr>
                            <w:r>
                              <w:rPr>
                                <w:rFonts w:ascii="Times New Roman" w:hAnsi="Times New Roman" w:cs="Times New Roman"/>
                              </w:rPr>
                              <w:t>Na</w:t>
                            </w:r>
                            <w:r w:rsidR="004C3020">
                              <w:rPr>
                                <w:rFonts w:ascii="Times New Roman" w:hAnsi="Times New Roman" w:cs="Times New Roman"/>
                              </w:rPr>
                              <w:t>m</w:t>
                            </w:r>
                            <w:r>
                              <w:rPr>
                                <w:rFonts w:ascii="Times New Roman" w:hAnsi="Times New Roman" w:cs="Times New Roman"/>
                              </w:rPr>
                              <w:t>e</w:t>
                            </w:r>
                            <w:r w:rsidR="004C3020">
                              <w:rPr>
                                <w:rFonts w:ascii="Times New Roman" w:hAnsi="Times New Roman" w:cs="Times New Roman"/>
                              </w:rPr>
                              <w:t xml:space="preserve"> </w:t>
                            </w:r>
                            <w:r w:rsidR="006929B4" w:rsidRPr="0033533D">
                              <w:rPr>
                                <w:rFonts w:ascii="Times New Roman" w:hAnsi="Times New Roman" w:cs="Times New Roman"/>
                              </w:rPr>
                              <w:t>:……………………………………………</w:t>
                            </w:r>
                            <w:r w:rsidR="0038670C">
                              <w:rPr>
                                <w:rFonts w:ascii="Times New Roman" w:hAnsi="Times New Roman" w:cs="Times New Roman"/>
                              </w:rPr>
                              <w:t>…………</w:t>
                            </w:r>
                            <w:r w:rsidR="006929B4" w:rsidRPr="0033533D">
                              <w:rPr>
                                <w:rFonts w:ascii="Times New Roman" w:hAnsi="Times New Roman" w:cs="Times New Roman"/>
                              </w:rPr>
                              <w:t xml:space="preserve">…………………   </w:t>
                            </w:r>
                            <w:r w:rsidR="00D24E68" w:rsidRPr="0033533D">
                              <w:rPr>
                                <w:rFonts w:ascii="Times New Roman" w:hAnsi="Times New Roman" w:cs="Times New Roman"/>
                              </w:rPr>
                              <w:t xml:space="preserve"> Class:…</w:t>
                            </w:r>
                            <w:r w:rsidR="0038670C">
                              <w:rPr>
                                <w:rFonts w:ascii="Times New Roman" w:hAnsi="Times New Roman" w:cs="Times New Roman"/>
                              </w:rPr>
                              <w:t>….</w:t>
                            </w:r>
                            <w:r w:rsidR="00D24E68" w:rsidRPr="0033533D">
                              <w:rPr>
                                <w:rFonts w:ascii="Times New Roman" w:hAnsi="Times New Roman" w:cs="Times New Roman"/>
                              </w:rPr>
                              <w:t>…</w:t>
                            </w:r>
                            <w:r w:rsidR="001D2B4E">
                              <w:rPr>
                                <w:rFonts w:ascii="Times New Roman" w:hAnsi="Times New Roman" w:cs="Times New Roman"/>
                              </w:rPr>
                              <w:t>……</w:t>
                            </w:r>
                            <w:r w:rsidR="002473BA">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7F533" id="AutoShape 2" o:spid="_x0000_s1026" style="position:absolute;left:0;text-align:left;margin-left:24pt;margin-top:-5.5pt;width:417.75pt;height: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" fillcolor="white [3201]" strokecolor="#7b7053 [2408]" strokeweight="2pt">
                <v:textbox>
                  <w:txbxContent>
                    <w:p w14:paraId="0580C8FD" w14:textId="77777777" w:rsidR="00D22DA2" w:rsidRDefault="00D22DA2" w:rsidP="0038670C">
                      <w:pPr>
                        <w:rPr>
                          <w:rFonts w:ascii="Times New Roman" w:hAnsi="Times New Roman" w:cs="Times New Roman"/>
                          <w:sz w:val="2"/>
                          <w:szCs w:val="2"/>
                        </w:rPr>
                      </w:pPr>
                    </w:p>
                    <w:p w14:paraId="0888B4C6" w14:textId="1CE835C2" w:rsidR="006F6041" w:rsidRPr="0033533D" w:rsidRDefault="00193DE4" w:rsidP="0038670C">
                      <w:pPr>
                        <w:rPr>
                          <w:rFonts w:ascii="Times New Roman" w:hAnsi="Times New Roman" w:cs="Times New Roman"/>
                        </w:rPr>
                      </w:pPr>
                      <w:r>
                        <w:rPr>
                          <w:rFonts w:ascii="Times New Roman" w:hAnsi="Times New Roman" w:cs="Times New Roman"/>
                        </w:rPr>
                        <w:t>Na</w:t>
                      </w:r>
                      <w:r w:rsidR="004C3020">
                        <w:rPr>
                          <w:rFonts w:ascii="Times New Roman" w:hAnsi="Times New Roman" w:cs="Times New Roman"/>
                        </w:rPr>
                        <w:t>m</w:t>
                      </w:r>
                      <w:r>
                        <w:rPr>
                          <w:rFonts w:ascii="Times New Roman" w:hAnsi="Times New Roman" w:cs="Times New Roman"/>
                        </w:rPr>
                        <w:t>e</w:t>
                      </w:r>
                      <w:r w:rsidR="004C3020">
                        <w:rPr>
                          <w:rFonts w:ascii="Times New Roman" w:hAnsi="Times New Roman" w:cs="Times New Roman"/>
                        </w:rPr>
                        <w:t xml:space="preserve"> </w:t>
                      </w:r>
                      <w:r w:rsidR="006929B4" w:rsidRPr="0033533D">
                        <w:rPr>
                          <w:rFonts w:ascii="Times New Roman" w:hAnsi="Times New Roman" w:cs="Times New Roman"/>
                        </w:rPr>
                        <w:t>:……………………………………………</w:t>
                      </w:r>
                      <w:r w:rsidR="0038670C">
                        <w:rPr>
                          <w:rFonts w:ascii="Times New Roman" w:hAnsi="Times New Roman" w:cs="Times New Roman"/>
                        </w:rPr>
                        <w:t>…………</w:t>
                      </w:r>
                      <w:r w:rsidR="006929B4" w:rsidRPr="0033533D">
                        <w:rPr>
                          <w:rFonts w:ascii="Times New Roman" w:hAnsi="Times New Roman" w:cs="Times New Roman"/>
                        </w:rPr>
                        <w:t xml:space="preserve">…………………   </w:t>
                      </w:r>
                      <w:r w:rsidR="00D24E68" w:rsidRPr="0033533D">
                        <w:rPr>
                          <w:rFonts w:ascii="Times New Roman" w:hAnsi="Times New Roman" w:cs="Times New Roman"/>
                        </w:rPr>
                        <w:t xml:space="preserve"> Class:…</w:t>
                      </w:r>
                      <w:r w:rsidR="0038670C">
                        <w:rPr>
                          <w:rFonts w:ascii="Times New Roman" w:hAnsi="Times New Roman" w:cs="Times New Roman"/>
                        </w:rPr>
                        <w:t>….</w:t>
                      </w:r>
                      <w:r w:rsidR="00D24E68" w:rsidRPr="0033533D">
                        <w:rPr>
                          <w:rFonts w:ascii="Times New Roman" w:hAnsi="Times New Roman" w:cs="Times New Roman"/>
                        </w:rPr>
                        <w:t>…</w:t>
                      </w:r>
                      <w:r w:rsidR="001D2B4E">
                        <w:rPr>
                          <w:rFonts w:ascii="Times New Roman" w:hAnsi="Times New Roman" w:cs="Times New Roman"/>
                        </w:rPr>
                        <w:t>……</w:t>
                      </w:r>
                      <w:r w:rsidR="002473BA">
                        <w:rPr>
                          <w:rFonts w:ascii="Times New Roman" w:hAnsi="Times New Roman" w:cs="Times New Roman"/>
                        </w:rPr>
                        <w:t>………</w:t>
                      </w:r>
                    </w:p>
                  </w:txbxContent>
                </v:textbox>
              </v:roundrect>
            </w:pict>
          </mc:Fallback>
        </mc:AlternateContent>
      </w:r>
      <w:r w:rsidR="0024378E" w:rsidRPr="005E6D44">
        <w:rPr>
          <w:rFonts w:ascii="Comic Sans MS" w:hAnsi="Comic Sans MS"/>
          <w:b/>
          <w:bCs/>
          <w:noProof/>
          <w:sz w:val="28"/>
          <w:szCs w:val="28"/>
          <w:rtl/>
        </w:rPr>
        <mc:AlternateContent>
          <mc:Choice Requires="wps">
            <w:drawing>
              <wp:anchor distT="45720" distB="45720" distL="114300" distR="114300" simplePos="0" relativeHeight="251649024" behindDoc="1" locked="0" layoutInCell="1" allowOverlap="1" wp14:anchorId="12F5643D" wp14:editId="0B922F95">
                <wp:simplePos x="0" y="0"/>
                <wp:positionH relativeFrom="column">
                  <wp:posOffset>-244963</wp:posOffset>
                </wp:positionH>
                <wp:positionV relativeFrom="paragraph">
                  <wp:posOffset>-284431</wp:posOffset>
                </wp:positionV>
                <wp:extent cx="2360930" cy="255270"/>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255270"/>
                        </a:xfrm>
                        <a:prstGeom prst="rect">
                          <a:avLst/>
                        </a:prstGeom>
                        <a:noFill/>
                        <a:ln w="9525">
                          <a:noFill/>
                          <a:miter lim="800000"/>
                          <a:headEnd/>
                          <a:tailEnd/>
                        </a:ln>
                      </wps:spPr>
                      <wps:txbx>
                        <w:txbxContent>
                          <w:p w14:paraId="2ED7A507" w14:textId="792AF787" w:rsidR="00EE3966" w:rsidRDefault="00EE396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F5643D" id="_x0000_t202" coordsize="21600,21600" o:spt="202" path="m,l,21600r21600,l21600,xe">
                <v:stroke joinstyle="miter"/>
                <v:path gradientshapeok="t" o:connecttype="rect"/>
              </v:shapetype>
              <v:shape id="مربع نص 2" o:spid="_x0000_s1027" type="#_x0000_t202" style="position:absolute;left:0;text-align:left;margin-left:-19.3pt;margin-top:-22.4pt;width:185.9pt;height:20.1pt;flip:x;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" filled="f" stroked="f">
                <v:textbox>
                  <w:txbxContent>
                    <w:p w14:paraId="2ED7A507" w14:textId="792AF787" w:rsidR="00EE3966" w:rsidRDefault="00EE3966"/>
                  </w:txbxContent>
                </v:textbox>
              </v:shape>
            </w:pict>
          </mc:Fallback>
        </mc:AlternateContent>
      </w:r>
    </w:p>
    <w:p w14:paraId="22AB7B6B" w14:textId="4AF5D546" w:rsidR="008A7EF8" w:rsidRPr="005E6D44" w:rsidRDefault="008A7EF8" w:rsidP="002473BA">
      <w:pPr>
        <w:rPr>
          <w:rFonts w:ascii="Comic Sans MS" w:hAnsi="Comic Sans MS"/>
          <w:b/>
          <w:bCs/>
          <w:i/>
          <w:iCs/>
          <w:sz w:val="8"/>
          <w:szCs w:val="8"/>
          <w:u w:val="single"/>
        </w:rPr>
      </w:pPr>
    </w:p>
    <w:p w14:paraId="00264B98" w14:textId="45AAE378" w:rsidR="00E22CD0" w:rsidRPr="005E6D44" w:rsidRDefault="005A766E" w:rsidP="00E22CD0">
      <w:pPr>
        <w:spacing w:line="240" w:lineRule="auto"/>
        <w:jc w:val="center"/>
        <w:rPr>
          <w:rFonts w:ascii="Comic Sans MS" w:hAnsi="Comic Sans MS"/>
          <w:b/>
          <w:bCs/>
          <w:sz w:val="28"/>
          <w:szCs w:val="28"/>
          <w:u w:val="single"/>
        </w:rPr>
      </w:pPr>
      <w:r w:rsidRPr="005E6D44">
        <w:rPr>
          <w:rFonts w:ascii="Comic Sans MS" w:hAnsi="Comic Sans MS"/>
          <w:b/>
          <w:bCs/>
          <w:sz w:val="28"/>
          <w:szCs w:val="28"/>
          <w:u w:val="single"/>
        </w:rPr>
        <w:t>Reading</w:t>
      </w:r>
      <w:r w:rsidR="00E22CD0">
        <w:rPr>
          <w:rFonts w:ascii="Comic Sans MS" w:hAnsi="Comic Sans MS"/>
          <w:b/>
          <w:bCs/>
          <w:sz w:val="28"/>
          <w:szCs w:val="28"/>
          <w:u w:val="single"/>
        </w:rPr>
        <w:t xml:space="preserve">                           </w:t>
      </w:r>
    </w:p>
    <w:p w14:paraId="04087481" w14:textId="7F8B9020" w:rsidR="00313698" w:rsidRPr="00313698" w:rsidRDefault="00AA6D9E">
      <w:pPr>
        <w:pStyle w:val="a3"/>
        <w:numPr>
          <w:ilvl w:val="0"/>
          <w:numId w:val="1"/>
        </w:numPr>
        <w:tabs>
          <w:tab w:val="left" w:pos="8095"/>
        </w:tabs>
        <w:spacing w:line="240" w:lineRule="auto"/>
        <w:rPr>
          <w:rFonts w:ascii="Comic Sans MS" w:hAnsi="Comic Sans MS"/>
          <w:b/>
          <w:bCs/>
          <w:i/>
          <w:iCs/>
          <w:sz w:val="24"/>
          <w:szCs w:val="24"/>
          <w:u w:val="single"/>
        </w:rPr>
      </w:pPr>
      <w:r w:rsidRPr="00C76B6C">
        <w:rPr>
          <w:rFonts w:ascii="Comic Sans MS" w:hAnsi="Comic Sans MS"/>
          <w:b/>
          <w:bCs/>
          <w:i/>
          <w:iCs/>
          <w:sz w:val="24"/>
          <w:szCs w:val="24"/>
          <w:u w:val="single"/>
        </w:rPr>
        <w:t>Read the text and answer the questions</w:t>
      </w:r>
      <w:r w:rsidR="00EA009D" w:rsidRPr="00C76B6C">
        <w:rPr>
          <w:rFonts w:ascii="Comic Sans MS" w:hAnsi="Comic Sans MS"/>
          <w:b/>
          <w:bCs/>
          <w:i/>
          <w:iCs/>
          <w:sz w:val="24"/>
          <w:szCs w:val="24"/>
          <w:u w:val="single"/>
        </w:rPr>
        <w:t xml:space="preserve"> below</w:t>
      </w:r>
      <w:r w:rsidRPr="00C76B6C">
        <w:rPr>
          <w:rFonts w:ascii="Comic Sans MS" w:hAnsi="Comic Sans MS"/>
          <w:b/>
          <w:bCs/>
          <w:i/>
          <w:iCs/>
          <w:sz w:val="24"/>
          <w:szCs w:val="24"/>
          <w:u w:val="single"/>
        </w:rPr>
        <w:t xml:space="preserve">. </w:t>
      </w:r>
      <w:r w:rsidR="004D5B19" w:rsidRPr="00C76B6C">
        <w:rPr>
          <w:rFonts w:ascii="Comic Sans MS" w:hAnsi="Comic Sans MS"/>
          <w:b/>
          <w:bCs/>
          <w:i/>
          <w:iCs/>
          <w:sz w:val="24"/>
          <w:szCs w:val="24"/>
          <w:u w:val="single"/>
        </w:rPr>
        <w:t xml:space="preserve"> </w:t>
      </w:r>
    </w:p>
    <w:p w14:paraId="536A31A8" w14:textId="77777777" w:rsidR="00313698" w:rsidRPr="00313698" w:rsidRDefault="00313698" w:rsidP="00313698">
      <w:pPr>
        <w:spacing w:line="480" w:lineRule="auto"/>
        <w:jc w:val="both"/>
        <w:rPr>
          <w:rFonts w:ascii="Times New Roman" w:eastAsia="Times New Roman" w:hAnsi="Times New Roman" w:cs="Times New Roman"/>
          <w:sz w:val="24"/>
          <w:szCs w:val="24"/>
        </w:rPr>
      </w:pPr>
      <w:r w:rsidRPr="00313698">
        <w:rPr>
          <w:rFonts w:ascii="Times New Roman" w:eastAsia="Times New Roman" w:hAnsi="Times New Roman" w:cs="Times New Roman"/>
          <w:color w:val="000000"/>
          <w:sz w:val="24"/>
          <w:szCs w:val="24"/>
        </w:rPr>
        <w:t>The best place to shop for a bargain is a yard sale. Many people in the U.S. have yard sales. They gather things from their home that they don’t use anymore and put them out in the front yard for other people to buy. You can buy almost anything at a yard sale, but there are usually clothes, appliances, toys, furniture, and DVDs. Usually these things are in good condition and the owner just doesn’t need them anymore. Items at a yard sale are usually very cheap, so you can get good bargains. Some people go to yard sales every week. They drive around neighborhoods every weekend looking for bargains. Sometimes they look for items that they can sell to someone for a higher price at their own yard sale!</w:t>
      </w:r>
    </w:p>
    <w:p w14:paraId="30286287" w14:textId="55C9E8ED" w:rsidR="00313698" w:rsidRPr="00313698" w:rsidRDefault="00313698" w:rsidP="00313698">
      <w:pPr>
        <w:spacing w:after="0" w:line="240" w:lineRule="auto"/>
        <w:ind w:left="720"/>
        <w:textAlignment w:val="baseline"/>
        <w:rPr>
          <w:rFonts w:ascii="Comic Sans MS" w:eastAsia="Times New Roman" w:hAnsi="Comic Sans MS" w:cs="Times New Roman"/>
          <w:b/>
          <w:bCs/>
          <w:color w:val="000000"/>
          <w:sz w:val="24"/>
          <w:szCs w:val="24"/>
        </w:rPr>
      </w:pPr>
    </w:p>
    <w:p w14:paraId="7131D262" w14:textId="391FBE2F" w:rsidR="00A606DA" w:rsidRDefault="00A606DA" w:rsidP="00313698">
      <w:pPr>
        <w:pStyle w:val="a3"/>
        <w:tabs>
          <w:tab w:val="left" w:pos="8095"/>
        </w:tabs>
        <w:spacing w:line="240" w:lineRule="auto"/>
        <w:rPr>
          <w:rFonts w:ascii="Comic Sans MS" w:hAnsi="Comic Sans MS"/>
          <w:b/>
          <w:bCs/>
          <w:sz w:val="24"/>
          <w:szCs w:val="24"/>
        </w:rPr>
      </w:pPr>
      <w:r w:rsidRPr="007D7A40">
        <w:rPr>
          <w:rFonts w:ascii="Comic Sans MS" w:hAnsi="Comic Sans MS"/>
          <w:b/>
          <w:bCs/>
          <w:sz w:val="24"/>
          <w:szCs w:val="24"/>
          <w:u w:val="single"/>
        </w:rPr>
        <w:t>Questions</w:t>
      </w:r>
      <w:r w:rsidRPr="00A606DA">
        <w:rPr>
          <w:rFonts w:ascii="Comic Sans MS" w:hAnsi="Comic Sans MS"/>
          <w:b/>
          <w:bCs/>
          <w:sz w:val="24"/>
          <w:szCs w:val="24"/>
        </w:rPr>
        <w:t xml:space="preserve"> :</w:t>
      </w:r>
    </w:p>
    <w:p w14:paraId="7A1FF33B" w14:textId="238C5E68" w:rsidR="005401A5" w:rsidRPr="00A606DA" w:rsidRDefault="005401A5">
      <w:pPr>
        <w:pStyle w:val="a3"/>
        <w:numPr>
          <w:ilvl w:val="0"/>
          <w:numId w:val="4"/>
        </w:numPr>
        <w:tabs>
          <w:tab w:val="left" w:pos="8095"/>
        </w:tabs>
        <w:spacing w:line="240" w:lineRule="auto"/>
        <w:rPr>
          <w:rFonts w:ascii="Comic Sans MS" w:hAnsi="Comic Sans MS"/>
          <w:b/>
          <w:bCs/>
          <w:sz w:val="24"/>
          <w:szCs w:val="24"/>
        </w:rPr>
      </w:pPr>
      <w:r>
        <w:rPr>
          <w:rFonts w:ascii="Comic Sans MS" w:hAnsi="Comic Sans MS"/>
          <w:b/>
          <w:bCs/>
          <w:sz w:val="24"/>
          <w:szCs w:val="24"/>
        </w:rPr>
        <w:t xml:space="preserve">What </w:t>
      </w:r>
      <w:r w:rsidR="009F0D2B">
        <w:rPr>
          <w:rFonts w:ascii="Comic Sans MS" w:hAnsi="Comic Sans MS"/>
          <w:b/>
          <w:bCs/>
          <w:sz w:val="24"/>
          <w:szCs w:val="24"/>
        </w:rPr>
        <w:t>is the best place to shop for a bargain</w:t>
      </w:r>
      <w:r>
        <w:rPr>
          <w:rFonts w:ascii="Comic Sans MS" w:hAnsi="Comic Sans MS"/>
          <w:b/>
          <w:bCs/>
          <w:sz w:val="24"/>
          <w:szCs w:val="24"/>
        </w:rPr>
        <w:t xml:space="preserve"> ?</w:t>
      </w:r>
    </w:p>
    <w:p w14:paraId="1F77D712" w14:textId="261D3C8A" w:rsidR="00A606DA" w:rsidRDefault="009F0D2B"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____________________________________________________________</w:t>
      </w:r>
    </w:p>
    <w:p w14:paraId="37525CB1" w14:textId="77777777" w:rsidR="009F0D2B" w:rsidRDefault="009F0D2B" w:rsidP="00A606DA">
      <w:pPr>
        <w:pStyle w:val="a3"/>
        <w:tabs>
          <w:tab w:val="left" w:pos="8095"/>
        </w:tabs>
        <w:spacing w:line="240" w:lineRule="auto"/>
        <w:rPr>
          <w:rFonts w:ascii="Comic Sans MS" w:hAnsi="Comic Sans MS"/>
          <w:b/>
          <w:bCs/>
          <w:sz w:val="24"/>
          <w:szCs w:val="24"/>
        </w:rPr>
      </w:pPr>
    </w:p>
    <w:p w14:paraId="406FB190" w14:textId="068C3A54" w:rsidR="005401A5" w:rsidRDefault="002473BA"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w:t>
      </w:r>
      <w:r w:rsidR="005401A5">
        <w:rPr>
          <w:rFonts w:ascii="Comic Sans MS" w:hAnsi="Comic Sans MS"/>
          <w:b/>
          <w:bCs/>
          <w:sz w:val="24"/>
          <w:szCs w:val="24"/>
        </w:rPr>
        <w:t>2 –</w:t>
      </w:r>
      <w:r>
        <w:rPr>
          <w:rFonts w:ascii="Comic Sans MS" w:hAnsi="Comic Sans MS"/>
          <w:b/>
          <w:bCs/>
          <w:sz w:val="24"/>
          <w:szCs w:val="24"/>
        </w:rPr>
        <w:t xml:space="preserve"> </w:t>
      </w:r>
      <w:r w:rsidR="009F0D2B">
        <w:rPr>
          <w:rFonts w:ascii="Comic Sans MS" w:hAnsi="Comic Sans MS"/>
          <w:b/>
          <w:bCs/>
          <w:sz w:val="24"/>
          <w:szCs w:val="24"/>
        </w:rPr>
        <w:t>What are there usually</w:t>
      </w:r>
      <w:r w:rsidR="005401A5">
        <w:rPr>
          <w:rFonts w:ascii="Comic Sans MS" w:hAnsi="Comic Sans MS"/>
          <w:b/>
          <w:bCs/>
          <w:sz w:val="24"/>
          <w:szCs w:val="24"/>
        </w:rPr>
        <w:t xml:space="preserve"> ?</w:t>
      </w:r>
    </w:p>
    <w:p w14:paraId="3A6A80FA" w14:textId="221AFC24" w:rsidR="005401A5" w:rsidRDefault="009F0D2B"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____________________________________________________________</w:t>
      </w:r>
    </w:p>
    <w:p w14:paraId="2FED1298" w14:textId="77777777" w:rsidR="00313698" w:rsidRDefault="00313698" w:rsidP="00A606DA">
      <w:pPr>
        <w:pStyle w:val="a3"/>
        <w:tabs>
          <w:tab w:val="left" w:pos="8095"/>
        </w:tabs>
        <w:spacing w:line="240" w:lineRule="auto"/>
        <w:rPr>
          <w:rFonts w:ascii="Comic Sans MS" w:hAnsi="Comic Sans MS"/>
          <w:b/>
          <w:bCs/>
          <w:sz w:val="24"/>
          <w:szCs w:val="24"/>
        </w:rPr>
      </w:pPr>
    </w:p>
    <w:p w14:paraId="63772C36" w14:textId="58CC47D8" w:rsidR="008A1A17" w:rsidRDefault="008A1A17" w:rsidP="00A606DA">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B </w:t>
      </w:r>
      <w:r w:rsidRPr="005401A5">
        <w:rPr>
          <w:rFonts w:ascii="Comic Sans MS" w:hAnsi="Comic Sans MS"/>
          <w:b/>
          <w:bCs/>
          <w:sz w:val="24"/>
          <w:szCs w:val="24"/>
          <w:u w:val="single"/>
        </w:rPr>
        <w:t>– Choose the correct word</w:t>
      </w:r>
      <w:r>
        <w:rPr>
          <w:rFonts w:ascii="Comic Sans MS" w:hAnsi="Comic Sans MS"/>
          <w:b/>
          <w:bCs/>
          <w:sz w:val="24"/>
          <w:szCs w:val="24"/>
        </w:rPr>
        <w:t xml:space="preserve"> :</w:t>
      </w:r>
    </w:p>
    <w:p w14:paraId="1547C786" w14:textId="6AE42BD7" w:rsidR="008A1A17" w:rsidRDefault="008A1A17" w:rsidP="00313698">
      <w:pPr>
        <w:pStyle w:val="a3"/>
        <w:tabs>
          <w:tab w:val="left" w:pos="8095"/>
        </w:tabs>
        <w:spacing w:line="240" w:lineRule="auto"/>
        <w:rPr>
          <w:rFonts w:ascii="Comic Sans MS" w:hAnsi="Comic Sans MS"/>
          <w:b/>
          <w:bCs/>
          <w:sz w:val="24"/>
          <w:szCs w:val="24"/>
        </w:rPr>
      </w:pPr>
      <w:r>
        <w:rPr>
          <w:rFonts w:ascii="Comic Sans MS" w:hAnsi="Comic Sans MS"/>
          <w:b/>
          <w:bCs/>
          <w:sz w:val="24"/>
          <w:szCs w:val="24"/>
        </w:rPr>
        <w:t xml:space="preserve">     </w:t>
      </w:r>
    </w:p>
    <w:p w14:paraId="443B5D84" w14:textId="6CFB43B4" w:rsidR="00313698" w:rsidRPr="00313698" w:rsidRDefault="00313698">
      <w:pPr>
        <w:pStyle w:val="a3"/>
        <w:numPr>
          <w:ilvl w:val="0"/>
          <w:numId w:val="6"/>
        </w:numPr>
        <w:tabs>
          <w:tab w:val="left" w:pos="8095"/>
        </w:tabs>
        <w:spacing w:line="240" w:lineRule="auto"/>
        <w:rPr>
          <w:rFonts w:ascii="Times New Roman" w:eastAsia="Times New Roman" w:hAnsi="Times New Roman" w:cs="Times New Roman"/>
          <w:b/>
          <w:bCs/>
          <w:color w:val="000000"/>
          <w:sz w:val="24"/>
          <w:szCs w:val="24"/>
        </w:rPr>
      </w:pPr>
      <w:r w:rsidRPr="00313698">
        <w:rPr>
          <w:rFonts w:ascii="Times New Roman" w:eastAsia="Times New Roman" w:hAnsi="Times New Roman" w:cs="Times New Roman"/>
          <w:b/>
          <w:bCs/>
          <w:color w:val="000000"/>
          <w:sz w:val="24"/>
          <w:szCs w:val="24"/>
        </w:rPr>
        <w:t>Some people go to yard sales ( every week / daily )</w:t>
      </w:r>
    </w:p>
    <w:p w14:paraId="4C7A467E" w14:textId="65E5DF88" w:rsidR="00313698" w:rsidRPr="00313698" w:rsidRDefault="00313698">
      <w:pPr>
        <w:pStyle w:val="a3"/>
        <w:numPr>
          <w:ilvl w:val="0"/>
          <w:numId w:val="6"/>
        </w:numPr>
        <w:tabs>
          <w:tab w:val="left" w:pos="8095"/>
        </w:tabs>
        <w:spacing w:line="240" w:lineRule="auto"/>
        <w:rPr>
          <w:rFonts w:ascii="Times New Roman" w:eastAsia="Times New Roman" w:hAnsi="Times New Roman" w:cs="Times New Roman"/>
          <w:b/>
          <w:bCs/>
          <w:color w:val="000000"/>
          <w:sz w:val="24"/>
          <w:szCs w:val="24"/>
        </w:rPr>
      </w:pPr>
      <w:r w:rsidRPr="00313698">
        <w:rPr>
          <w:rFonts w:ascii="Times New Roman" w:eastAsia="Times New Roman" w:hAnsi="Times New Roman" w:cs="Times New Roman"/>
          <w:b/>
          <w:bCs/>
          <w:color w:val="000000"/>
          <w:sz w:val="24"/>
          <w:szCs w:val="24"/>
        </w:rPr>
        <w:t xml:space="preserve">Items at a yard sale are usually (  very cheap / expensive ) </w:t>
      </w:r>
    </w:p>
    <w:p w14:paraId="08ADF59C" w14:textId="77777777" w:rsidR="00313698" w:rsidRDefault="00313698" w:rsidP="00A606DA">
      <w:pPr>
        <w:pStyle w:val="a3"/>
        <w:tabs>
          <w:tab w:val="left" w:pos="8095"/>
        </w:tabs>
        <w:spacing w:line="240" w:lineRule="auto"/>
        <w:rPr>
          <w:rFonts w:ascii="Comic Sans MS" w:hAnsi="Comic Sans MS"/>
          <w:b/>
          <w:bCs/>
          <w:sz w:val="24"/>
          <w:szCs w:val="24"/>
        </w:rPr>
      </w:pPr>
    </w:p>
    <w:p w14:paraId="3EC251BF" w14:textId="416E59B3" w:rsidR="009F0D2B" w:rsidRPr="009F0D2B" w:rsidRDefault="00FA1378" w:rsidP="009F0D2B">
      <w:pPr>
        <w:pStyle w:val="a3"/>
        <w:tabs>
          <w:tab w:val="left" w:pos="8095"/>
        </w:tabs>
        <w:spacing w:line="240" w:lineRule="auto"/>
        <w:rPr>
          <w:rFonts w:ascii="Comic Sans MS" w:hAnsi="Comic Sans MS"/>
          <w:b/>
          <w:bCs/>
          <w:sz w:val="24"/>
          <w:szCs w:val="24"/>
        </w:rPr>
      </w:pPr>
      <w:r>
        <w:rPr>
          <w:rFonts w:ascii="Comic Sans MS" w:hAnsi="Comic Sans MS"/>
          <w:b/>
          <w:bCs/>
          <w:sz w:val="24"/>
          <w:szCs w:val="24"/>
        </w:rPr>
        <w:t>c</w:t>
      </w:r>
      <w:r w:rsidR="00A606DA" w:rsidRPr="00A606DA">
        <w:rPr>
          <w:rFonts w:ascii="Comic Sans MS" w:hAnsi="Comic Sans MS"/>
          <w:b/>
          <w:bCs/>
          <w:sz w:val="24"/>
          <w:szCs w:val="24"/>
        </w:rPr>
        <w:t xml:space="preserve">- </w:t>
      </w:r>
      <w:r w:rsidR="00A606DA" w:rsidRPr="00C8189D">
        <w:rPr>
          <w:rFonts w:ascii="Comic Sans MS" w:hAnsi="Comic Sans MS"/>
          <w:b/>
          <w:bCs/>
          <w:sz w:val="24"/>
          <w:szCs w:val="24"/>
          <w:u w:val="single"/>
        </w:rPr>
        <w:t>Put (</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T</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 or (</w:t>
      </w:r>
      <w:r w:rsidR="00C8189D" w:rsidRPr="00C8189D">
        <w:rPr>
          <w:rFonts w:ascii="Comic Sans MS" w:hAnsi="Comic Sans MS"/>
          <w:b/>
          <w:bCs/>
          <w:sz w:val="24"/>
          <w:szCs w:val="24"/>
          <w:u w:val="single"/>
        </w:rPr>
        <w:t xml:space="preserve"> </w:t>
      </w:r>
      <w:r w:rsidR="00A606DA" w:rsidRPr="00C8189D">
        <w:rPr>
          <w:rFonts w:ascii="Comic Sans MS" w:hAnsi="Comic Sans MS"/>
          <w:b/>
          <w:bCs/>
          <w:sz w:val="24"/>
          <w:szCs w:val="24"/>
          <w:u w:val="single"/>
        </w:rPr>
        <w:t>F</w:t>
      </w:r>
      <w:r w:rsidR="00C8189D">
        <w:rPr>
          <w:rFonts w:ascii="Comic Sans MS" w:hAnsi="Comic Sans MS"/>
          <w:b/>
          <w:bCs/>
          <w:sz w:val="24"/>
          <w:szCs w:val="24"/>
        </w:rPr>
        <w:t xml:space="preserve"> )</w:t>
      </w:r>
    </w:p>
    <w:p w14:paraId="3EBEECAB" w14:textId="42E19966" w:rsidR="00313698" w:rsidRPr="00313698" w:rsidRDefault="00313698">
      <w:pPr>
        <w:numPr>
          <w:ilvl w:val="0"/>
          <w:numId w:val="5"/>
        </w:numPr>
        <w:spacing w:after="0" w:line="240" w:lineRule="auto"/>
        <w:textAlignment w:val="baseline"/>
        <w:rPr>
          <w:rFonts w:ascii="Comic Sans MS" w:eastAsia="Times New Roman" w:hAnsi="Comic Sans MS" w:cs="Times New Roman"/>
          <w:b/>
          <w:bCs/>
          <w:color w:val="000000"/>
          <w:sz w:val="24"/>
          <w:szCs w:val="24"/>
        </w:rPr>
      </w:pPr>
      <w:r w:rsidRPr="00313698">
        <w:rPr>
          <w:rFonts w:ascii="Times New Roman" w:eastAsia="Times New Roman" w:hAnsi="Times New Roman" w:cs="Times New Roman"/>
          <w:b/>
          <w:bCs/>
          <w:color w:val="000000"/>
          <w:sz w:val="24"/>
          <w:szCs w:val="24"/>
        </w:rPr>
        <w:t>You can buy almost anything at a yard sale.</w:t>
      </w:r>
      <w:r w:rsidRPr="00313698">
        <w:rPr>
          <w:rFonts w:ascii="Times New Roman" w:eastAsia="Times New Roman" w:hAnsi="Times New Roman" w:cs="Times New Roman"/>
          <w:b/>
          <w:bCs/>
          <w:color w:val="000000"/>
          <w:sz w:val="24"/>
          <w:szCs w:val="24"/>
        </w:rPr>
        <w:tab/>
        <w:t>(</w:t>
      </w:r>
      <w:r w:rsidRPr="00313698">
        <w:rPr>
          <w:rFonts w:ascii="Times New Roman" w:eastAsia="Times New Roman" w:hAnsi="Times New Roman" w:cs="Times New Roman"/>
          <w:b/>
          <w:bCs/>
          <w:color w:val="000000"/>
          <w:sz w:val="24"/>
          <w:szCs w:val="24"/>
        </w:rPr>
        <w:tab/>
        <w:t>)</w:t>
      </w:r>
    </w:p>
    <w:p w14:paraId="3D8A44CC" w14:textId="324560D4" w:rsidR="00313698" w:rsidRPr="00313698" w:rsidRDefault="00313698">
      <w:pPr>
        <w:numPr>
          <w:ilvl w:val="0"/>
          <w:numId w:val="5"/>
        </w:numPr>
        <w:spacing w:after="0" w:line="240" w:lineRule="auto"/>
        <w:textAlignment w:val="baseline"/>
        <w:rPr>
          <w:rFonts w:ascii="Comic Sans MS" w:eastAsia="Times New Roman" w:hAnsi="Comic Sans MS" w:cs="Times New Roman"/>
          <w:b/>
          <w:bCs/>
          <w:color w:val="000000"/>
          <w:sz w:val="24"/>
          <w:szCs w:val="24"/>
        </w:rPr>
      </w:pPr>
      <w:r w:rsidRPr="00313698">
        <w:rPr>
          <w:rFonts w:ascii="Times New Roman" w:eastAsia="Times New Roman" w:hAnsi="Times New Roman" w:cs="Times New Roman"/>
          <w:b/>
          <w:bCs/>
          <w:color w:val="000000"/>
          <w:sz w:val="24"/>
          <w:szCs w:val="24"/>
        </w:rPr>
        <w:t>People sell things they don’t use anymore.</w:t>
      </w:r>
      <w:r w:rsidRPr="00313698">
        <w:rPr>
          <w:rFonts w:ascii="Times New Roman" w:eastAsia="Times New Roman" w:hAnsi="Times New Roman" w:cs="Times New Roman"/>
          <w:b/>
          <w:bCs/>
          <w:color w:val="000000"/>
          <w:sz w:val="24"/>
          <w:szCs w:val="24"/>
        </w:rPr>
        <w:tab/>
      </w:r>
      <w:r w:rsidRPr="00313698">
        <w:rPr>
          <w:rFonts w:ascii="Times New Roman" w:eastAsia="Times New Roman" w:hAnsi="Times New Roman" w:cs="Times New Roman"/>
          <w:b/>
          <w:bCs/>
          <w:color w:val="000000"/>
          <w:sz w:val="24"/>
          <w:szCs w:val="24"/>
        </w:rPr>
        <w:tab/>
        <w:t>(</w:t>
      </w:r>
      <w:r w:rsidRPr="00313698">
        <w:rPr>
          <w:rFonts w:ascii="Times New Roman" w:eastAsia="Times New Roman" w:hAnsi="Times New Roman" w:cs="Times New Roman"/>
          <w:b/>
          <w:bCs/>
          <w:color w:val="000000"/>
          <w:sz w:val="24"/>
          <w:szCs w:val="24"/>
        </w:rPr>
        <w:tab/>
        <w:t>)</w:t>
      </w:r>
    </w:p>
    <w:p w14:paraId="4347B3A6" w14:textId="574CF77A" w:rsidR="001A2FE4" w:rsidRPr="005E6D44" w:rsidRDefault="00A67954" w:rsidP="00A606DA">
      <w:pPr>
        <w:pStyle w:val="a3"/>
        <w:tabs>
          <w:tab w:val="left" w:pos="8095"/>
        </w:tabs>
        <w:spacing w:line="240" w:lineRule="auto"/>
        <w:rPr>
          <w:rFonts w:ascii="Comic Sans MS" w:hAnsi="Comic Sans MS"/>
          <w:b/>
          <w:bCs/>
          <w:sz w:val="24"/>
          <w:szCs w:val="24"/>
        </w:rPr>
      </w:pPr>
      <w:r w:rsidRPr="005E6D44">
        <w:rPr>
          <w:rFonts w:ascii="Comic Sans MS" w:hAnsi="Comic Sans MS"/>
          <w:b/>
          <w:bCs/>
          <w:sz w:val="24"/>
          <w:szCs w:val="24"/>
        </w:rPr>
        <w:tab/>
      </w:r>
    </w:p>
    <w:p w14:paraId="6804060F" w14:textId="3464998A" w:rsidR="004A32A2" w:rsidRPr="005E6D44" w:rsidRDefault="00DC366F" w:rsidP="00476621">
      <w:pPr>
        <w:spacing w:line="240" w:lineRule="auto"/>
        <w:jc w:val="center"/>
        <w:rPr>
          <w:rFonts w:ascii="Comic Sans MS" w:hAnsi="Comic Sans MS"/>
          <w:b/>
          <w:bCs/>
          <w:sz w:val="28"/>
          <w:szCs w:val="28"/>
          <w:u w:val="single"/>
        </w:rPr>
      </w:pPr>
      <w:r w:rsidRPr="005E6D44">
        <w:rPr>
          <w:rFonts w:ascii="Comic Sans MS" w:hAnsi="Comic Sans MS"/>
          <w:b/>
          <w:bCs/>
          <w:sz w:val="28"/>
          <w:szCs w:val="28"/>
          <w:u w:val="single"/>
        </w:rPr>
        <w:t>Grammar</w:t>
      </w:r>
    </w:p>
    <w:p w14:paraId="691F0D87" w14:textId="5FB81122" w:rsidR="00101010" w:rsidRPr="009F0D2B" w:rsidRDefault="00833535">
      <w:pPr>
        <w:pStyle w:val="a3"/>
        <w:numPr>
          <w:ilvl w:val="0"/>
          <w:numId w:val="3"/>
        </w:numPr>
        <w:tabs>
          <w:tab w:val="left" w:pos="8095"/>
        </w:tabs>
        <w:spacing w:line="240" w:lineRule="auto"/>
        <w:rPr>
          <w:rFonts w:ascii="Comic Sans MS" w:hAnsi="Comic Sans MS"/>
          <w:b/>
          <w:bCs/>
          <w:sz w:val="24"/>
          <w:szCs w:val="24"/>
        </w:rPr>
      </w:pPr>
      <w:r w:rsidRPr="006B6858">
        <w:rPr>
          <w:rFonts w:ascii="Comic Sans MS" w:hAnsi="Comic Sans MS"/>
          <w:b/>
          <w:bCs/>
          <w:sz w:val="24"/>
          <w:szCs w:val="24"/>
          <w:u w:val="single"/>
        </w:rPr>
        <w:t>Ch</w:t>
      </w:r>
      <w:r w:rsidR="009F0D2B">
        <w:rPr>
          <w:rFonts w:ascii="Comic Sans MS" w:hAnsi="Comic Sans MS"/>
          <w:b/>
          <w:bCs/>
          <w:sz w:val="24"/>
          <w:szCs w:val="24"/>
          <w:u w:val="single"/>
        </w:rPr>
        <w:t>ange the adjectives into adverbs:</w:t>
      </w:r>
    </w:p>
    <w:p w14:paraId="3376348C" w14:textId="14653168" w:rsidR="009F0D2B" w:rsidRDefault="009F0D2B" w:rsidP="009F0D2B">
      <w:pPr>
        <w:tabs>
          <w:tab w:val="left" w:pos="8095"/>
        </w:tabs>
        <w:spacing w:line="240" w:lineRule="auto"/>
        <w:ind w:left="1583"/>
        <w:rPr>
          <w:rFonts w:ascii="Comic Sans MS" w:hAnsi="Comic Sans MS"/>
          <w:b/>
          <w:bCs/>
          <w:sz w:val="24"/>
          <w:szCs w:val="24"/>
        </w:rPr>
      </w:pPr>
      <w:r>
        <w:rPr>
          <w:rFonts w:ascii="Comic Sans MS" w:hAnsi="Comic Sans MS"/>
          <w:b/>
          <w:bCs/>
          <w:sz w:val="24"/>
          <w:szCs w:val="24"/>
        </w:rPr>
        <w:t xml:space="preserve">Slow __________  </w:t>
      </w:r>
      <w:r w:rsidR="00EF5F04">
        <w:rPr>
          <w:rFonts w:ascii="Comic Sans MS" w:hAnsi="Comic Sans MS"/>
          <w:b/>
          <w:bCs/>
          <w:sz w:val="24"/>
          <w:szCs w:val="24"/>
        </w:rPr>
        <w:t>careful ____________   fast ___________</w:t>
      </w:r>
    </w:p>
    <w:p w14:paraId="09251AC2" w14:textId="15B6ABDC" w:rsidR="00EF5F04" w:rsidRPr="009F0D2B" w:rsidRDefault="00EF5F04" w:rsidP="009F0D2B">
      <w:pPr>
        <w:tabs>
          <w:tab w:val="left" w:pos="8095"/>
        </w:tabs>
        <w:spacing w:line="240" w:lineRule="auto"/>
        <w:ind w:left="1583"/>
        <w:rPr>
          <w:rFonts w:ascii="Comic Sans MS" w:hAnsi="Comic Sans MS"/>
          <w:b/>
          <w:bCs/>
          <w:sz w:val="24"/>
          <w:szCs w:val="24"/>
        </w:rPr>
      </w:pPr>
      <w:r>
        <w:rPr>
          <w:rFonts w:ascii="Comic Sans MS" w:hAnsi="Comic Sans MS"/>
          <w:b/>
          <w:bCs/>
          <w:sz w:val="24"/>
          <w:szCs w:val="24"/>
        </w:rPr>
        <w:t>Hard __________   high __________       good ___________</w:t>
      </w:r>
    </w:p>
    <w:p w14:paraId="4B24C707" w14:textId="6F1B8D7A" w:rsidR="009F0D2B" w:rsidRDefault="009F0D2B" w:rsidP="009F0D2B">
      <w:pPr>
        <w:tabs>
          <w:tab w:val="left" w:pos="8095"/>
        </w:tabs>
        <w:spacing w:line="240" w:lineRule="auto"/>
        <w:rPr>
          <w:rFonts w:ascii="Comic Sans MS" w:hAnsi="Comic Sans MS"/>
          <w:b/>
          <w:bCs/>
          <w:sz w:val="24"/>
          <w:szCs w:val="24"/>
        </w:rPr>
      </w:pPr>
    </w:p>
    <w:p w14:paraId="182A6CC3" w14:textId="7F607392" w:rsidR="00751624" w:rsidRPr="00F83BA7" w:rsidRDefault="00F83BA7">
      <w:pPr>
        <w:pStyle w:val="a3"/>
        <w:numPr>
          <w:ilvl w:val="0"/>
          <w:numId w:val="3"/>
        </w:numPr>
        <w:tabs>
          <w:tab w:val="left" w:pos="8095"/>
        </w:tabs>
        <w:spacing w:line="240" w:lineRule="auto"/>
        <w:rPr>
          <w:rFonts w:ascii="Comic Sans MS" w:hAnsi="Comic Sans MS"/>
          <w:b/>
          <w:bCs/>
          <w:sz w:val="24"/>
          <w:szCs w:val="24"/>
          <w:u w:val="single"/>
        </w:rPr>
      </w:pPr>
      <w:r>
        <w:rPr>
          <w:rFonts w:ascii="Comic Sans MS" w:hAnsi="Comic Sans MS"/>
          <w:b/>
          <w:bCs/>
          <w:sz w:val="24"/>
          <w:szCs w:val="24"/>
          <w:u w:val="single"/>
        </w:rPr>
        <w:lastRenderedPageBreak/>
        <w:t>Choose the correct answer</w:t>
      </w:r>
    </w:p>
    <w:p w14:paraId="6756F3A5" w14:textId="2A377FCB" w:rsidR="00101010" w:rsidRPr="00D849C1" w:rsidRDefault="00101010" w:rsidP="00E22CD0">
      <w:pPr>
        <w:pStyle w:val="a3"/>
        <w:tabs>
          <w:tab w:val="left" w:pos="9970"/>
        </w:tabs>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1</w:t>
      </w:r>
      <w:r w:rsidR="00826846">
        <w:rPr>
          <w:rFonts w:ascii="Segoe UI Symbol" w:hAnsi="Segoe UI Symbol" w:cs="Segoe UI Symbol"/>
          <w:b/>
          <w:bCs/>
          <w:sz w:val="24"/>
          <w:szCs w:val="24"/>
        </w:rPr>
        <w:t xml:space="preserve"> /</w:t>
      </w:r>
      <w:r w:rsidR="00F83BA7">
        <w:rPr>
          <w:rFonts w:ascii="Segoe UI Symbol" w:hAnsi="Segoe UI Symbol" w:cs="Segoe UI Symbol"/>
          <w:b/>
          <w:bCs/>
          <w:sz w:val="24"/>
          <w:szCs w:val="24"/>
        </w:rPr>
        <w:t xml:space="preserve"> What is your name ? My name is………………….</w:t>
      </w:r>
      <w:r w:rsidR="00E22CD0">
        <w:rPr>
          <w:rFonts w:ascii="Segoe UI Symbol" w:hAnsi="Segoe UI Symbol" w:cs="Segoe UI Symbol"/>
          <w:b/>
          <w:bCs/>
          <w:sz w:val="24"/>
          <w:szCs w:val="24"/>
        </w:rPr>
        <w:tab/>
      </w:r>
    </w:p>
    <w:p w14:paraId="5D3F0E24" w14:textId="61A69CBD" w:rsidR="00751624" w:rsidRPr="00751624" w:rsidRDefault="00101010" w:rsidP="00751624">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 xml:space="preserve">a. </w:t>
      </w:r>
      <w:r w:rsidR="00826846">
        <w:rPr>
          <w:rFonts w:ascii="Segoe UI Symbol" w:hAnsi="Segoe UI Symbol" w:cs="Segoe UI Symbol"/>
          <w:b/>
          <w:bCs/>
          <w:sz w:val="24"/>
          <w:szCs w:val="24"/>
        </w:rPr>
        <w:t xml:space="preserve"> </w:t>
      </w:r>
      <w:r w:rsidR="00F83BA7">
        <w:rPr>
          <w:rFonts w:ascii="Segoe UI Symbol" w:hAnsi="Segoe UI Symbol" w:cs="Segoe UI Symbol"/>
          <w:b/>
          <w:bCs/>
          <w:sz w:val="24"/>
          <w:szCs w:val="24"/>
        </w:rPr>
        <w:t>Sara</w:t>
      </w:r>
      <w:r w:rsidRPr="00D849C1">
        <w:rPr>
          <w:rFonts w:ascii="Segoe UI Symbol" w:hAnsi="Segoe UI Symbol" w:cs="Segoe UI Symbol"/>
          <w:b/>
          <w:bCs/>
          <w:sz w:val="24"/>
          <w:szCs w:val="24"/>
        </w:rPr>
        <w:t xml:space="preserve">              b. </w:t>
      </w:r>
      <w:r w:rsidR="00F83BA7">
        <w:rPr>
          <w:rFonts w:ascii="Segoe UI Symbol" w:hAnsi="Segoe UI Symbol" w:cs="Segoe UI Symbol"/>
          <w:b/>
          <w:bCs/>
          <w:sz w:val="24"/>
          <w:szCs w:val="24"/>
        </w:rPr>
        <w:t>10</w:t>
      </w:r>
      <w:r w:rsidRPr="00D849C1">
        <w:rPr>
          <w:rFonts w:ascii="Segoe UI Symbol" w:hAnsi="Segoe UI Symbol" w:cs="Segoe UI Symbol"/>
          <w:b/>
          <w:bCs/>
          <w:sz w:val="24"/>
          <w:szCs w:val="24"/>
        </w:rPr>
        <w:t xml:space="preserve">              c. </w:t>
      </w:r>
      <w:r w:rsidR="00F83BA7">
        <w:rPr>
          <w:rFonts w:ascii="Segoe UI Symbol" w:hAnsi="Segoe UI Symbol" w:cs="Segoe UI Symbol"/>
          <w:b/>
          <w:bCs/>
          <w:sz w:val="24"/>
          <w:szCs w:val="24"/>
        </w:rPr>
        <w:t>Jeddah</w:t>
      </w:r>
      <w:r w:rsidRPr="00D849C1">
        <w:rPr>
          <w:rFonts w:ascii="Segoe UI Symbol" w:hAnsi="Segoe UI Symbol" w:cs="Segoe UI Symbol"/>
          <w:b/>
          <w:bCs/>
          <w:sz w:val="24"/>
          <w:szCs w:val="24"/>
        </w:rPr>
        <w:t xml:space="preserve">                     </w:t>
      </w:r>
      <w:r w:rsidR="006C3DC8">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p>
    <w:p w14:paraId="2F3A8637" w14:textId="3E91252B"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2</w:t>
      </w:r>
      <w:r w:rsidR="00751624">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r w:rsidR="00476621">
        <w:rPr>
          <w:rFonts w:ascii="Segoe UI Symbol" w:hAnsi="Segoe UI Symbol" w:cs="Segoe UI Symbol"/>
          <w:b/>
          <w:bCs/>
          <w:sz w:val="24"/>
          <w:szCs w:val="24"/>
        </w:rPr>
        <w:t xml:space="preserve">Where do you live ? I live in </w:t>
      </w:r>
      <w:r w:rsidR="00826846">
        <w:rPr>
          <w:rFonts w:ascii="Segoe UI Symbol" w:hAnsi="Segoe UI Symbol" w:cs="Segoe UI Symbol"/>
          <w:b/>
          <w:bCs/>
          <w:sz w:val="24"/>
          <w:szCs w:val="24"/>
        </w:rPr>
        <w:t xml:space="preserve">…………………. </w:t>
      </w:r>
    </w:p>
    <w:p w14:paraId="733BB735" w14:textId="47CBDC81"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 xml:space="preserve">a. </w:t>
      </w:r>
      <w:r w:rsidR="00476621">
        <w:rPr>
          <w:rFonts w:ascii="Segoe UI Symbol" w:hAnsi="Segoe UI Symbol" w:cs="Segoe UI Symbol"/>
          <w:b/>
          <w:bCs/>
          <w:sz w:val="24"/>
          <w:szCs w:val="24"/>
        </w:rPr>
        <w:t>Hadada</w:t>
      </w:r>
      <w:r w:rsidR="00826846">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b. </w:t>
      </w:r>
      <w:r w:rsidR="00476621">
        <w:rPr>
          <w:rFonts w:ascii="Segoe UI Symbol" w:hAnsi="Segoe UI Symbol" w:cs="Segoe UI Symbol"/>
          <w:b/>
          <w:bCs/>
          <w:sz w:val="24"/>
          <w:szCs w:val="24"/>
        </w:rPr>
        <w:t>Abha</w:t>
      </w:r>
      <w:r w:rsidRPr="00D849C1">
        <w:rPr>
          <w:rFonts w:ascii="Segoe UI Symbol" w:hAnsi="Segoe UI Symbol" w:cs="Segoe UI Symbol"/>
          <w:b/>
          <w:bCs/>
          <w:sz w:val="24"/>
          <w:szCs w:val="24"/>
        </w:rPr>
        <w:t xml:space="preserve">         </w:t>
      </w:r>
      <w:r w:rsidR="007C24C8">
        <w:rPr>
          <w:rFonts w:ascii="Segoe UI Symbol" w:hAnsi="Segoe UI Symbol" w:cs="Segoe UI Symbol"/>
          <w:b/>
          <w:bCs/>
          <w:sz w:val="24"/>
          <w:szCs w:val="24"/>
        </w:rPr>
        <w:t>c</w:t>
      </w:r>
      <w:r w:rsidRPr="00D849C1">
        <w:rPr>
          <w:rFonts w:ascii="Segoe UI Symbol" w:hAnsi="Segoe UI Symbol" w:cs="Segoe UI Symbol"/>
          <w:b/>
          <w:bCs/>
          <w:sz w:val="24"/>
          <w:szCs w:val="24"/>
        </w:rPr>
        <w:t>.</w:t>
      </w:r>
      <w:r w:rsidR="00476621">
        <w:rPr>
          <w:rFonts w:ascii="Segoe UI Symbol" w:hAnsi="Segoe UI Symbol" w:cs="Segoe UI Symbol"/>
          <w:b/>
          <w:bCs/>
          <w:sz w:val="24"/>
          <w:szCs w:val="24"/>
        </w:rPr>
        <w:t xml:space="preserve"> Makkah</w:t>
      </w:r>
    </w:p>
    <w:p w14:paraId="54F0542E" w14:textId="02AD2655"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3</w:t>
      </w:r>
      <w:r w:rsidR="00751624">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r w:rsidR="00826846">
        <w:rPr>
          <w:rFonts w:ascii="Segoe UI Symbol" w:hAnsi="Segoe UI Symbol" w:cs="Segoe UI Symbol"/>
          <w:b/>
          <w:bCs/>
          <w:sz w:val="24"/>
          <w:szCs w:val="24"/>
        </w:rPr>
        <w:t xml:space="preserve">They </w:t>
      </w:r>
      <w:r w:rsidR="00F83BA7">
        <w:rPr>
          <w:rFonts w:ascii="Segoe UI Symbol" w:hAnsi="Segoe UI Symbol" w:cs="Segoe UI Symbol"/>
          <w:b/>
          <w:bCs/>
          <w:sz w:val="24"/>
          <w:szCs w:val="24"/>
        </w:rPr>
        <w:t xml:space="preserve"> are going to </w:t>
      </w:r>
      <w:r w:rsidR="00826846">
        <w:rPr>
          <w:rFonts w:ascii="Segoe UI Symbol" w:hAnsi="Segoe UI Symbol" w:cs="Segoe UI Symbol"/>
          <w:b/>
          <w:bCs/>
          <w:sz w:val="24"/>
          <w:szCs w:val="24"/>
        </w:rPr>
        <w:t xml:space="preserve">……………………. Football </w:t>
      </w:r>
      <w:r w:rsidR="00F83BA7">
        <w:rPr>
          <w:rFonts w:ascii="Segoe UI Symbol" w:hAnsi="Segoe UI Symbol" w:cs="Segoe UI Symbol"/>
          <w:b/>
          <w:bCs/>
          <w:sz w:val="24"/>
          <w:szCs w:val="24"/>
        </w:rPr>
        <w:t xml:space="preserve">tomorrow. </w:t>
      </w:r>
    </w:p>
    <w:p w14:paraId="22DA4028" w14:textId="5BFA1735"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 xml:space="preserve">a. </w:t>
      </w:r>
      <w:r w:rsidR="00826846">
        <w:rPr>
          <w:rFonts w:ascii="Segoe UI Symbol" w:hAnsi="Segoe UI Symbol" w:cs="Segoe UI Symbol"/>
          <w:b/>
          <w:bCs/>
          <w:sz w:val="24"/>
          <w:szCs w:val="24"/>
        </w:rPr>
        <w:t xml:space="preserve"> played</w:t>
      </w:r>
      <w:r w:rsidRPr="00D849C1">
        <w:rPr>
          <w:rFonts w:ascii="Segoe UI Symbol" w:hAnsi="Segoe UI Symbol" w:cs="Segoe UI Symbol"/>
          <w:b/>
          <w:bCs/>
          <w:sz w:val="24"/>
          <w:szCs w:val="24"/>
        </w:rPr>
        <w:t xml:space="preserve">        </w:t>
      </w:r>
      <w:r w:rsidR="00826846">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b.</w:t>
      </w:r>
      <w:r w:rsidR="00D30779">
        <w:rPr>
          <w:rFonts w:ascii="Segoe UI Symbol" w:hAnsi="Segoe UI Symbol" w:cs="Segoe UI Symbol"/>
          <w:b/>
          <w:bCs/>
          <w:sz w:val="24"/>
          <w:szCs w:val="24"/>
        </w:rPr>
        <w:t xml:space="preserve"> </w:t>
      </w:r>
      <w:r w:rsidR="00826846">
        <w:rPr>
          <w:rFonts w:ascii="Segoe UI Symbol" w:hAnsi="Segoe UI Symbol" w:cs="Segoe UI Symbol"/>
          <w:b/>
          <w:bCs/>
          <w:sz w:val="24"/>
          <w:szCs w:val="24"/>
        </w:rPr>
        <w:t>play</w:t>
      </w:r>
      <w:r w:rsidRPr="00D849C1">
        <w:rPr>
          <w:rFonts w:ascii="Segoe UI Symbol" w:hAnsi="Segoe UI Symbol" w:cs="Segoe UI Symbol"/>
          <w:b/>
          <w:bCs/>
          <w:sz w:val="24"/>
          <w:szCs w:val="24"/>
        </w:rPr>
        <w:t xml:space="preserve">     </w:t>
      </w:r>
      <w:r w:rsidR="00826846">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c. </w:t>
      </w:r>
      <w:r w:rsidR="00826846">
        <w:rPr>
          <w:rFonts w:ascii="Segoe UI Symbol" w:hAnsi="Segoe UI Symbol" w:cs="Segoe UI Symbol"/>
          <w:b/>
          <w:bCs/>
          <w:sz w:val="24"/>
          <w:szCs w:val="24"/>
        </w:rPr>
        <w:t>playing</w:t>
      </w:r>
      <w:r w:rsidRPr="00D849C1">
        <w:rPr>
          <w:rFonts w:ascii="Segoe UI Symbol" w:hAnsi="Segoe UI Symbol" w:cs="Segoe UI Symbol"/>
          <w:b/>
          <w:bCs/>
          <w:sz w:val="24"/>
          <w:szCs w:val="24"/>
        </w:rPr>
        <w:t xml:space="preserve">  </w:t>
      </w:r>
    </w:p>
    <w:p w14:paraId="29DBF109" w14:textId="2EEEE409"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4</w:t>
      </w:r>
      <w:r w:rsidR="00751624">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r w:rsidR="003231B3">
        <w:rPr>
          <w:rFonts w:ascii="Segoe UI Symbol" w:hAnsi="Segoe UI Symbol" w:cs="Segoe UI Symbol"/>
          <w:b/>
          <w:bCs/>
          <w:sz w:val="24"/>
          <w:szCs w:val="24"/>
        </w:rPr>
        <w:t>He</w:t>
      </w:r>
      <w:r w:rsidR="00A54BFC">
        <w:rPr>
          <w:rFonts w:ascii="Segoe UI Symbol" w:hAnsi="Segoe UI Symbol" w:cs="Segoe UI Symbol"/>
          <w:b/>
          <w:bCs/>
          <w:sz w:val="24"/>
          <w:szCs w:val="24"/>
        </w:rPr>
        <w:t xml:space="preserve"> ……………</w:t>
      </w:r>
      <w:r w:rsidR="003231B3">
        <w:rPr>
          <w:rFonts w:ascii="Segoe UI Symbol" w:hAnsi="Segoe UI Symbol" w:cs="Segoe UI Symbol"/>
          <w:b/>
          <w:bCs/>
          <w:sz w:val="24"/>
          <w:szCs w:val="24"/>
        </w:rPr>
        <w:t xml:space="preserve"> going to write a story.</w:t>
      </w:r>
    </w:p>
    <w:p w14:paraId="75BAAA14" w14:textId="18201800" w:rsidR="00101010" w:rsidRPr="00D849C1" w:rsidRDefault="00101010" w:rsidP="00101010">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 xml:space="preserve">a. </w:t>
      </w:r>
      <w:r w:rsidR="003231B3">
        <w:rPr>
          <w:rFonts w:ascii="Segoe UI Symbol" w:hAnsi="Segoe UI Symbol" w:cs="Segoe UI Symbol"/>
          <w:b/>
          <w:bCs/>
          <w:sz w:val="24"/>
          <w:szCs w:val="24"/>
        </w:rPr>
        <w:t>Is</w:t>
      </w:r>
      <w:r w:rsidRPr="00D849C1">
        <w:rPr>
          <w:rFonts w:ascii="Segoe UI Symbol" w:hAnsi="Segoe UI Symbol" w:cs="Segoe UI Symbol"/>
          <w:b/>
          <w:bCs/>
          <w:sz w:val="24"/>
          <w:szCs w:val="24"/>
        </w:rPr>
        <w:t xml:space="preserve">            </w:t>
      </w:r>
      <w:r w:rsidR="00A54BFC">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b. </w:t>
      </w:r>
      <w:r w:rsidR="003231B3">
        <w:rPr>
          <w:rFonts w:ascii="Segoe UI Symbol" w:hAnsi="Segoe UI Symbol" w:cs="Segoe UI Symbol"/>
          <w:b/>
          <w:bCs/>
          <w:sz w:val="24"/>
          <w:szCs w:val="24"/>
        </w:rPr>
        <w:t>am</w:t>
      </w:r>
      <w:r w:rsidRPr="00D849C1">
        <w:rPr>
          <w:rFonts w:ascii="Segoe UI Symbol" w:hAnsi="Segoe UI Symbol" w:cs="Segoe UI Symbol"/>
          <w:b/>
          <w:bCs/>
          <w:sz w:val="24"/>
          <w:szCs w:val="24"/>
        </w:rPr>
        <w:t xml:space="preserve">            c. are                      </w:t>
      </w:r>
      <w:r w:rsidR="006C3DC8">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p>
    <w:p w14:paraId="793F57A2" w14:textId="3D2488B9" w:rsidR="007C24C8" w:rsidRDefault="00101010" w:rsidP="007C24C8">
      <w:pPr>
        <w:pStyle w:val="a3"/>
        <w:spacing w:after="0" w:line="240" w:lineRule="auto"/>
        <w:ind w:left="1583"/>
        <w:rPr>
          <w:rFonts w:ascii="Segoe UI Symbol" w:hAnsi="Segoe UI Symbol" w:cs="Segoe UI Symbol"/>
          <w:b/>
          <w:bCs/>
          <w:sz w:val="24"/>
          <w:szCs w:val="24"/>
        </w:rPr>
      </w:pPr>
      <w:r w:rsidRPr="00D849C1">
        <w:rPr>
          <w:rFonts w:ascii="Segoe UI Symbol" w:hAnsi="Segoe UI Symbol" w:cs="Segoe UI Symbol"/>
          <w:b/>
          <w:bCs/>
          <w:sz w:val="24"/>
          <w:szCs w:val="24"/>
        </w:rPr>
        <w:t>5</w:t>
      </w:r>
      <w:r w:rsidR="00751624">
        <w:rPr>
          <w:rFonts w:ascii="Segoe UI Symbol" w:hAnsi="Segoe UI Symbol" w:cs="Segoe UI Symbol"/>
          <w:b/>
          <w:bCs/>
          <w:sz w:val="24"/>
          <w:szCs w:val="24"/>
        </w:rPr>
        <w:t xml:space="preserve"> /</w:t>
      </w:r>
      <w:r w:rsidRPr="00D849C1">
        <w:rPr>
          <w:rFonts w:ascii="Segoe UI Symbol" w:hAnsi="Segoe UI Symbol" w:cs="Segoe UI Symbol"/>
          <w:b/>
          <w:bCs/>
          <w:sz w:val="24"/>
          <w:szCs w:val="24"/>
        </w:rPr>
        <w:t xml:space="preserve"> </w:t>
      </w:r>
      <w:r w:rsidR="006C3DC8">
        <w:rPr>
          <w:rFonts w:ascii="Segoe UI Symbol" w:hAnsi="Segoe UI Symbol" w:cs="Segoe UI Symbol"/>
          <w:b/>
          <w:bCs/>
          <w:sz w:val="24"/>
          <w:szCs w:val="24"/>
        </w:rPr>
        <w:t xml:space="preserve"> </w:t>
      </w:r>
      <w:r w:rsidR="00476621">
        <w:rPr>
          <w:rFonts w:ascii="Segoe UI Symbol" w:hAnsi="Segoe UI Symbol" w:cs="Segoe UI Symbol"/>
          <w:b/>
          <w:bCs/>
          <w:sz w:val="24"/>
          <w:szCs w:val="24"/>
        </w:rPr>
        <w:t>If you</w:t>
      </w:r>
      <w:r w:rsidR="00A54BFC">
        <w:rPr>
          <w:rFonts w:ascii="Segoe UI Symbol" w:hAnsi="Segoe UI Symbol" w:cs="Segoe UI Symbol"/>
          <w:b/>
          <w:bCs/>
          <w:sz w:val="24"/>
          <w:szCs w:val="24"/>
        </w:rPr>
        <w:t xml:space="preserve"> …………………..</w:t>
      </w:r>
      <w:r w:rsidR="006C3DC8">
        <w:rPr>
          <w:rFonts w:ascii="Segoe UI Symbol" w:hAnsi="Segoe UI Symbol" w:cs="Segoe UI Symbol"/>
          <w:b/>
          <w:bCs/>
          <w:sz w:val="24"/>
          <w:szCs w:val="24"/>
        </w:rPr>
        <w:t>.</w:t>
      </w:r>
      <w:r w:rsidR="00476621">
        <w:rPr>
          <w:rFonts w:ascii="Segoe UI Symbol" w:hAnsi="Segoe UI Symbol" w:cs="Segoe UI Symbol"/>
          <w:b/>
          <w:bCs/>
          <w:sz w:val="24"/>
          <w:szCs w:val="24"/>
        </w:rPr>
        <w:t xml:space="preserve"> your room, it becomes beautiful.</w:t>
      </w:r>
    </w:p>
    <w:p w14:paraId="378AFBF3" w14:textId="22457CDC" w:rsidR="007C24C8" w:rsidRDefault="007C24C8">
      <w:pPr>
        <w:pStyle w:val="a3"/>
        <w:numPr>
          <w:ilvl w:val="0"/>
          <w:numId w:val="2"/>
        </w:numPr>
        <w:spacing w:after="0" w:line="240" w:lineRule="auto"/>
        <w:rPr>
          <w:rFonts w:ascii="Segoe UI Symbol" w:hAnsi="Segoe UI Symbol" w:cs="Segoe UI Symbol"/>
          <w:b/>
          <w:bCs/>
          <w:sz w:val="24"/>
          <w:szCs w:val="24"/>
        </w:rPr>
      </w:pPr>
      <w:r>
        <w:rPr>
          <w:rFonts w:ascii="Segoe UI Symbol" w:hAnsi="Segoe UI Symbol" w:cs="Segoe UI Symbol"/>
          <w:b/>
          <w:bCs/>
          <w:sz w:val="24"/>
          <w:szCs w:val="24"/>
        </w:rPr>
        <w:t>Cleaned         b. clean          c. cleaning</w:t>
      </w:r>
    </w:p>
    <w:p w14:paraId="5ED3DAFD" w14:textId="1FF5AA2D" w:rsidR="003231B3" w:rsidRDefault="003231B3" w:rsidP="003231B3">
      <w:pPr>
        <w:spacing w:after="0" w:line="240" w:lineRule="auto"/>
        <w:ind w:left="1583"/>
        <w:rPr>
          <w:rFonts w:ascii="Segoe UI Symbol" w:hAnsi="Segoe UI Symbol" w:cs="Segoe UI Symbol"/>
          <w:b/>
          <w:bCs/>
          <w:sz w:val="24"/>
          <w:szCs w:val="24"/>
        </w:rPr>
      </w:pPr>
      <w:r>
        <w:rPr>
          <w:rFonts w:ascii="Segoe UI Symbol" w:hAnsi="Segoe UI Symbol" w:cs="Segoe UI Symbol"/>
          <w:b/>
          <w:bCs/>
          <w:sz w:val="24"/>
          <w:szCs w:val="24"/>
        </w:rPr>
        <w:t>6 / How are you going to school? …………………..</w:t>
      </w:r>
    </w:p>
    <w:p w14:paraId="72ED6B6A" w14:textId="2E8E53AB" w:rsidR="003231B3" w:rsidRDefault="003231B3">
      <w:pPr>
        <w:pStyle w:val="a3"/>
        <w:numPr>
          <w:ilvl w:val="0"/>
          <w:numId w:val="8"/>
        </w:numPr>
        <w:spacing w:after="0" w:line="240" w:lineRule="auto"/>
        <w:rPr>
          <w:rFonts w:ascii="Segoe UI Symbol" w:hAnsi="Segoe UI Symbol" w:cs="Segoe UI Symbol"/>
          <w:b/>
          <w:bCs/>
          <w:sz w:val="24"/>
          <w:szCs w:val="24"/>
        </w:rPr>
      </w:pPr>
      <w:r>
        <w:rPr>
          <w:rFonts w:ascii="Segoe UI Symbol" w:hAnsi="Segoe UI Symbol" w:cs="Segoe UI Symbol"/>
          <w:b/>
          <w:bCs/>
          <w:sz w:val="24"/>
          <w:szCs w:val="24"/>
        </w:rPr>
        <w:t>By bus           b. every day        c. in the morning</w:t>
      </w:r>
    </w:p>
    <w:p w14:paraId="252CA05D" w14:textId="5F1E9F08" w:rsidR="003231B3" w:rsidRDefault="003231B3" w:rsidP="003231B3">
      <w:pPr>
        <w:spacing w:after="0" w:line="240" w:lineRule="auto"/>
        <w:ind w:left="1583"/>
        <w:rPr>
          <w:rFonts w:ascii="Segoe UI Symbol" w:hAnsi="Segoe UI Symbol" w:cs="Segoe UI Symbol"/>
          <w:b/>
          <w:bCs/>
          <w:sz w:val="24"/>
          <w:szCs w:val="24"/>
        </w:rPr>
      </w:pPr>
    </w:p>
    <w:p w14:paraId="34C7E434" w14:textId="465665AA" w:rsidR="003231B3" w:rsidRDefault="003231B3" w:rsidP="003231B3">
      <w:pPr>
        <w:spacing w:after="0" w:line="240" w:lineRule="auto"/>
        <w:ind w:left="1583"/>
        <w:rPr>
          <w:rFonts w:ascii="Segoe UI Symbol" w:hAnsi="Segoe UI Symbol" w:cs="Segoe UI Symbol"/>
          <w:b/>
          <w:bCs/>
          <w:sz w:val="24"/>
          <w:szCs w:val="24"/>
          <w:u w:val="single"/>
        </w:rPr>
      </w:pPr>
      <w:r>
        <w:rPr>
          <w:rFonts w:ascii="Segoe UI Symbol" w:hAnsi="Segoe UI Symbol" w:cs="Segoe UI Symbol"/>
          <w:b/>
          <w:bCs/>
          <w:sz w:val="24"/>
          <w:szCs w:val="24"/>
          <w:u w:val="single"/>
        </w:rPr>
        <w:t>C/ write the negative:</w:t>
      </w:r>
    </w:p>
    <w:p w14:paraId="7B870DA9" w14:textId="510A4A58" w:rsidR="003231B3" w:rsidRPr="003231B3" w:rsidRDefault="003231B3">
      <w:pPr>
        <w:pStyle w:val="a3"/>
        <w:numPr>
          <w:ilvl w:val="0"/>
          <w:numId w:val="9"/>
        </w:numPr>
        <w:spacing w:after="0" w:line="240" w:lineRule="auto"/>
        <w:rPr>
          <w:rFonts w:ascii="Segoe UI Symbol" w:hAnsi="Segoe UI Symbol" w:cs="Segoe UI Symbol"/>
          <w:b/>
          <w:bCs/>
          <w:sz w:val="24"/>
          <w:szCs w:val="24"/>
          <w:u w:val="single"/>
        </w:rPr>
      </w:pPr>
      <w:r>
        <w:rPr>
          <w:rFonts w:ascii="Segoe UI Symbol" w:hAnsi="Segoe UI Symbol" w:cs="Segoe UI Symbol"/>
          <w:b/>
          <w:bCs/>
          <w:sz w:val="24"/>
          <w:szCs w:val="24"/>
        </w:rPr>
        <w:t>I am going to travel next week.</w:t>
      </w:r>
    </w:p>
    <w:p w14:paraId="12D2EC69" w14:textId="71E580F4" w:rsidR="003231B3" w:rsidRDefault="003231B3" w:rsidP="003231B3">
      <w:pPr>
        <w:spacing w:after="0" w:line="240" w:lineRule="auto"/>
        <w:ind w:left="1583"/>
        <w:rPr>
          <w:rFonts w:ascii="Segoe UI Symbol" w:hAnsi="Segoe UI Symbol" w:cs="Segoe UI Symbol"/>
          <w:b/>
          <w:bCs/>
          <w:sz w:val="24"/>
          <w:szCs w:val="24"/>
          <w:u w:val="single"/>
        </w:rPr>
      </w:pPr>
      <w:r>
        <w:rPr>
          <w:rFonts w:ascii="Segoe UI Symbol" w:hAnsi="Segoe UI Symbol" w:cs="Segoe UI Symbol"/>
          <w:b/>
          <w:bCs/>
          <w:sz w:val="24"/>
          <w:szCs w:val="24"/>
          <w:u w:val="single"/>
        </w:rPr>
        <w:t>__________________________________________________________________</w:t>
      </w:r>
    </w:p>
    <w:p w14:paraId="0C9115F1" w14:textId="3F8B799C" w:rsidR="003231B3" w:rsidRPr="003231B3" w:rsidRDefault="003231B3">
      <w:pPr>
        <w:pStyle w:val="a3"/>
        <w:numPr>
          <w:ilvl w:val="0"/>
          <w:numId w:val="9"/>
        </w:numPr>
        <w:spacing w:after="0" w:line="240" w:lineRule="auto"/>
        <w:rPr>
          <w:rFonts w:ascii="Segoe UI Symbol" w:hAnsi="Segoe UI Symbol" w:cs="Segoe UI Symbol"/>
          <w:b/>
          <w:bCs/>
          <w:sz w:val="24"/>
          <w:szCs w:val="24"/>
          <w:u w:val="single"/>
        </w:rPr>
      </w:pPr>
      <w:r>
        <w:rPr>
          <w:rFonts w:ascii="Segoe UI Symbol" w:hAnsi="Segoe UI Symbol" w:cs="Segoe UI Symbol"/>
          <w:b/>
          <w:bCs/>
          <w:sz w:val="24"/>
          <w:szCs w:val="24"/>
        </w:rPr>
        <w:t>I will watch my favorite tv show.</w:t>
      </w:r>
    </w:p>
    <w:p w14:paraId="64C52BFD" w14:textId="065E80DD" w:rsidR="003231B3" w:rsidRPr="003231B3" w:rsidRDefault="003231B3" w:rsidP="003231B3">
      <w:pPr>
        <w:spacing w:after="0" w:line="240" w:lineRule="auto"/>
        <w:ind w:left="1583"/>
        <w:rPr>
          <w:rFonts w:ascii="Segoe UI Symbol" w:hAnsi="Segoe UI Symbol" w:cs="Segoe UI Symbol"/>
          <w:b/>
          <w:bCs/>
          <w:sz w:val="24"/>
          <w:szCs w:val="24"/>
          <w:u w:val="single"/>
        </w:rPr>
      </w:pPr>
      <w:r>
        <w:rPr>
          <w:rFonts w:ascii="Segoe UI Symbol" w:hAnsi="Segoe UI Symbol" w:cs="Segoe UI Symbol"/>
          <w:b/>
          <w:bCs/>
          <w:sz w:val="24"/>
          <w:szCs w:val="24"/>
          <w:u w:val="single"/>
        </w:rPr>
        <w:t>____________________________________________________________________</w:t>
      </w:r>
    </w:p>
    <w:p w14:paraId="0E5DB123" w14:textId="4967D275" w:rsidR="007C24C8" w:rsidRDefault="00EF5F04" w:rsidP="00F83BA7">
      <w:pPr>
        <w:spacing w:after="0" w:line="240" w:lineRule="auto"/>
        <w:rPr>
          <w:rFonts w:ascii="Segoe UI Symbol" w:hAnsi="Segoe UI Symbol" w:cs="Segoe UI Symbol"/>
          <w:b/>
          <w:bCs/>
          <w:sz w:val="24"/>
          <w:szCs w:val="24"/>
        </w:rPr>
      </w:pPr>
      <w:r>
        <w:rPr>
          <w:rFonts w:ascii="Segoe UI Symbol" w:hAnsi="Segoe UI Symbol" w:cs="Segoe UI Symbol"/>
          <w:b/>
          <w:bCs/>
          <w:sz w:val="24"/>
          <w:szCs w:val="24"/>
        </w:rPr>
        <w:t xml:space="preserve">                    </w:t>
      </w:r>
    </w:p>
    <w:p w14:paraId="2F01A8E6" w14:textId="7762CEFE" w:rsidR="00476621" w:rsidRDefault="00476621" w:rsidP="00F83BA7">
      <w:pPr>
        <w:spacing w:after="0" w:line="240" w:lineRule="auto"/>
        <w:rPr>
          <w:rFonts w:ascii="Segoe UI Symbol" w:hAnsi="Segoe UI Symbol" w:cs="Segoe UI Symbol"/>
          <w:b/>
          <w:bCs/>
          <w:sz w:val="24"/>
          <w:szCs w:val="24"/>
        </w:rPr>
      </w:pPr>
      <w:r>
        <w:rPr>
          <w:rFonts w:ascii="Segoe UI Symbol" w:hAnsi="Segoe UI Symbol" w:cs="Segoe UI Symbol"/>
          <w:b/>
          <w:bCs/>
          <w:sz w:val="24"/>
          <w:szCs w:val="24"/>
        </w:rPr>
        <w:t xml:space="preserve">  </w:t>
      </w:r>
    </w:p>
    <w:p w14:paraId="436C7770" w14:textId="089A45A2" w:rsidR="00EF5F04" w:rsidRPr="00476621" w:rsidRDefault="00EF5F04" w:rsidP="00476621">
      <w:pPr>
        <w:spacing w:after="0" w:line="240" w:lineRule="auto"/>
        <w:jc w:val="center"/>
        <w:rPr>
          <w:rFonts w:asciiTheme="majorBidi" w:hAnsiTheme="majorBidi" w:cstheme="majorBidi"/>
          <w:b/>
          <w:bCs/>
          <w:sz w:val="28"/>
          <w:szCs w:val="28"/>
          <w:u w:val="single"/>
        </w:rPr>
      </w:pPr>
      <w:r w:rsidRPr="00476621">
        <w:rPr>
          <w:rFonts w:ascii="Comic Sans MS" w:hAnsi="Comic Sans MS"/>
          <w:b/>
          <w:bCs/>
          <w:sz w:val="28"/>
          <w:szCs w:val="28"/>
          <w:u w:val="single"/>
        </w:rPr>
        <w:t>Vocabulary</w:t>
      </w:r>
    </w:p>
    <w:p w14:paraId="1C3B0011" w14:textId="77777777" w:rsidR="00EF5F04" w:rsidRDefault="00EF5F04" w:rsidP="00EF5F04">
      <w:pPr>
        <w:pStyle w:val="a3"/>
        <w:spacing w:after="0" w:line="240" w:lineRule="auto"/>
        <w:ind w:left="1943"/>
        <w:rPr>
          <w:rFonts w:asciiTheme="majorBidi" w:hAnsiTheme="majorBidi" w:cstheme="majorBidi"/>
          <w:b/>
          <w:bCs/>
          <w:sz w:val="28"/>
          <w:szCs w:val="28"/>
          <w:u w:val="single"/>
        </w:rPr>
      </w:pPr>
    </w:p>
    <w:p w14:paraId="28D4708C" w14:textId="2584B718" w:rsidR="003D0156" w:rsidRPr="00F83BA7" w:rsidRDefault="008F15E3">
      <w:pPr>
        <w:pStyle w:val="a3"/>
        <w:numPr>
          <w:ilvl w:val="0"/>
          <w:numId w:val="7"/>
        </w:numPr>
        <w:spacing w:after="0" w:line="240" w:lineRule="auto"/>
        <w:rPr>
          <w:rFonts w:ascii="Amasis MT Pro" w:hAnsi="Amasis MT Pro" w:cstheme="majorBidi"/>
          <w:b/>
          <w:bCs/>
          <w:sz w:val="28"/>
          <w:szCs w:val="28"/>
          <w:u w:val="single"/>
        </w:rPr>
      </w:pPr>
      <w:r w:rsidRPr="00F83BA7">
        <w:rPr>
          <w:rFonts w:ascii="Amasis MT Pro" w:hAnsi="Amasis MT Pro" w:cstheme="majorBidi"/>
          <w:b/>
          <w:bCs/>
          <w:sz w:val="28"/>
          <w:szCs w:val="28"/>
          <w:u w:val="single"/>
        </w:rPr>
        <w:t xml:space="preserve">write the </w:t>
      </w:r>
      <w:r w:rsidR="009F0D2B" w:rsidRPr="00F83BA7">
        <w:rPr>
          <w:rFonts w:ascii="Amasis MT Pro" w:hAnsi="Amasis MT Pro" w:cstheme="majorBidi"/>
          <w:b/>
          <w:bCs/>
          <w:sz w:val="28"/>
          <w:szCs w:val="28"/>
          <w:u w:val="single"/>
        </w:rPr>
        <w:t>opposite</w:t>
      </w:r>
      <w:r w:rsidR="007C24C8" w:rsidRPr="00F83BA7">
        <w:rPr>
          <w:rFonts w:ascii="Amasis MT Pro" w:hAnsi="Amasis MT Pro" w:cstheme="majorBidi"/>
          <w:b/>
          <w:bCs/>
          <w:sz w:val="28"/>
          <w:szCs w:val="28"/>
          <w:u w:val="single"/>
        </w:rPr>
        <w:t>:</w:t>
      </w:r>
    </w:p>
    <w:p w14:paraId="5321B088" w14:textId="77777777" w:rsidR="004323EB" w:rsidRPr="00F83BA7" w:rsidRDefault="004323EB" w:rsidP="004323EB">
      <w:pPr>
        <w:pStyle w:val="a3"/>
        <w:spacing w:after="0" w:line="240" w:lineRule="auto"/>
        <w:ind w:left="1943"/>
        <w:rPr>
          <w:rFonts w:ascii="Amasis MT Pro" w:hAnsi="Amasis MT Pro" w:cstheme="majorBidi"/>
          <w:b/>
          <w:bCs/>
          <w:sz w:val="28"/>
          <w:szCs w:val="28"/>
          <w:u w:val="single"/>
        </w:rPr>
      </w:pPr>
    </w:p>
    <w:p w14:paraId="1319CB8E" w14:textId="6840E971" w:rsidR="007C24C8" w:rsidRPr="00F83BA7" w:rsidRDefault="008F15E3" w:rsidP="00B04E10">
      <w:pPr>
        <w:pStyle w:val="a3"/>
        <w:spacing w:after="0"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w:t>
      </w:r>
      <w:r w:rsidR="007C24C8" w:rsidRPr="00F83BA7">
        <w:rPr>
          <w:rFonts w:ascii="Amasis MT Pro" w:hAnsi="Amasis MT Pro" w:cstheme="majorBidi"/>
          <w:b/>
          <w:bCs/>
          <w:sz w:val="24"/>
          <w:szCs w:val="24"/>
        </w:rPr>
        <w:t xml:space="preserve">   </w:t>
      </w:r>
      <w:r w:rsidR="009F0D2B" w:rsidRPr="00F83BA7">
        <w:rPr>
          <w:rFonts w:ascii="Amasis MT Pro" w:hAnsi="Amasis MT Pro" w:cstheme="majorBidi"/>
          <w:b/>
          <w:bCs/>
          <w:sz w:val="24"/>
          <w:szCs w:val="24"/>
        </w:rPr>
        <w:t>Hot</w:t>
      </w:r>
      <w:r w:rsidR="007C24C8" w:rsidRPr="00F83BA7">
        <w:rPr>
          <w:rFonts w:ascii="Amasis MT Pro" w:hAnsi="Amasis MT Pro" w:cstheme="majorBidi"/>
          <w:b/>
          <w:bCs/>
          <w:sz w:val="24"/>
          <w:szCs w:val="24"/>
        </w:rPr>
        <w:t xml:space="preserve">………….     </w:t>
      </w:r>
      <w:r w:rsidR="009F0D2B" w:rsidRPr="00F83BA7">
        <w:rPr>
          <w:rFonts w:ascii="Amasis MT Pro" w:hAnsi="Amasis MT Pro" w:cstheme="majorBidi"/>
          <w:b/>
          <w:bCs/>
          <w:sz w:val="24"/>
          <w:szCs w:val="24"/>
        </w:rPr>
        <w:t>sunny</w:t>
      </w:r>
      <w:r w:rsidR="007C24C8" w:rsidRPr="00F83BA7">
        <w:rPr>
          <w:rFonts w:ascii="Amasis MT Pro" w:hAnsi="Amasis MT Pro" w:cstheme="majorBidi"/>
          <w:b/>
          <w:bCs/>
          <w:sz w:val="24"/>
          <w:szCs w:val="24"/>
        </w:rPr>
        <w:t xml:space="preserve">…………     </w:t>
      </w:r>
      <w:r w:rsidR="009F0D2B" w:rsidRPr="00F83BA7">
        <w:rPr>
          <w:rFonts w:ascii="Amasis MT Pro" w:hAnsi="Amasis MT Pro" w:cstheme="majorBidi"/>
          <w:b/>
          <w:bCs/>
          <w:sz w:val="24"/>
          <w:szCs w:val="24"/>
        </w:rPr>
        <w:t>tall</w:t>
      </w:r>
      <w:r w:rsidR="007C24C8" w:rsidRPr="00F83BA7">
        <w:rPr>
          <w:rFonts w:ascii="Amasis MT Pro" w:hAnsi="Amasis MT Pro" w:cstheme="majorBidi"/>
          <w:b/>
          <w:bCs/>
          <w:sz w:val="24"/>
          <w:szCs w:val="24"/>
        </w:rPr>
        <w:t xml:space="preserve">…………      </w:t>
      </w:r>
      <w:r w:rsidR="009F0D2B" w:rsidRPr="00F83BA7">
        <w:rPr>
          <w:rFonts w:ascii="Amasis MT Pro" w:hAnsi="Amasis MT Pro" w:cstheme="majorBidi"/>
          <w:b/>
          <w:bCs/>
          <w:sz w:val="24"/>
          <w:szCs w:val="24"/>
        </w:rPr>
        <w:t>big</w:t>
      </w:r>
      <w:r w:rsidR="007C24C8" w:rsidRPr="00F83BA7">
        <w:rPr>
          <w:rFonts w:ascii="Amasis MT Pro" w:hAnsi="Amasis MT Pro" w:cstheme="majorBidi"/>
          <w:b/>
          <w:bCs/>
          <w:sz w:val="24"/>
          <w:szCs w:val="24"/>
        </w:rPr>
        <w:t>……………..</w:t>
      </w:r>
    </w:p>
    <w:p w14:paraId="6F02D0BD" w14:textId="0050D664" w:rsidR="00D67125" w:rsidRPr="00F83BA7" w:rsidRDefault="00056C81" w:rsidP="00F83BA7">
      <w:pPr>
        <w:tabs>
          <w:tab w:val="left" w:pos="8095"/>
        </w:tabs>
        <w:spacing w:line="240" w:lineRule="auto"/>
        <w:rPr>
          <w:rFonts w:ascii="Amasis MT Pro" w:hAnsi="Amasis MT Pro"/>
          <w:b/>
          <w:bCs/>
          <w:sz w:val="24"/>
          <w:szCs w:val="24"/>
        </w:rPr>
      </w:pPr>
      <w:r w:rsidRPr="00F83BA7">
        <w:rPr>
          <w:rFonts w:ascii="Amasis MT Pro" w:hAnsi="Amasis MT Pro"/>
          <w:sz w:val="18"/>
          <w:szCs w:val="18"/>
        </w:rPr>
        <w:t xml:space="preserve">                           </w:t>
      </w:r>
    </w:p>
    <w:p w14:paraId="3F6C3E3B" w14:textId="5006B019" w:rsidR="00631451" w:rsidRPr="00F83BA7" w:rsidRDefault="00EF5F04">
      <w:pPr>
        <w:pStyle w:val="a3"/>
        <w:numPr>
          <w:ilvl w:val="0"/>
          <w:numId w:val="7"/>
        </w:numPr>
        <w:tabs>
          <w:tab w:val="left" w:pos="8095"/>
        </w:tabs>
        <w:spacing w:line="240" w:lineRule="auto"/>
        <w:rPr>
          <w:rFonts w:ascii="Amasis MT Pro" w:hAnsi="Amasis MT Pro"/>
          <w:b/>
          <w:bCs/>
          <w:sz w:val="24"/>
          <w:szCs w:val="24"/>
        </w:rPr>
      </w:pPr>
      <w:r w:rsidRPr="00F83BA7">
        <w:rPr>
          <w:rFonts w:ascii="Amasis MT Pro" w:hAnsi="Amasis MT Pro"/>
          <w:b/>
          <w:bCs/>
          <w:sz w:val="24"/>
          <w:szCs w:val="24"/>
          <w:u w:val="single"/>
        </w:rPr>
        <w:t xml:space="preserve"> </w:t>
      </w:r>
      <w:r w:rsidR="00631451" w:rsidRPr="00F83BA7">
        <w:rPr>
          <w:rFonts w:ascii="Amasis MT Pro" w:hAnsi="Amasis MT Pro"/>
          <w:b/>
          <w:bCs/>
          <w:sz w:val="24"/>
          <w:szCs w:val="24"/>
          <w:u w:val="single"/>
        </w:rPr>
        <w:t>Choose the correct letter</w:t>
      </w:r>
      <w:r w:rsidR="00631451" w:rsidRPr="00F83BA7">
        <w:rPr>
          <w:rFonts w:ascii="Amasis MT Pro" w:hAnsi="Amasis MT Pro"/>
          <w:b/>
          <w:bCs/>
          <w:sz w:val="24"/>
          <w:szCs w:val="24"/>
        </w:rPr>
        <w:t xml:space="preserve">. </w:t>
      </w:r>
    </w:p>
    <w:p w14:paraId="33B9C230" w14:textId="77C0DDE2" w:rsidR="00656F8B" w:rsidRPr="00F83BA7" w:rsidRDefault="0017186D" w:rsidP="00E94889">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w:t>
      </w:r>
      <w:r w:rsidR="002473BA" w:rsidRPr="00F83BA7">
        <w:rPr>
          <w:rFonts w:ascii="Amasis MT Pro" w:hAnsi="Amasis MT Pro" w:cstheme="majorBidi"/>
          <w:b/>
          <w:bCs/>
          <w:sz w:val="24"/>
          <w:szCs w:val="24"/>
        </w:rPr>
        <w:t xml:space="preserve">             </w:t>
      </w:r>
      <w:r w:rsidRPr="00F83BA7">
        <w:rPr>
          <w:rFonts w:ascii="Amasis MT Pro" w:hAnsi="Amasis MT Pro" w:cstheme="majorBidi"/>
          <w:b/>
          <w:bCs/>
          <w:sz w:val="24"/>
          <w:szCs w:val="24"/>
        </w:rPr>
        <w:t xml:space="preserve"> </w:t>
      </w:r>
      <w:r w:rsidR="007848F3"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1</w:t>
      </w:r>
      <w:r w:rsidR="007848F3"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w:t>
      </w:r>
      <w:r w:rsidR="00EF5F04" w:rsidRPr="00F83BA7">
        <w:rPr>
          <w:rFonts w:ascii="Amasis MT Pro" w:hAnsi="Amasis MT Pro" w:cstheme="majorBidi"/>
          <w:b/>
          <w:bCs/>
          <w:sz w:val="24"/>
          <w:szCs w:val="24"/>
        </w:rPr>
        <w:t>ra…n</w:t>
      </w:r>
      <w:r w:rsidR="00656F8B" w:rsidRPr="00F83BA7">
        <w:rPr>
          <w:rFonts w:ascii="Amasis MT Pro" w:hAnsi="Amasis MT Pro" w:cstheme="majorBidi"/>
          <w:b/>
          <w:bCs/>
          <w:sz w:val="24"/>
          <w:szCs w:val="24"/>
        </w:rPr>
        <w:t xml:space="preserve">   {</w:t>
      </w:r>
      <w:r w:rsidR="00EF5F04" w:rsidRPr="00F83BA7">
        <w:rPr>
          <w:rFonts w:ascii="Amasis MT Pro" w:hAnsi="Amasis MT Pro" w:cstheme="majorBidi"/>
          <w:b/>
          <w:bCs/>
          <w:sz w:val="24"/>
          <w:szCs w:val="24"/>
        </w:rPr>
        <w:t xml:space="preserve">i </w:t>
      </w:r>
      <w:r w:rsidR="00656F8B" w:rsidRPr="00F83BA7">
        <w:rPr>
          <w:rFonts w:ascii="Amasis MT Pro" w:hAnsi="Amasis MT Pro" w:cstheme="majorBidi"/>
          <w:b/>
          <w:bCs/>
          <w:sz w:val="24"/>
          <w:szCs w:val="24"/>
        </w:rPr>
        <w:t xml:space="preserve">– </w:t>
      </w:r>
      <w:r w:rsidR="004B4697" w:rsidRPr="00F83BA7">
        <w:rPr>
          <w:rFonts w:ascii="Amasis MT Pro" w:hAnsi="Amasis MT Pro" w:cstheme="majorBidi"/>
          <w:b/>
          <w:bCs/>
          <w:sz w:val="24"/>
          <w:szCs w:val="24"/>
        </w:rPr>
        <w:t>s</w:t>
      </w:r>
      <w:r w:rsidR="00656F8B" w:rsidRPr="00F83BA7">
        <w:rPr>
          <w:rFonts w:ascii="Amasis MT Pro" w:hAnsi="Amasis MT Pro" w:cstheme="majorBidi"/>
          <w:b/>
          <w:bCs/>
          <w:sz w:val="24"/>
          <w:szCs w:val="24"/>
        </w:rPr>
        <w:t xml:space="preserve">  }                                        </w:t>
      </w:r>
      <w:r w:rsidR="0098089C"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2 /   </w:t>
      </w:r>
      <w:r w:rsidR="00EF5F04" w:rsidRPr="00F83BA7">
        <w:rPr>
          <w:rFonts w:ascii="Amasis MT Pro" w:hAnsi="Amasis MT Pro" w:cstheme="majorBidi"/>
          <w:b/>
          <w:bCs/>
          <w:sz w:val="24"/>
          <w:szCs w:val="24"/>
        </w:rPr>
        <w:t>s…ow</w:t>
      </w:r>
      <w:r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h – </w:t>
      </w:r>
      <w:r w:rsidR="00EF5F04" w:rsidRPr="00F83BA7">
        <w:rPr>
          <w:rFonts w:ascii="Amasis MT Pro" w:hAnsi="Amasis MT Pro" w:cstheme="majorBidi"/>
          <w:b/>
          <w:bCs/>
          <w:sz w:val="24"/>
          <w:szCs w:val="24"/>
        </w:rPr>
        <w:t xml:space="preserve">n </w:t>
      </w:r>
      <w:r w:rsidR="00656F8B" w:rsidRPr="00F83BA7">
        <w:rPr>
          <w:rFonts w:ascii="Amasis MT Pro" w:hAnsi="Amasis MT Pro" w:cstheme="majorBidi"/>
          <w:b/>
          <w:bCs/>
          <w:sz w:val="24"/>
          <w:szCs w:val="24"/>
        </w:rPr>
        <w:t>}</w:t>
      </w:r>
      <w:r w:rsidR="0098089C" w:rsidRPr="00F83BA7">
        <w:rPr>
          <w:rFonts w:ascii="Amasis MT Pro" w:hAnsi="Amasis MT Pro" w:cstheme="majorBidi"/>
          <w:b/>
          <w:bCs/>
          <w:sz w:val="24"/>
          <w:szCs w:val="24"/>
        </w:rPr>
        <w:t xml:space="preserve">                     </w:t>
      </w:r>
    </w:p>
    <w:p w14:paraId="35C18808" w14:textId="77777777" w:rsidR="00EF5F04" w:rsidRPr="00F83BA7" w:rsidRDefault="0017186D" w:rsidP="00E94889">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w:t>
      </w:r>
      <w:r w:rsidR="002473BA" w:rsidRPr="00F83BA7">
        <w:rPr>
          <w:rFonts w:ascii="Amasis MT Pro" w:hAnsi="Amasis MT Pro" w:cstheme="majorBidi"/>
          <w:b/>
          <w:bCs/>
          <w:sz w:val="24"/>
          <w:szCs w:val="24"/>
        </w:rPr>
        <w:t xml:space="preserve">             </w:t>
      </w:r>
      <w:r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3 / </w:t>
      </w:r>
      <w:r w:rsidR="00EF5F04" w:rsidRPr="00F83BA7">
        <w:rPr>
          <w:rFonts w:ascii="Amasis MT Pro" w:hAnsi="Amasis MT Pro" w:cstheme="majorBidi"/>
          <w:b/>
          <w:bCs/>
          <w:sz w:val="24"/>
          <w:szCs w:val="24"/>
        </w:rPr>
        <w:t>clou…y</w:t>
      </w:r>
      <w:r w:rsidR="00656F8B" w:rsidRPr="00F83BA7">
        <w:rPr>
          <w:rFonts w:ascii="Amasis MT Pro" w:hAnsi="Amasis MT Pro" w:cstheme="majorBidi"/>
          <w:b/>
          <w:bCs/>
          <w:sz w:val="24"/>
          <w:szCs w:val="24"/>
        </w:rPr>
        <w:t xml:space="preserve">  { </w:t>
      </w:r>
      <w:r w:rsidR="00EF5F04" w:rsidRPr="00F83BA7">
        <w:rPr>
          <w:rFonts w:ascii="Amasis MT Pro" w:hAnsi="Amasis MT Pro" w:cstheme="majorBidi"/>
          <w:b/>
          <w:bCs/>
          <w:sz w:val="24"/>
          <w:szCs w:val="24"/>
        </w:rPr>
        <w:t>d</w:t>
      </w:r>
      <w:r w:rsidR="00656F8B" w:rsidRPr="00F83BA7">
        <w:rPr>
          <w:rFonts w:ascii="Amasis MT Pro" w:hAnsi="Amasis MT Pro" w:cstheme="majorBidi"/>
          <w:b/>
          <w:bCs/>
          <w:sz w:val="24"/>
          <w:szCs w:val="24"/>
        </w:rPr>
        <w:t xml:space="preserve"> – </w:t>
      </w:r>
      <w:r w:rsidRPr="00F83BA7">
        <w:rPr>
          <w:rFonts w:ascii="Amasis MT Pro" w:hAnsi="Amasis MT Pro" w:cstheme="majorBidi"/>
          <w:b/>
          <w:bCs/>
          <w:sz w:val="24"/>
          <w:szCs w:val="24"/>
        </w:rPr>
        <w:t>i</w:t>
      </w:r>
      <w:r w:rsidR="00656F8B" w:rsidRPr="00F83BA7">
        <w:rPr>
          <w:rFonts w:ascii="Amasis MT Pro" w:hAnsi="Amasis MT Pro" w:cstheme="majorBidi"/>
          <w:b/>
          <w:bCs/>
          <w:sz w:val="24"/>
          <w:szCs w:val="24"/>
        </w:rPr>
        <w:t xml:space="preserve"> }</w:t>
      </w:r>
      <w:r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w:t>
      </w:r>
      <w:r w:rsidR="0098089C"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4 /  </w:t>
      </w:r>
      <w:r w:rsidR="00EF5F04" w:rsidRPr="00F83BA7">
        <w:rPr>
          <w:rFonts w:ascii="Amasis MT Pro" w:hAnsi="Amasis MT Pro" w:cstheme="majorBidi"/>
          <w:b/>
          <w:bCs/>
          <w:sz w:val="24"/>
          <w:szCs w:val="24"/>
        </w:rPr>
        <w:t>sunn…</w:t>
      </w:r>
      <w:r w:rsidR="00B00980" w:rsidRPr="00F83BA7">
        <w:rPr>
          <w:rFonts w:ascii="Amasis MT Pro" w:hAnsi="Amasis MT Pro" w:cstheme="majorBidi"/>
          <w:b/>
          <w:bCs/>
          <w:sz w:val="24"/>
          <w:szCs w:val="24"/>
        </w:rPr>
        <w:t xml:space="preserve"> </w:t>
      </w:r>
      <w:r w:rsidR="00656F8B" w:rsidRPr="00F83BA7">
        <w:rPr>
          <w:rFonts w:ascii="Amasis MT Pro" w:hAnsi="Amasis MT Pro" w:cstheme="majorBidi"/>
          <w:b/>
          <w:bCs/>
          <w:sz w:val="24"/>
          <w:szCs w:val="24"/>
        </w:rPr>
        <w:t xml:space="preserve"> { </w:t>
      </w:r>
      <w:r w:rsidR="00B00980" w:rsidRPr="00F83BA7">
        <w:rPr>
          <w:rFonts w:ascii="Amasis MT Pro" w:hAnsi="Amasis MT Pro" w:cstheme="majorBidi"/>
          <w:b/>
          <w:bCs/>
          <w:sz w:val="24"/>
          <w:szCs w:val="24"/>
        </w:rPr>
        <w:t>t</w:t>
      </w:r>
      <w:r w:rsidR="00656F8B" w:rsidRPr="00F83BA7">
        <w:rPr>
          <w:rFonts w:ascii="Amasis MT Pro" w:hAnsi="Amasis MT Pro" w:cstheme="majorBidi"/>
          <w:b/>
          <w:bCs/>
          <w:sz w:val="24"/>
          <w:szCs w:val="24"/>
        </w:rPr>
        <w:t xml:space="preserve"> – </w:t>
      </w:r>
      <w:r w:rsidR="00EF5F04" w:rsidRPr="00F83BA7">
        <w:rPr>
          <w:rFonts w:ascii="Amasis MT Pro" w:hAnsi="Amasis MT Pro" w:cstheme="majorBidi"/>
          <w:b/>
          <w:bCs/>
          <w:sz w:val="24"/>
          <w:szCs w:val="24"/>
        </w:rPr>
        <w:t>y</w:t>
      </w:r>
      <w:r w:rsidR="00656F8B" w:rsidRPr="00F83BA7">
        <w:rPr>
          <w:rFonts w:ascii="Amasis MT Pro" w:hAnsi="Amasis MT Pro" w:cstheme="majorBidi"/>
          <w:b/>
          <w:bCs/>
          <w:sz w:val="24"/>
          <w:szCs w:val="24"/>
        </w:rPr>
        <w:t>}</w:t>
      </w:r>
      <w:r w:rsidR="00E94889" w:rsidRPr="00F83BA7">
        <w:rPr>
          <w:rFonts w:ascii="Amasis MT Pro" w:hAnsi="Amasis MT Pro" w:cstheme="majorBidi"/>
          <w:b/>
          <w:bCs/>
          <w:sz w:val="24"/>
          <w:szCs w:val="24"/>
        </w:rPr>
        <w:t xml:space="preserve">     </w:t>
      </w:r>
    </w:p>
    <w:p w14:paraId="6EA5C607" w14:textId="77777777" w:rsidR="00EF5F04" w:rsidRPr="00F83BA7" w:rsidRDefault="00EF5F04">
      <w:pPr>
        <w:pStyle w:val="a3"/>
        <w:numPr>
          <w:ilvl w:val="0"/>
          <w:numId w:val="7"/>
        </w:num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u w:val="single"/>
        </w:rPr>
        <w:t>Copy the sentences:</w:t>
      </w:r>
    </w:p>
    <w:p w14:paraId="6CABAD7B" w14:textId="62875BCB" w:rsidR="00F83BA7" w:rsidRPr="00F83BA7" w:rsidRDefault="00EF5F04" w:rsidP="00EF5F04">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1/</w:t>
      </w:r>
      <w:r w:rsidR="00F83BA7" w:rsidRPr="00F83BA7">
        <w:rPr>
          <w:rFonts w:ascii="Amasis MT Pro" w:hAnsi="Amasis MT Pro" w:cstheme="majorBidi"/>
          <w:b/>
          <w:bCs/>
          <w:sz w:val="24"/>
          <w:szCs w:val="24"/>
        </w:rPr>
        <w:t xml:space="preserve"> The weather today is rainy .</w:t>
      </w:r>
    </w:p>
    <w:p w14:paraId="6F8EA3DB" w14:textId="3A61DB3D" w:rsidR="00F83BA7" w:rsidRPr="00F83BA7" w:rsidRDefault="00F83BA7" w:rsidP="00EF5F04">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_________________________________________________________</w:t>
      </w:r>
    </w:p>
    <w:p w14:paraId="70FB254E" w14:textId="43394C9E" w:rsidR="00F83BA7" w:rsidRPr="00F83BA7" w:rsidRDefault="00F83BA7" w:rsidP="00EF5F04">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2/ I study hard for my exam .</w:t>
      </w:r>
    </w:p>
    <w:p w14:paraId="083D3047" w14:textId="4EAE93BB" w:rsidR="00F83BA7" w:rsidRPr="00F83BA7" w:rsidRDefault="00F83BA7" w:rsidP="00EF5F04">
      <w:pPr>
        <w:tabs>
          <w:tab w:val="left" w:pos="8095"/>
        </w:tabs>
        <w:spacing w:line="240" w:lineRule="auto"/>
        <w:rPr>
          <w:rFonts w:ascii="Amasis MT Pro" w:hAnsi="Amasis MT Pro" w:cstheme="majorBidi"/>
          <w:b/>
          <w:bCs/>
          <w:sz w:val="24"/>
          <w:szCs w:val="24"/>
        </w:rPr>
      </w:pPr>
      <w:r w:rsidRPr="00F83BA7">
        <w:rPr>
          <w:rFonts w:ascii="Amasis MT Pro" w:hAnsi="Amasis MT Pro" w:cstheme="majorBidi"/>
          <w:b/>
          <w:bCs/>
          <w:sz w:val="24"/>
          <w:szCs w:val="24"/>
        </w:rPr>
        <w:t xml:space="preserve">          _________________________________________________________</w:t>
      </w:r>
    </w:p>
    <w:p w14:paraId="0E8DF2E3" w14:textId="1BCF020E" w:rsidR="00E94889" w:rsidRPr="00EF5F04" w:rsidRDefault="00E94889" w:rsidP="00EF5F04">
      <w:pPr>
        <w:tabs>
          <w:tab w:val="left" w:pos="8095"/>
        </w:tabs>
        <w:spacing w:line="240" w:lineRule="auto"/>
        <w:rPr>
          <w:rFonts w:asciiTheme="majorBidi" w:hAnsiTheme="majorBidi" w:cstheme="majorBidi"/>
          <w:b/>
          <w:bCs/>
          <w:sz w:val="24"/>
          <w:szCs w:val="24"/>
        </w:rPr>
      </w:pPr>
      <w:r w:rsidRPr="00EF5F04">
        <w:rPr>
          <w:rFonts w:asciiTheme="majorBidi" w:hAnsiTheme="majorBidi" w:cstheme="majorBidi"/>
          <w:b/>
          <w:bCs/>
          <w:sz w:val="24"/>
          <w:szCs w:val="24"/>
        </w:rPr>
        <w:t xml:space="preserve">                                                                                                    </w:t>
      </w:r>
    </w:p>
    <w:p w14:paraId="1E49487C" w14:textId="77777777" w:rsidR="00AC07F8" w:rsidRDefault="00AC07F8" w:rsidP="00DD721E">
      <w:pPr>
        <w:tabs>
          <w:tab w:val="left" w:pos="8095"/>
        </w:tabs>
        <w:spacing w:line="240" w:lineRule="auto"/>
        <w:jc w:val="center"/>
        <w:rPr>
          <w:rFonts w:ascii="Algerian" w:hAnsi="Algerian" w:cstheme="majorBidi"/>
          <w:b/>
          <w:bCs/>
          <w:sz w:val="24"/>
          <w:szCs w:val="24"/>
        </w:rPr>
      </w:pPr>
    </w:p>
    <w:p w14:paraId="33D14732" w14:textId="602F3453" w:rsidR="00E94889" w:rsidRPr="00E94889" w:rsidRDefault="00656F8B" w:rsidP="00DD721E">
      <w:pPr>
        <w:tabs>
          <w:tab w:val="left" w:pos="8095"/>
        </w:tabs>
        <w:spacing w:line="240" w:lineRule="auto"/>
        <w:jc w:val="center"/>
        <w:rPr>
          <w:rFonts w:ascii="Algerian" w:hAnsi="Algerian" w:cstheme="majorBidi"/>
          <w:b/>
          <w:bCs/>
          <w:sz w:val="24"/>
          <w:szCs w:val="24"/>
        </w:rPr>
      </w:pPr>
      <w:r>
        <w:rPr>
          <w:rFonts w:ascii="Algerian" w:hAnsi="Algerian" w:cstheme="majorBidi"/>
          <w:b/>
          <w:bCs/>
          <w:sz w:val="24"/>
          <w:szCs w:val="24"/>
        </w:rPr>
        <w:t xml:space="preserve"> </w:t>
      </w:r>
      <w:r w:rsidR="00E94889" w:rsidRPr="00E94889">
        <w:rPr>
          <w:rFonts w:ascii="Algerian" w:hAnsi="Algerian" w:cstheme="majorBidi"/>
          <w:b/>
          <w:bCs/>
          <w:sz w:val="24"/>
          <w:szCs w:val="24"/>
        </w:rPr>
        <w:t xml:space="preserve">Good Luck </w:t>
      </w:r>
    </w:p>
    <w:sectPr w:rsidR="00E94889" w:rsidRPr="00E94889" w:rsidSect="002473BA">
      <w:pgSz w:w="12240" w:h="15840"/>
      <w:pgMar w:top="630" w:right="630" w:bottom="45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9030C" w14:textId="77777777" w:rsidR="009B0426" w:rsidRDefault="009B0426" w:rsidP="001D549F">
      <w:pPr>
        <w:spacing w:after="0" w:line="240" w:lineRule="auto"/>
      </w:pPr>
      <w:r>
        <w:separator/>
      </w:r>
    </w:p>
  </w:endnote>
  <w:endnote w:type="continuationSeparator" w:id="0">
    <w:p w14:paraId="62FBA7EF" w14:textId="77777777" w:rsidR="009B0426" w:rsidRDefault="009B0426" w:rsidP="001D5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Amasis MT Pro">
    <w:panose1 w:val="02040504050005020304"/>
    <w:charset w:val="00"/>
    <w:family w:val="roman"/>
    <w:pitch w:val="variable"/>
    <w:sig w:usb0="A00000AF" w:usb1="4000205B" w:usb2="00000000" w:usb3="00000000" w:csb0="00000093"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D66B" w14:textId="77777777" w:rsidR="009B0426" w:rsidRDefault="009B0426" w:rsidP="001D549F">
      <w:pPr>
        <w:spacing w:after="0" w:line="240" w:lineRule="auto"/>
      </w:pPr>
      <w:r>
        <w:separator/>
      </w:r>
    </w:p>
  </w:footnote>
  <w:footnote w:type="continuationSeparator" w:id="0">
    <w:p w14:paraId="2E2C00E6" w14:textId="77777777" w:rsidR="009B0426" w:rsidRDefault="009B0426" w:rsidP="001D5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3B0"/>
    <w:multiLevelType w:val="hybridMultilevel"/>
    <w:tmpl w:val="870432F0"/>
    <w:lvl w:ilvl="0" w:tplc="4D02DE08">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22705634"/>
    <w:multiLevelType w:val="multilevel"/>
    <w:tmpl w:val="BAEA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FF7A61"/>
    <w:multiLevelType w:val="hybridMultilevel"/>
    <w:tmpl w:val="D0FE36DC"/>
    <w:lvl w:ilvl="0" w:tplc="8182BD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863405"/>
    <w:multiLevelType w:val="hybridMultilevel"/>
    <w:tmpl w:val="8374613C"/>
    <w:lvl w:ilvl="0" w:tplc="F5E4EA50">
      <w:start w:val="1"/>
      <w:numFmt w:val="decimal"/>
      <w:lvlText w:val="%1."/>
      <w:lvlJc w:val="left"/>
      <w:pPr>
        <w:ind w:left="1943" w:hanging="360"/>
      </w:pPr>
      <w:rPr>
        <w:rFonts w:hint="default"/>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4" w15:restartNumberingAfterBreak="0">
    <w:nsid w:val="4AE458D7"/>
    <w:multiLevelType w:val="hybridMultilevel"/>
    <w:tmpl w:val="0728ED00"/>
    <w:lvl w:ilvl="0" w:tplc="5040FF5C">
      <w:start w:val="1"/>
      <w:numFmt w:val="lowerLetter"/>
      <w:lvlText w:val="%1."/>
      <w:lvlJc w:val="left"/>
      <w:pPr>
        <w:ind w:left="1943" w:hanging="360"/>
      </w:pPr>
      <w:rPr>
        <w:rFonts w:hint="default"/>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5" w15:restartNumberingAfterBreak="0">
    <w:nsid w:val="5294348D"/>
    <w:multiLevelType w:val="hybridMultilevel"/>
    <w:tmpl w:val="0B9EFEC6"/>
    <w:lvl w:ilvl="0" w:tplc="4058047A">
      <w:start w:val="1"/>
      <w:numFmt w:val="decimal"/>
      <w:lvlText w:val="%1."/>
      <w:lvlJc w:val="left"/>
      <w:pPr>
        <w:ind w:left="2303" w:hanging="360"/>
      </w:pPr>
      <w:rPr>
        <w:rFonts w:hint="default"/>
      </w:rPr>
    </w:lvl>
    <w:lvl w:ilvl="1" w:tplc="04090019" w:tentative="1">
      <w:start w:val="1"/>
      <w:numFmt w:val="lowerLetter"/>
      <w:lvlText w:val="%2."/>
      <w:lvlJc w:val="left"/>
      <w:pPr>
        <w:ind w:left="3023" w:hanging="360"/>
      </w:pPr>
    </w:lvl>
    <w:lvl w:ilvl="2" w:tplc="0409001B" w:tentative="1">
      <w:start w:val="1"/>
      <w:numFmt w:val="lowerRoman"/>
      <w:lvlText w:val="%3."/>
      <w:lvlJc w:val="right"/>
      <w:pPr>
        <w:ind w:left="3743" w:hanging="180"/>
      </w:pPr>
    </w:lvl>
    <w:lvl w:ilvl="3" w:tplc="0409000F" w:tentative="1">
      <w:start w:val="1"/>
      <w:numFmt w:val="decimal"/>
      <w:lvlText w:val="%4."/>
      <w:lvlJc w:val="left"/>
      <w:pPr>
        <w:ind w:left="4463" w:hanging="360"/>
      </w:pPr>
    </w:lvl>
    <w:lvl w:ilvl="4" w:tplc="04090019" w:tentative="1">
      <w:start w:val="1"/>
      <w:numFmt w:val="lowerLetter"/>
      <w:lvlText w:val="%5."/>
      <w:lvlJc w:val="left"/>
      <w:pPr>
        <w:ind w:left="5183" w:hanging="360"/>
      </w:pPr>
    </w:lvl>
    <w:lvl w:ilvl="5" w:tplc="0409001B" w:tentative="1">
      <w:start w:val="1"/>
      <w:numFmt w:val="lowerRoman"/>
      <w:lvlText w:val="%6."/>
      <w:lvlJc w:val="right"/>
      <w:pPr>
        <w:ind w:left="5903" w:hanging="180"/>
      </w:pPr>
    </w:lvl>
    <w:lvl w:ilvl="6" w:tplc="0409000F" w:tentative="1">
      <w:start w:val="1"/>
      <w:numFmt w:val="decimal"/>
      <w:lvlText w:val="%7."/>
      <w:lvlJc w:val="left"/>
      <w:pPr>
        <w:ind w:left="6623" w:hanging="360"/>
      </w:pPr>
    </w:lvl>
    <w:lvl w:ilvl="7" w:tplc="04090019" w:tentative="1">
      <w:start w:val="1"/>
      <w:numFmt w:val="lowerLetter"/>
      <w:lvlText w:val="%8."/>
      <w:lvlJc w:val="left"/>
      <w:pPr>
        <w:ind w:left="7343" w:hanging="360"/>
      </w:pPr>
    </w:lvl>
    <w:lvl w:ilvl="8" w:tplc="0409001B" w:tentative="1">
      <w:start w:val="1"/>
      <w:numFmt w:val="lowerRoman"/>
      <w:lvlText w:val="%9."/>
      <w:lvlJc w:val="right"/>
      <w:pPr>
        <w:ind w:left="8063" w:hanging="180"/>
      </w:pPr>
    </w:lvl>
  </w:abstractNum>
  <w:abstractNum w:abstractNumId="6" w15:restartNumberingAfterBreak="0">
    <w:nsid w:val="5568436A"/>
    <w:multiLevelType w:val="hybridMultilevel"/>
    <w:tmpl w:val="EAA68672"/>
    <w:lvl w:ilvl="0" w:tplc="A164147A">
      <w:start w:val="1"/>
      <w:numFmt w:val="upperLetter"/>
      <w:lvlText w:val="%1)"/>
      <w:lvlJc w:val="left"/>
      <w:pPr>
        <w:ind w:left="1943" w:hanging="360"/>
      </w:pPr>
      <w:rPr>
        <w:rFonts w:hint="default"/>
        <w:u w:val="single"/>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abstractNum w:abstractNumId="7" w15:restartNumberingAfterBreak="0">
    <w:nsid w:val="55FA0E59"/>
    <w:multiLevelType w:val="hybridMultilevel"/>
    <w:tmpl w:val="7DCC7B72"/>
    <w:lvl w:ilvl="0" w:tplc="04090009">
      <w:start w:val="1"/>
      <w:numFmt w:val="bullet"/>
      <w:lvlText w:val=""/>
      <w:lvlJc w:val="left"/>
      <w:pPr>
        <w:ind w:left="1583" w:hanging="360"/>
      </w:pPr>
      <w:rPr>
        <w:rFonts w:ascii="Wingdings" w:hAnsi="Wingdings" w:hint="default"/>
      </w:rPr>
    </w:lvl>
    <w:lvl w:ilvl="1" w:tplc="04090003" w:tentative="1">
      <w:start w:val="1"/>
      <w:numFmt w:val="bullet"/>
      <w:lvlText w:val="o"/>
      <w:lvlJc w:val="left"/>
      <w:pPr>
        <w:ind w:left="2303" w:hanging="360"/>
      </w:pPr>
      <w:rPr>
        <w:rFonts w:ascii="Courier New" w:hAnsi="Courier New" w:cs="Courier New" w:hint="default"/>
      </w:rPr>
    </w:lvl>
    <w:lvl w:ilvl="2" w:tplc="04090005" w:tentative="1">
      <w:start w:val="1"/>
      <w:numFmt w:val="bullet"/>
      <w:lvlText w:val=""/>
      <w:lvlJc w:val="left"/>
      <w:pPr>
        <w:ind w:left="3023" w:hanging="360"/>
      </w:pPr>
      <w:rPr>
        <w:rFonts w:ascii="Wingdings" w:hAnsi="Wingdings" w:hint="default"/>
      </w:rPr>
    </w:lvl>
    <w:lvl w:ilvl="3" w:tplc="04090001" w:tentative="1">
      <w:start w:val="1"/>
      <w:numFmt w:val="bullet"/>
      <w:lvlText w:val=""/>
      <w:lvlJc w:val="left"/>
      <w:pPr>
        <w:ind w:left="3743" w:hanging="360"/>
      </w:pPr>
      <w:rPr>
        <w:rFonts w:ascii="Symbol" w:hAnsi="Symbol" w:hint="default"/>
      </w:rPr>
    </w:lvl>
    <w:lvl w:ilvl="4" w:tplc="04090003" w:tentative="1">
      <w:start w:val="1"/>
      <w:numFmt w:val="bullet"/>
      <w:lvlText w:val="o"/>
      <w:lvlJc w:val="left"/>
      <w:pPr>
        <w:ind w:left="4463" w:hanging="360"/>
      </w:pPr>
      <w:rPr>
        <w:rFonts w:ascii="Courier New" w:hAnsi="Courier New" w:cs="Courier New" w:hint="default"/>
      </w:rPr>
    </w:lvl>
    <w:lvl w:ilvl="5" w:tplc="04090005" w:tentative="1">
      <w:start w:val="1"/>
      <w:numFmt w:val="bullet"/>
      <w:lvlText w:val=""/>
      <w:lvlJc w:val="left"/>
      <w:pPr>
        <w:ind w:left="5183" w:hanging="360"/>
      </w:pPr>
      <w:rPr>
        <w:rFonts w:ascii="Wingdings" w:hAnsi="Wingdings" w:hint="default"/>
      </w:rPr>
    </w:lvl>
    <w:lvl w:ilvl="6" w:tplc="04090001" w:tentative="1">
      <w:start w:val="1"/>
      <w:numFmt w:val="bullet"/>
      <w:lvlText w:val=""/>
      <w:lvlJc w:val="left"/>
      <w:pPr>
        <w:ind w:left="5903" w:hanging="360"/>
      </w:pPr>
      <w:rPr>
        <w:rFonts w:ascii="Symbol" w:hAnsi="Symbol" w:hint="default"/>
      </w:rPr>
    </w:lvl>
    <w:lvl w:ilvl="7" w:tplc="04090003" w:tentative="1">
      <w:start w:val="1"/>
      <w:numFmt w:val="bullet"/>
      <w:lvlText w:val="o"/>
      <w:lvlJc w:val="left"/>
      <w:pPr>
        <w:ind w:left="6623" w:hanging="360"/>
      </w:pPr>
      <w:rPr>
        <w:rFonts w:ascii="Courier New" w:hAnsi="Courier New" w:cs="Courier New" w:hint="default"/>
      </w:rPr>
    </w:lvl>
    <w:lvl w:ilvl="8" w:tplc="04090005" w:tentative="1">
      <w:start w:val="1"/>
      <w:numFmt w:val="bullet"/>
      <w:lvlText w:val=""/>
      <w:lvlJc w:val="left"/>
      <w:pPr>
        <w:ind w:left="7343" w:hanging="360"/>
      </w:pPr>
      <w:rPr>
        <w:rFonts w:ascii="Wingdings" w:hAnsi="Wingdings" w:hint="default"/>
      </w:rPr>
    </w:lvl>
  </w:abstractNum>
  <w:abstractNum w:abstractNumId="8" w15:restartNumberingAfterBreak="0">
    <w:nsid w:val="59846A01"/>
    <w:multiLevelType w:val="hybridMultilevel"/>
    <w:tmpl w:val="D3D06F0C"/>
    <w:lvl w:ilvl="0" w:tplc="C18EF5BC">
      <w:start w:val="1"/>
      <w:numFmt w:val="lowerLetter"/>
      <w:lvlText w:val="%1."/>
      <w:lvlJc w:val="left"/>
      <w:pPr>
        <w:ind w:left="1943" w:hanging="360"/>
      </w:pPr>
      <w:rPr>
        <w:rFonts w:hint="default"/>
      </w:rPr>
    </w:lvl>
    <w:lvl w:ilvl="1" w:tplc="04090019" w:tentative="1">
      <w:start w:val="1"/>
      <w:numFmt w:val="lowerLetter"/>
      <w:lvlText w:val="%2."/>
      <w:lvlJc w:val="left"/>
      <w:pPr>
        <w:ind w:left="2663" w:hanging="360"/>
      </w:pPr>
    </w:lvl>
    <w:lvl w:ilvl="2" w:tplc="0409001B" w:tentative="1">
      <w:start w:val="1"/>
      <w:numFmt w:val="lowerRoman"/>
      <w:lvlText w:val="%3."/>
      <w:lvlJc w:val="right"/>
      <w:pPr>
        <w:ind w:left="3383" w:hanging="180"/>
      </w:pPr>
    </w:lvl>
    <w:lvl w:ilvl="3" w:tplc="0409000F" w:tentative="1">
      <w:start w:val="1"/>
      <w:numFmt w:val="decimal"/>
      <w:lvlText w:val="%4."/>
      <w:lvlJc w:val="left"/>
      <w:pPr>
        <w:ind w:left="4103" w:hanging="360"/>
      </w:pPr>
    </w:lvl>
    <w:lvl w:ilvl="4" w:tplc="04090019" w:tentative="1">
      <w:start w:val="1"/>
      <w:numFmt w:val="lowerLetter"/>
      <w:lvlText w:val="%5."/>
      <w:lvlJc w:val="left"/>
      <w:pPr>
        <w:ind w:left="4823" w:hanging="360"/>
      </w:pPr>
    </w:lvl>
    <w:lvl w:ilvl="5" w:tplc="0409001B" w:tentative="1">
      <w:start w:val="1"/>
      <w:numFmt w:val="lowerRoman"/>
      <w:lvlText w:val="%6."/>
      <w:lvlJc w:val="right"/>
      <w:pPr>
        <w:ind w:left="5543" w:hanging="180"/>
      </w:pPr>
    </w:lvl>
    <w:lvl w:ilvl="6" w:tplc="0409000F" w:tentative="1">
      <w:start w:val="1"/>
      <w:numFmt w:val="decimal"/>
      <w:lvlText w:val="%7."/>
      <w:lvlJc w:val="left"/>
      <w:pPr>
        <w:ind w:left="6263" w:hanging="360"/>
      </w:pPr>
    </w:lvl>
    <w:lvl w:ilvl="7" w:tplc="04090019" w:tentative="1">
      <w:start w:val="1"/>
      <w:numFmt w:val="lowerLetter"/>
      <w:lvlText w:val="%8."/>
      <w:lvlJc w:val="left"/>
      <w:pPr>
        <w:ind w:left="6983" w:hanging="360"/>
      </w:pPr>
    </w:lvl>
    <w:lvl w:ilvl="8" w:tplc="0409001B" w:tentative="1">
      <w:start w:val="1"/>
      <w:numFmt w:val="lowerRoman"/>
      <w:lvlText w:val="%9."/>
      <w:lvlJc w:val="right"/>
      <w:pPr>
        <w:ind w:left="7703" w:hanging="180"/>
      </w:pPr>
    </w:lvl>
  </w:abstractNum>
  <w:num w:numId="1" w16cid:durableId="503670808">
    <w:abstractNumId w:val="7"/>
  </w:num>
  <w:num w:numId="2" w16cid:durableId="377318911">
    <w:abstractNumId w:val="4"/>
  </w:num>
  <w:num w:numId="3" w16cid:durableId="1634215892">
    <w:abstractNumId w:val="6"/>
  </w:num>
  <w:num w:numId="4" w16cid:durableId="1633829387">
    <w:abstractNumId w:val="0"/>
  </w:num>
  <w:num w:numId="5" w16cid:durableId="400560977">
    <w:abstractNumId w:val="1"/>
  </w:num>
  <w:num w:numId="6" w16cid:durableId="1184443512">
    <w:abstractNumId w:val="2"/>
  </w:num>
  <w:num w:numId="7" w16cid:durableId="1776712746">
    <w:abstractNumId w:val="5"/>
  </w:num>
  <w:num w:numId="8" w16cid:durableId="328095818">
    <w:abstractNumId w:val="8"/>
  </w:num>
  <w:num w:numId="9" w16cid:durableId="78442029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C3"/>
    <w:rsid w:val="00000C9A"/>
    <w:rsid w:val="00001C41"/>
    <w:rsid w:val="00001F2C"/>
    <w:rsid w:val="00001FB6"/>
    <w:rsid w:val="00004589"/>
    <w:rsid w:val="00004B05"/>
    <w:rsid w:val="0000574B"/>
    <w:rsid w:val="00007F74"/>
    <w:rsid w:val="00007FD3"/>
    <w:rsid w:val="000132F7"/>
    <w:rsid w:val="0001439A"/>
    <w:rsid w:val="00016F0B"/>
    <w:rsid w:val="00020E67"/>
    <w:rsid w:val="00021119"/>
    <w:rsid w:val="00021210"/>
    <w:rsid w:val="000214BC"/>
    <w:rsid w:val="00021DBC"/>
    <w:rsid w:val="0002536E"/>
    <w:rsid w:val="00025EB9"/>
    <w:rsid w:val="00035951"/>
    <w:rsid w:val="00041D19"/>
    <w:rsid w:val="000447F5"/>
    <w:rsid w:val="00044B60"/>
    <w:rsid w:val="000470A1"/>
    <w:rsid w:val="000522FE"/>
    <w:rsid w:val="00052E8A"/>
    <w:rsid w:val="000562B4"/>
    <w:rsid w:val="00056C81"/>
    <w:rsid w:val="000622C3"/>
    <w:rsid w:val="000667B8"/>
    <w:rsid w:val="0006681A"/>
    <w:rsid w:val="00070F88"/>
    <w:rsid w:val="000727B2"/>
    <w:rsid w:val="0007638B"/>
    <w:rsid w:val="00076E44"/>
    <w:rsid w:val="000771FA"/>
    <w:rsid w:val="00080920"/>
    <w:rsid w:val="0008376C"/>
    <w:rsid w:val="00085B79"/>
    <w:rsid w:val="00085F4E"/>
    <w:rsid w:val="00085FC7"/>
    <w:rsid w:val="000864BA"/>
    <w:rsid w:val="000877B6"/>
    <w:rsid w:val="00090714"/>
    <w:rsid w:val="0009166D"/>
    <w:rsid w:val="0009798D"/>
    <w:rsid w:val="000A06F3"/>
    <w:rsid w:val="000A10F2"/>
    <w:rsid w:val="000A276C"/>
    <w:rsid w:val="000A4C61"/>
    <w:rsid w:val="000A4C89"/>
    <w:rsid w:val="000A5D69"/>
    <w:rsid w:val="000A6C38"/>
    <w:rsid w:val="000B07BB"/>
    <w:rsid w:val="000B3611"/>
    <w:rsid w:val="000B60FA"/>
    <w:rsid w:val="000B68D8"/>
    <w:rsid w:val="000B7982"/>
    <w:rsid w:val="000C09BB"/>
    <w:rsid w:val="000C4A6D"/>
    <w:rsid w:val="000C4C94"/>
    <w:rsid w:val="000C5F70"/>
    <w:rsid w:val="000C74B3"/>
    <w:rsid w:val="000D7EF1"/>
    <w:rsid w:val="000E32BF"/>
    <w:rsid w:val="000E5ACD"/>
    <w:rsid w:val="000E6225"/>
    <w:rsid w:val="000F0209"/>
    <w:rsid w:val="000F1E3A"/>
    <w:rsid w:val="000F1FCA"/>
    <w:rsid w:val="000F4C59"/>
    <w:rsid w:val="00101010"/>
    <w:rsid w:val="0010172D"/>
    <w:rsid w:val="00104B86"/>
    <w:rsid w:val="00107052"/>
    <w:rsid w:val="00110CBC"/>
    <w:rsid w:val="00113543"/>
    <w:rsid w:val="00116D35"/>
    <w:rsid w:val="001179DD"/>
    <w:rsid w:val="00117C7C"/>
    <w:rsid w:val="001225AC"/>
    <w:rsid w:val="0012424C"/>
    <w:rsid w:val="001258B9"/>
    <w:rsid w:val="00126D73"/>
    <w:rsid w:val="001306A4"/>
    <w:rsid w:val="00133B31"/>
    <w:rsid w:val="00134244"/>
    <w:rsid w:val="00134C63"/>
    <w:rsid w:val="00141437"/>
    <w:rsid w:val="00141B3D"/>
    <w:rsid w:val="00141CA4"/>
    <w:rsid w:val="001427EC"/>
    <w:rsid w:val="00142DC5"/>
    <w:rsid w:val="00143845"/>
    <w:rsid w:val="00143B67"/>
    <w:rsid w:val="0014536B"/>
    <w:rsid w:val="00145A40"/>
    <w:rsid w:val="001475D9"/>
    <w:rsid w:val="00147947"/>
    <w:rsid w:val="001541BE"/>
    <w:rsid w:val="001546B7"/>
    <w:rsid w:val="001554B0"/>
    <w:rsid w:val="00155714"/>
    <w:rsid w:val="0017081A"/>
    <w:rsid w:val="00171859"/>
    <w:rsid w:val="0017186D"/>
    <w:rsid w:val="00171C54"/>
    <w:rsid w:val="00173E27"/>
    <w:rsid w:val="001748E5"/>
    <w:rsid w:val="00175496"/>
    <w:rsid w:val="00181D75"/>
    <w:rsid w:val="00183CD8"/>
    <w:rsid w:val="00184C2E"/>
    <w:rsid w:val="001855F4"/>
    <w:rsid w:val="00193DE4"/>
    <w:rsid w:val="001940EF"/>
    <w:rsid w:val="00195281"/>
    <w:rsid w:val="00195C7E"/>
    <w:rsid w:val="001A2FE4"/>
    <w:rsid w:val="001A5859"/>
    <w:rsid w:val="001A6A39"/>
    <w:rsid w:val="001B2593"/>
    <w:rsid w:val="001B430E"/>
    <w:rsid w:val="001B626F"/>
    <w:rsid w:val="001C0C7F"/>
    <w:rsid w:val="001C0D99"/>
    <w:rsid w:val="001D02CF"/>
    <w:rsid w:val="001D1448"/>
    <w:rsid w:val="001D21E5"/>
    <w:rsid w:val="001D2B4E"/>
    <w:rsid w:val="001D50AF"/>
    <w:rsid w:val="001D549F"/>
    <w:rsid w:val="001D557C"/>
    <w:rsid w:val="001D63CE"/>
    <w:rsid w:val="001D755D"/>
    <w:rsid w:val="001E13EE"/>
    <w:rsid w:val="001E3C68"/>
    <w:rsid w:val="001E4E8A"/>
    <w:rsid w:val="001E5D1D"/>
    <w:rsid w:val="001F099A"/>
    <w:rsid w:val="001F0CAA"/>
    <w:rsid w:val="001F7DBC"/>
    <w:rsid w:val="00205598"/>
    <w:rsid w:val="0021083D"/>
    <w:rsid w:val="00211FBE"/>
    <w:rsid w:val="0021396C"/>
    <w:rsid w:val="00214C20"/>
    <w:rsid w:val="002155FF"/>
    <w:rsid w:val="002160D6"/>
    <w:rsid w:val="00217040"/>
    <w:rsid w:val="00221923"/>
    <w:rsid w:val="0022326A"/>
    <w:rsid w:val="00226B29"/>
    <w:rsid w:val="00233100"/>
    <w:rsid w:val="002334F6"/>
    <w:rsid w:val="002369F2"/>
    <w:rsid w:val="00237C5A"/>
    <w:rsid w:val="00240DA9"/>
    <w:rsid w:val="002420DB"/>
    <w:rsid w:val="00242529"/>
    <w:rsid w:val="0024378E"/>
    <w:rsid w:val="00245393"/>
    <w:rsid w:val="002473BA"/>
    <w:rsid w:val="00247DDB"/>
    <w:rsid w:val="00252AAC"/>
    <w:rsid w:val="00252E0C"/>
    <w:rsid w:val="00253A2F"/>
    <w:rsid w:val="0025485F"/>
    <w:rsid w:val="00255501"/>
    <w:rsid w:val="00255CB8"/>
    <w:rsid w:val="00255F7E"/>
    <w:rsid w:val="002575D3"/>
    <w:rsid w:val="00260120"/>
    <w:rsid w:val="00260AA3"/>
    <w:rsid w:val="00261341"/>
    <w:rsid w:val="002632C3"/>
    <w:rsid w:val="00263F12"/>
    <w:rsid w:val="00264427"/>
    <w:rsid w:val="0026481B"/>
    <w:rsid w:val="002715B3"/>
    <w:rsid w:val="00271803"/>
    <w:rsid w:val="0027186E"/>
    <w:rsid w:val="00273886"/>
    <w:rsid w:val="00273B24"/>
    <w:rsid w:val="00276C7A"/>
    <w:rsid w:val="002824E9"/>
    <w:rsid w:val="002853D4"/>
    <w:rsid w:val="002877AD"/>
    <w:rsid w:val="00292D69"/>
    <w:rsid w:val="002942C0"/>
    <w:rsid w:val="002949FF"/>
    <w:rsid w:val="00294A5D"/>
    <w:rsid w:val="002978B7"/>
    <w:rsid w:val="002A2140"/>
    <w:rsid w:val="002A4050"/>
    <w:rsid w:val="002A4AD3"/>
    <w:rsid w:val="002A5B28"/>
    <w:rsid w:val="002B10DE"/>
    <w:rsid w:val="002B212F"/>
    <w:rsid w:val="002B4BD8"/>
    <w:rsid w:val="002B4E6C"/>
    <w:rsid w:val="002B794F"/>
    <w:rsid w:val="002C1ABC"/>
    <w:rsid w:val="002C3579"/>
    <w:rsid w:val="002C3BDD"/>
    <w:rsid w:val="002C7F86"/>
    <w:rsid w:val="002E05ED"/>
    <w:rsid w:val="002E1071"/>
    <w:rsid w:val="002E2333"/>
    <w:rsid w:val="002E506D"/>
    <w:rsid w:val="002E787F"/>
    <w:rsid w:val="002F279A"/>
    <w:rsid w:val="002F6AF3"/>
    <w:rsid w:val="002F6BD5"/>
    <w:rsid w:val="002F7E62"/>
    <w:rsid w:val="0030054C"/>
    <w:rsid w:val="0030118E"/>
    <w:rsid w:val="00301583"/>
    <w:rsid w:val="003016F4"/>
    <w:rsid w:val="003063E4"/>
    <w:rsid w:val="00306F64"/>
    <w:rsid w:val="003071AF"/>
    <w:rsid w:val="0031058A"/>
    <w:rsid w:val="003118BF"/>
    <w:rsid w:val="00311AC7"/>
    <w:rsid w:val="00313403"/>
    <w:rsid w:val="00313698"/>
    <w:rsid w:val="00313712"/>
    <w:rsid w:val="00315F14"/>
    <w:rsid w:val="00316318"/>
    <w:rsid w:val="0032028E"/>
    <w:rsid w:val="0032269D"/>
    <w:rsid w:val="00322FB9"/>
    <w:rsid w:val="003231B3"/>
    <w:rsid w:val="00323D01"/>
    <w:rsid w:val="00323E1E"/>
    <w:rsid w:val="003262A8"/>
    <w:rsid w:val="00326459"/>
    <w:rsid w:val="003271C5"/>
    <w:rsid w:val="00330400"/>
    <w:rsid w:val="0033131E"/>
    <w:rsid w:val="00334921"/>
    <w:rsid w:val="0033533D"/>
    <w:rsid w:val="00335F47"/>
    <w:rsid w:val="00335F6C"/>
    <w:rsid w:val="00337581"/>
    <w:rsid w:val="003412B0"/>
    <w:rsid w:val="00345DD9"/>
    <w:rsid w:val="0034633F"/>
    <w:rsid w:val="003529AE"/>
    <w:rsid w:val="00353612"/>
    <w:rsid w:val="003624B1"/>
    <w:rsid w:val="0036662D"/>
    <w:rsid w:val="00366FA7"/>
    <w:rsid w:val="00371235"/>
    <w:rsid w:val="003715C9"/>
    <w:rsid w:val="00373518"/>
    <w:rsid w:val="00375437"/>
    <w:rsid w:val="00383782"/>
    <w:rsid w:val="00383E70"/>
    <w:rsid w:val="0038670C"/>
    <w:rsid w:val="0039183D"/>
    <w:rsid w:val="00393A2F"/>
    <w:rsid w:val="00395880"/>
    <w:rsid w:val="00395AD8"/>
    <w:rsid w:val="003A0DBB"/>
    <w:rsid w:val="003A2E2E"/>
    <w:rsid w:val="003A6C11"/>
    <w:rsid w:val="003B5FE0"/>
    <w:rsid w:val="003B73ED"/>
    <w:rsid w:val="003C03FB"/>
    <w:rsid w:val="003C0B81"/>
    <w:rsid w:val="003C2AB1"/>
    <w:rsid w:val="003C321C"/>
    <w:rsid w:val="003C6AD3"/>
    <w:rsid w:val="003D0156"/>
    <w:rsid w:val="003D04EF"/>
    <w:rsid w:val="003D0F91"/>
    <w:rsid w:val="003D639D"/>
    <w:rsid w:val="003E1205"/>
    <w:rsid w:val="003E7958"/>
    <w:rsid w:val="003F0275"/>
    <w:rsid w:val="003F3887"/>
    <w:rsid w:val="003F6B5C"/>
    <w:rsid w:val="00400CC2"/>
    <w:rsid w:val="0040133A"/>
    <w:rsid w:val="00402229"/>
    <w:rsid w:val="00404BC4"/>
    <w:rsid w:val="00405B36"/>
    <w:rsid w:val="00405C4A"/>
    <w:rsid w:val="00406162"/>
    <w:rsid w:val="00414EC9"/>
    <w:rsid w:val="00415ACE"/>
    <w:rsid w:val="004201A6"/>
    <w:rsid w:val="0042060C"/>
    <w:rsid w:val="00424C6A"/>
    <w:rsid w:val="00425AAE"/>
    <w:rsid w:val="004264E8"/>
    <w:rsid w:val="004300BE"/>
    <w:rsid w:val="004323EB"/>
    <w:rsid w:val="004347A2"/>
    <w:rsid w:val="0043542A"/>
    <w:rsid w:val="0043562D"/>
    <w:rsid w:val="00442712"/>
    <w:rsid w:val="00443D79"/>
    <w:rsid w:val="00445330"/>
    <w:rsid w:val="00450A6F"/>
    <w:rsid w:val="004526A8"/>
    <w:rsid w:val="00453717"/>
    <w:rsid w:val="00453AC5"/>
    <w:rsid w:val="00454391"/>
    <w:rsid w:val="00462B32"/>
    <w:rsid w:val="00462F1F"/>
    <w:rsid w:val="0046517A"/>
    <w:rsid w:val="00470819"/>
    <w:rsid w:val="004736B7"/>
    <w:rsid w:val="00476621"/>
    <w:rsid w:val="00482783"/>
    <w:rsid w:val="00485892"/>
    <w:rsid w:val="00487058"/>
    <w:rsid w:val="00487260"/>
    <w:rsid w:val="004911CB"/>
    <w:rsid w:val="00492D0D"/>
    <w:rsid w:val="004966FF"/>
    <w:rsid w:val="004A32A2"/>
    <w:rsid w:val="004A352B"/>
    <w:rsid w:val="004A433C"/>
    <w:rsid w:val="004A581C"/>
    <w:rsid w:val="004A5859"/>
    <w:rsid w:val="004B1416"/>
    <w:rsid w:val="004B1BAE"/>
    <w:rsid w:val="004B393C"/>
    <w:rsid w:val="004B3CC8"/>
    <w:rsid w:val="004B4697"/>
    <w:rsid w:val="004B7B68"/>
    <w:rsid w:val="004C0C3B"/>
    <w:rsid w:val="004C248D"/>
    <w:rsid w:val="004C3020"/>
    <w:rsid w:val="004C4781"/>
    <w:rsid w:val="004C5410"/>
    <w:rsid w:val="004C5505"/>
    <w:rsid w:val="004C6906"/>
    <w:rsid w:val="004C6F51"/>
    <w:rsid w:val="004C773A"/>
    <w:rsid w:val="004D0229"/>
    <w:rsid w:val="004D02B3"/>
    <w:rsid w:val="004D0B93"/>
    <w:rsid w:val="004D2BAA"/>
    <w:rsid w:val="004D5B19"/>
    <w:rsid w:val="004E00CC"/>
    <w:rsid w:val="004E1124"/>
    <w:rsid w:val="004E185C"/>
    <w:rsid w:val="004E20C9"/>
    <w:rsid w:val="004E3974"/>
    <w:rsid w:val="004E4677"/>
    <w:rsid w:val="004E73BD"/>
    <w:rsid w:val="004E756B"/>
    <w:rsid w:val="004F000A"/>
    <w:rsid w:val="004F36D9"/>
    <w:rsid w:val="004F3ED3"/>
    <w:rsid w:val="004F4A70"/>
    <w:rsid w:val="004F699D"/>
    <w:rsid w:val="00502F0F"/>
    <w:rsid w:val="005040D4"/>
    <w:rsid w:val="00507045"/>
    <w:rsid w:val="0051080E"/>
    <w:rsid w:val="00511171"/>
    <w:rsid w:val="0051318B"/>
    <w:rsid w:val="00513424"/>
    <w:rsid w:val="00514692"/>
    <w:rsid w:val="00514710"/>
    <w:rsid w:val="00517793"/>
    <w:rsid w:val="00517817"/>
    <w:rsid w:val="005178B3"/>
    <w:rsid w:val="00517A05"/>
    <w:rsid w:val="005217BB"/>
    <w:rsid w:val="005221E6"/>
    <w:rsid w:val="005248C7"/>
    <w:rsid w:val="005270F1"/>
    <w:rsid w:val="00527FD2"/>
    <w:rsid w:val="00534008"/>
    <w:rsid w:val="00534174"/>
    <w:rsid w:val="0053579F"/>
    <w:rsid w:val="00535825"/>
    <w:rsid w:val="00536817"/>
    <w:rsid w:val="00536D31"/>
    <w:rsid w:val="00537F43"/>
    <w:rsid w:val="005401A5"/>
    <w:rsid w:val="00542010"/>
    <w:rsid w:val="00542144"/>
    <w:rsid w:val="00542512"/>
    <w:rsid w:val="00542A61"/>
    <w:rsid w:val="00543985"/>
    <w:rsid w:val="00543C44"/>
    <w:rsid w:val="00546521"/>
    <w:rsid w:val="00546729"/>
    <w:rsid w:val="00547FF1"/>
    <w:rsid w:val="00550513"/>
    <w:rsid w:val="005508F1"/>
    <w:rsid w:val="00551E29"/>
    <w:rsid w:val="00555252"/>
    <w:rsid w:val="00556FB1"/>
    <w:rsid w:val="005604E5"/>
    <w:rsid w:val="005644EA"/>
    <w:rsid w:val="00564633"/>
    <w:rsid w:val="00567429"/>
    <w:rsid w:val="00567631"/>
    <w:rsid w:val="005701FD"/>
    <w:rsid w:val="00571345"/>
    <w:rsid w:val="00571533"/>
    <w:rsid w:val="00576500"/>
    <w:rsid w:val="00576F73"/>
    <w:rsid w:val="005770F2"/>
    <w:rsid w:val="0057784C"/>
    <w:rsid w:val="00577F9F"/>
    <w:rsid w:val="00582ED0"/>
    <w:rsid w:val="00582F14"/>
    <w:rsid w:val="00583609"/>
    <w:rsid w:val="00585BD1"/>
    <w:rsid w:val="00590A2B"/>
    <w:rsid w:val="005911A8"/>
    <w:rsid w:val="005933B7"/>
    <w:rsid w:val="005960AA"/>
    <w:rsid w:val="00596690"/>
    <w:rsid w:val="005A4100"/>
    <w:rsid w:val="005A46F9"/>
    <w:rsid w:val="005A5339"/>
    <w:rsid w:val="005A5CB4"/>
    <w:rsid w:val="005A6766"/>
    <w:rsid w:val="005A766E"/>
    <w:rsid w:val="005B0859"/>
    <w:rsid w:val="005B1A5C"/>
    <w:rsid w:val="005B20B6"/>
    <w:rsid w:val="005B49A6"/>
    <w:rsid w:val="005B4FB1"/>
    <w:rsid w:val="005B720D"/>
    <w:rsid w:val="005C04C0"/>
    <w:rsid w:val="005C112A"/>
    <w:rsid w:val="005C172F"/>
    <w:rsid w:val="005C3659"/>
    <w:rsid w:val="005C38EA"/>
    <w:rsid w:val="005C40C0"/>
    <w:rsid w:val="005C4582"/>
    <w:rsid w:val="005C66E5"/>
    <w:rsid w:val="005D29CC"/>
    <w:rsid w:val="005D6CD9"/>
    <w:rsid w:val="005D7D86"/>
    <w:rsid w:val="005E066F"/>
    <w:rsid w:val="005E1233"/>
    <w:rsid w:val="005E3923"/>
    <w:rsid w:val="005E3D3C"/>
    <w:rsid w:val="005E4C72"/>
    <w:rsid w:val="005E4D24"/>
    <w:rsid w:val="005E50C5"/>
    <w:rsid w:val="005E5DB2"/>
    <w:rsid w:val="005E6D44"/>
    <w:rsid w:val="005F00CC"/>
    <w:rsid w:val="005F4BB2"/>
    <w:rsid w:val="005F6595"/>
    <w:rsid w:val="005F77D2"/>
    <w:rsid w:val="00600127"/>
    <w:rsid w:val="00602595"/>
    <w:rsid w:val="006029F0"/>
    <w:rsid w:val="00602B8D"/>
    <w:rsid w:val="00603240"/>
    <w:rsid w:val="00604C4A"/>
    <w:rsid w:val="00606819"/>
    <w:rsid w:val="00610A72"/>
    <w:rsid w:val="00610BBE"/>
    <w:rsid w:val="00610BE2"/>
    <w:rsid w:val="00611587"/>
    <w:rsid w:val="006153C2"/>
    <w:rsid w:val="00615DAF"/>
    <w:rsid w:val="006161A1"/>
    <w:rsid w:val="00616A40"/>
    <w:rsid w:val="00617AE8"/>
    <w:rsid w:val="00617FB6"/>
    <w:rsid w:val="00621B11"/>
    <w:rsid w:val="00622EA7"/>
    <w:rsid w:val="006238E1"/>
    <w:rsid w:val="006246AD"/>
    <w:rsid w:val="0062703A"/>
    <w:rsid w:val="00627A10"/>
    <w:rsid w:val="00631451"/>
    <w:rsid w:val="00632567"/>
    <w:rsid w:val="00633DF0"/>
    <w:rsid w:val="00640587"/>
    <w:rsid w:val="00640BFD"/>
    <w:rsid w:val="006438F9"/>
    <w:rsid w:val="0064499E"/>
    <w:rsid w:val="00645466"/>
    <w:rsid w:val="00651333"/>
    <w:rsid w:val="00652929"/>
    <w:rsid w:val="00655A9B"/>
    <w:rsid w:val="00656F8B"/>
    <w:rsid w:val="00660DED"/>
    <w:rsid w:val="00662E1D"/>
    <w:rsid w:val="00663B8D"/>
    <w:rsid w:val="00666EA8"/>
    <w:rsid w:val="00667341"/>
    <w:rsid w:val="00667CA9"/>
    <w:rsid w:val="00667D7E"/>
    <w:rsid w:val="0067122D"/>
    <w:rsid w:val="00675EF3"/>
    <w:rsid w:val="006766CD"/>
    <w:rsid w:val="00677CCF"/>
    <w:rsid w:val="00683727"/>
    <w:rsid w:val="00684170"/>
    <w:rsid w:val="006841B1"/>
    <w:rsid w:val="006852C0"/>
    <w:rsid w:val="006929B4"/>
    <w:rsid w:val="0069597F"/>
    <w:rsid w:val="00695C0F"/>
    <w:rsid w:val="00696A25"/>
    <w:rsid w:val="006A1014"/>
    <w:rsid w:val="006A2C5A"/>
    <w:rsid w:val="006A342B"/>
    <w:rsid w:val="006A36F9"/>
    <w:rsid w:val="006A408D"/>
    <w:rsid w:val="006A5656"/>
    <w:rsid w:val="006A56BF"/>
    <w:rsid w:val="006A5C09"/>
    <w:rsid w:val="006B205C"/>
    <w:rsid w:val="006B24F1"/>
    <w:rsid w:val="006B2A1C"/>
    <w:rsid w:val="006B3E36"/>
    <w:rsid w:val="006B5F96"/>
    <w:rsid w:val="006B6509"/>
    <w:rsid w:val="006B6858"/>
    <w:rsid w:val="006C0627"/>
    <w:rsid w:val="006C0B45"/>
    <w:rsid w:val="006C14AC"/>
    <w:rsid w:val="006C1C2E"/>
    <w:rsid w:val="006C2E0E"/>
    <w:rsid w:val="006C37A3"/>
    <w:rsid w:val="006C3DC8"/>
    <w:rsid w:val="006C4583"/>
    <w:rsid w:val="006C4908"/>
    <w:rsid w:val="006C5939"/>
    <w:rsid w:val="006C6C6B"/>
    <w:rsid w:val="006D2EDB"/>
    <w:rsid w:val="006D32A4"/>
    <w:rsid w:val="006E0212"/>
    <w:rsid w:val="006E14B3"/>
    <w:rsid w:val="006E4BD4"/>
    <w:rsid w:val="006F0778"/>
    <w:rsid w:val="006F549C"/>
    <w:rsid w:val="006F6041"/>
    <w:rsid w:val="006F60F1"/>
    <w:rsid w:val="006F7662"/>
    <w:rsid w:val="00700F1C"/>
    <w:rsid w:val="00701AE4"/>
    <w:rsid w:val="007023BF"/>
    <w:rsid w:val="00707752"/>
    <w:rsid w:val="00714D46"/>
    <w:rsid w:val="00715F0E"/>
    <w:rsid w:val="00716491"/>
    <w:rsid w:val="00717258"/>
    <w:rsid w:val="00717726"/>
    <w:rsid w:val="00720301"/>
    <w:rsid w:val="00720483"/>
    <w:rsid w:val="007221D5"/>
    <w:rsid w:val="00724062"/>
    <w:rsid w:val="0072418F"/>
    <w:rsid w:val="00724255"/>
    <w:rsid w:val="00725FC6"/>
    <w:rsid w:val="00727048"/>
    <w:rsid w:val="007273B0"/>
    <w:rsid w:val="00730A4F"/>
    <w:rsid w:val="0073154F"/>
    <w:rsid w:val="00733233"/>
    <w:rsid w:val="007403E3"/>
    <w:rsid w:val="00741F69"/>
    <w:rsid w:val="00742B72"/>
    <w:rsid w:val="007448A1"/>
    <w:rsid w:val="00744CD4"/>
    <w:rsid w:val="00745C48"/>
    <w:rsid w:val="00746E3E"/>
    <w:rsid w:val="00747FC9"/>
    <w:rsid w:val="00750B58"/>
    <w:rsid w:val="007511BA"/>
    <w:rsid w:val="00751624"/>
    <w:rsid w:val="00751A1E"/>
    <w:rsid w:val="007546AD"/>
    <w:rsid w:val="00756597"/>
    <w:rsid w:val="007600DF"/>
    <w:rsid w:val="007607FF"/>
    <w:rsid w:val="00762E36"/>
    <w:rsid w:val="007638EC"/>
    <w:rsid w:val="00765C0C"/>
    <w:rsid w:val="00770294"/>
    <w:rsid w:val="00771D3A"/>
    <w:rsid w:val="00773CB9"/>
    <w:rsid w:val="00773ECE"/>
    <w:rsid w:val="00776C76"/>
    <w:rsid w:val="007772AD"/>
    <w:rsid w:val="00782BA8"/>
    <w:rsid w:val="007848F3"/>
    <w:rsid w:val="007849B5"/>
    <w:rsid w:val="00784B7B"/>
    <w:rsid w:val="007909AB"/>
    <w:rsid w:val="00797610"/>
    <w:rsid w:val="007A33BC"/>
    <w:rsid w:val="007A5521"/>
    <w:rsid w:val="007A58C3"/>
    <w:rsid w:val="007B0761"/>
    <w:rsid w:val="007B19CC"/>
    <w:rsid w:val="007B2885"/>
    <w:rsid w:val="007B28EF"/>
    <w:rsid w:val="007B340C"/>
    <w:rsid w:val="007B4DF1"/>
    <w:rsid w:val="007B566A"/>
    <w:rsid w:val="007B7A6A"/>
    <w:rsid w:val="007B7CC5"/>
    <w:rsid w:val="007C24C8"/>
    <w:rsid w:val="007C4114"/>
    <w:rsid w:val="007C5034"/>
    <w:rsid w:val="007C67C7"/>
    <w:rsid w:val="007D261F"/>
    <w:rsid w:val="007D3BD7"/>
    <w:rsid w:val="007D48D4"/>
    <w:rsid w:val="007D52DD"/>
    <w:rsid w:val="007D7A40"/>
    <w:rsid w:val="007E244E"/>
    <w:rsid w:val="007E2562"/>
    <w:rsid w:val="007E58AE"/>
    <w:rsid w:val="007E5D5F"/>
    <w:rsid w:val="007E6111"/>
    <w:rsid w:val="007F0C01"/>
    <w:rsid w:val="007F2EF4"/>
    <w:rsid w:val="007F45A1"/>
    <w:rsid w:val="007F7DE4"/>
    <w:rsid w:val="008006DC"/>
    <w:rsid w:val="00804C71"/>
    <w:rsid w:val="00804E07"/>
    <w:rsid w:val="0080515B"/>
    <w:rsid w:val="00805D59"/>
    <w:rsid w:val="008139E8"/>
    <w:rsid w:val="00814289"/>
    <w:rsid w:val="00814B92"/>
    <w:rsid w:val="00814E79"/>
    <w:rsid w:val="00817C5D"/>
    <w:rsid w:val="00822587"/>
    <w:rsid w:val="00824156"/>
    <w:rsid w:val="00824A8C"/>
    <w:rsid w:val="00825243"/>
    <w:rsid w:val="00825BB1"/>
    <w:rsid w:val="00826846"/>
    <w:rsid w:val="00827F1D"/>
    <w:rsid w:val="00832012"/>
    <w:rsid w:val="00833535"/>
    <w:rsid w:val="00833FF5"/>
    <w:rsid w:val="00834D74"/>
    <w:rsid w:val="008401C0"/>
    <w:rsid w:val="0084076E"/>
    <w:rsid w:val="00840DE7"/>
    <w:rsid w:val="008410AF"/>
    <w:rsid w:val="008421C5"/>
    <w:rsid w:val="0084319B"/>
    <w:rsid w:val="008437F1"/>
    <w:rsid w:val="00843951"/>
    <w:rsid w:val="008455CD"/>
    <w:rsid w:val="00845FED"/>
    <w:rsid w:val="00846D69"/>
    <w:rsid w:val="00850954"/>
    <w:rsid w:val="0085266D"/>
    <w:rsid w:val="00856B3B"/>
    <w:rsid w:val="00856E56"/>
    <w:rsid w:val="008576E0"/>
    <w:rsid w:val="0086013C"/>
    <w:rsid w:val="00861082"/>
    <w:rsid w:val="008626B4"/>
    <w:rsid w:val="0086314E"/>
    <w:rsid w:val="00866349"/>
    <w:rsid w:val="008669FD"/>
    <w:rsid w:val="00866E26"/>
    <w:rsid w:val="0086741D"/>
    <w:rsid w:val="0086794E"/>
    <w:rsid w:val="008713D6"/>
    <w:rsid w:val="008714B5"/>
    <w:rsid w:val="00872991"/>
    <w:rsid w:val="00872E0E"/>
    <w:rsid w:val="00873583"/>
    <w:rsid w:val="0087402C"/>
    <w:rsid w:val="00874897"/>
    <w:rsid w:val="00875087"/>
    <w:rsid w:val="00880E9A"/>
    <w:rsid w:val="008858E2"/>
    <w:rsid w:val="00886F47"/>
    <w:rsid w:val="00895C93"/>
    <w:rsid w:val="00896AE0"/>
    <w:rsid w:val="00897289"/>
    <w:rsid w:val="008A0DC2"/>
    <w:rsid w:val="008A1A17"/>
    <w:rsid w:val="008A3FD3"/>
    <w:rsid w:val="008A59BE"/>
    <w:rsid w:val="008A725A"/>
    <w:rsid w:val="008A7EF8"/>
    <w:rsid w:val="008B5C62"/>
    <w:rsid w:val="008C1AF1"/>
    <w:rsid w:val="008C25DE"/>
    <w:rsid w:val="008C3B83"/>
    <w:rsid w:val="008C562B"/>
    <w:rsid w:val="008C5A0B"/>
    <w:rsid w:val="008D18E9"/>
    <w:rsid w:val="008D1D5A"/>
    <w:rsid w:val="008D58EA"/>
    <w:rsid w:val="008D5EA8"/>
    <w:rsid w:val="008D6960"/>
    <w:rsid w:val="008E2450"/>
    <w:rsid w:val="008E39CC"/>
    <w:rsid w:val="008E4234"/>
    <w:rsid w:val="008E7963"/>
    <w:rsid w:val="008F15E3"/>
    <w:rsid w:val="008F2574"/>
    <w:rsid w:val="00900A1E"/>
    <w:rsid w:val="00901457"/>
    <w:rsid w:val="00902DA2"/>
    <w:rsid w:val="00903B93"/>
    <w:rsid w:val="009054DF"/>
    <w:rsid w:val="00915C1C"/>
    <w:rsid w:val="00920D2C"/>
    <w:rsid w:val="0092338B"/>
    <w:rsid w:val="00923988"/>
    <w:rsid w:val="009245C8"/>
    <w:rsid w:val="00925053"/>
    <w:rsid w:val="00927DA5"/>
    <w:rsid w:val="00930C05"/>
    <w:rsid w:val="00931D75"/>
    <w:rsid w:val="00931E86"/>
    <w:rsid w:val="009334B8"/>
    <w:rsid w:val="009415F0"/>
    <w:rsid w:val="00942E89"/>
    <w:rsid w:val="009466A4"/>
    <w:rsid w:val="00947DED"/>
    <w:rsid w:val="00947FA7"/>
    <w:rsid w:val="009529DF"/>
    <w:rsid w:val="0095554B"/>
    <w:rsid w:val="00955DC4"/>
    <w:rsid w:val="0095627D"/>
    <w:rsid w:val="00956A9A"/>
    <w:rsid w:val="009573EC"/>
    <w:rsid w:val="00960F82"/>
    <w:rsid w:val="00966B4E"/>
    <w:rsid w:val="0097281F"/>
    <w:rsid w:val="009755C2"/>
    <w:rsid w:val="009762B9"/>
    <w:rsid w:val="0098089C"/>
    <w:rsid w:val="009809D5"/>
    <w:rsid w:val="009822CB"/>
    <w:rsid w:val="00984FC8"/>
    <w:rsid w:val="00985BFD"/>
    <w:rsid w:val="0099007A"/>
    <w:rsid w:val="0099256D"/>
    <w:rsid w:val="00994064"/>
    <w:rsid w:val="009A3DEC"/>
    <w:rsid w:val="009A415A"/>
    <w:rsid w:val="009A48B2"/>
    <w:rsid w:val="009A4916"/>
    <w:rsid w:val="009A5BC6"/>
    <w:rsid w:val="009A702E"/>
    <w:rsid w:val="009B02E0"/>
    <w:rsid w:val="009B0426"/>
    <w:rsid w:val="009B4A52"/>
    <w:rsid w:val="009B6F23"/>
    <w:rsid w:val="009C0CC9"/>
    <w:rsid w:val="009C250F"/>
    <w:rsid w:val="009C274F"/>
    <w:rsid w:val="009C32FF"/>
    <w:rsid w:val="009C3731"/>
    <w:rsid w:val="009C6B1C"/>
    <w:rsid w:val="009D04AB"/>
    <w:rsid w:val="009D074E"/>
    <w:rsid w:val="009D09D9"/>
    <w:rsid w:val="009D340E"/>
    <w:rsid w:val="009D513E"/>
    <w:rsid w:val="009D51C9"/>
    <w:rsid w:val="009D590E"/>
    <w:rsid w:val="009D620C"/>
    <w:rsid w:val="009E112F"/>
    <w:rsid w:val="009E162F"/>
    <w:rsid w:val="009E683E"/>
    <w:rsid w:val="009F0D2B"/>
    <w:rsid w:val="009F2BE8"/>
    <w:rsid w:val="009F4BC7"/>
    <w:rsid w:val="009F522D"/>
    <w:rsid w:val="00A00D11"/>
    <w:rsid w:val="00A018F4"/>
    <w:rsid w:val="00A02FD3"/>
    <w:rsid w:val="00A03ACD"/>
    <w:rsid w:val="00A0542A"/>
    <w:rsid w:val="00A06190"/>
    <w:rsid w:val="00A071C4"/>
    <w:rsid w:val="00A07BEE"/>
    <w:rsid w:val="00A11426"/>
    <w:rsid w:val="00A13A34"/>
    <w:rsid w:val="00A13BBD"/>
    <w:rsid w:val="00A13E12"/>
    <w:rsid w:val="00A13F84"/>
    <w:rsid w:val="00A13FBC"/>
    <w:rsid w:val="00A15E05"/>
    <w:rsid w:val="00A2054E"/>
    <w:rsid w:val="00A23C2E"/>
    <w:rsid w:val="00A307AE"/>
    <w:rsid w:val="00A328DB"/>
    <w:rsid w:val="00A355E7"/>
    <w:rsid w:val="00A35A95"/>
    <w:rsid w:val="00A369F6"/>
    <w:rsid w:val="00A40B80"/>
    <w:rsid w:val="00A44BE1"/>
    <w:rsid w:val="00A4507C"/>
    <w:rsid w:val="00A4522B"/>
    <w:rsid w:val="00A454D9"/>
    <w:rsid w:val="00A4604E"/>
    <w:rsid w:val="00A46A30"/>
    <w:rsid w:val="00A47637"/>
    <w:rsid w:val="00A50726"/>
    <w:rsid w:val="00A51738"/>
    <w:rsid w:val="00A51853"/>
    <w:rsid w:val="00A52BCD"/>
    <w:rsid w:val="00A54BFC"/>
    <w:rsid w:val="00A561E4"/>
    <w:rsid w:val="00A606DA"/>
    <w:rsid w:val="00A60E10"/>
    <w:rsid w:val="00A6240F"/>
    <w:rsid w:val="00A653FA"/>
    <w:rsid w:val="00A65584"/>
    <w:rsid w:val="00A66C93"/>
    <w:rsid w:val="00A67954"/>
    <w:rsid w:val="00A72FD7"/>
    <w:rsid w:val="00A7464A"/>
    <w:rsid w:val="00A74EAF"/>
    <w:rsid w:val="00A850BA"/>
    <w:rsid w:val="00A87110"/>
    <w:rsid w:val="00A910C3"/>
    <w:rsid w:val="00A93509"/>
    <w:rsid w:val="00A95C7D"/>
    <w:rsid w:val="00A9626A"/>
    <w:rsid w:val="00AA15BF"/>
    <w:rsid w:val="00AA1CAF"/>
    <w:rsid w:val="00AA21CB"/>
    <w:rsid w:val="00AA2E8E"/>
    <w:rsid w:val="00AA3188"/>
    <w:rsid w:val="00AA4B02"/>
    <w:rsid w:val="00AA5F8E"/>
    <w:rsid w:val="00AA6D9E"/>
    <w:rsid w:val="00AA6E95"/>
    <w:rsid w:val="00AB0B41"/>
    <w:rsid w:val="00AB1516"/>
    <w:rsid w:val="00AB1A8D"/>
    <w:rsid w:val="00AB3B27"/>
    <w:rsid w:val="00AB3F22"/>
    <w:rsid w:val="00AB456A"/>
    <w:rsid w:val="00AB5066"/>
    <w:rsid w:val="00AB56BD"/>
    <w:rsid w:val="00AB70D5"/>
    <w:rsid w:val="00AB7E0E"/>
    <w:rsid w:val="00AC07F8"/>
    <w:rsid w:val="00AC0D33"/>
    <w:rsid w:val="00AC2E0F"/>
    <w:rsid w:val="00AC3F33"/>
    <w:rsid w:val="00AC747A"/>
    <w:rsid w:val="00AD31D9"/>
    <w:rsid w:val="00AD354B"/>
    <w:rsid w:val="00AD37F1"/>
    <w:rsid w:val="00AE0B3A"/>
    <w:rsid w:val="00AE0D8C"/>
    <w:rsid w:val="00AE1759"/>
    <w:rsid w:val="00AE3728"/>
    <w:rsid w:val="00AE3FDC"/>
    <w:rsid w:val="00AE63C5"/>
    <w:rsid w:val="00AF12C5"/>
    <w:rsid w:val="00AF1D8A"/>
    <w:rsid w:val="00AF4415"/>
    <w:rsid w:val="00AF4F7E"/>
    <w:rsid w:val="00AF7BB4"/>
    <w:rsid w:val="00B00980"/>
    <w:rsid w:val="00B0389D"/>
    <w:rsid w:val="00B04E10"/>
    <w:rsid w:val="00B06AFC"/>
    <w:rsid w:val="00B07370"/>
    <w:rsid w:val="00B10462"/>
    <w:rsid w:val="00B1255B"/>
    <w:rsid w:val="00B13948"/>
    <w:rsid w:val="00B14044"/>
    <w:rsid w:val="00B20E16"/>
    <w:rsid w:val="00B21C56"/>
    <w:rsid w:val="00B21FCC"/>
    <w:rsid w:val="00B236B0"/>
    <w:rsid w:val="00B23F4B"/>
    <w:rsid w:val="00B24193"/>
    <w:rsid w:val="00B2685B"/>
    <w:rsid w:val="00B272DE"/>
    <w:rsid w:val="00B31B5E"/>
    <w:rsid w:val="00B339D4"/>
    <w:rsid w:val="00B35EC0"/>
    <w:rsid w:val="00B366DF"/>
    <w:rsid w:val="00B36730"/>
    <w:rsid w:val="00B370D5"/>
    <w:rsid w:val="00B40465"/>
    <w:rsid w:val="00B416C3"/>
    <w:rsid w:val="00B449BE"/>
    <w:rsid w:val="00B4555B"/>
    <w:rsid w:val="00B45857"/>
    <w:rsid w:val="00B47137"/>
    <w:rsid w:val="00B516A5"/>
    <w:rsid w:val="00B522F7"/>
    <w:rsid w:val="00B5375B"/>
    <w:rsid w:val="00B54100"/>
    <w:rsid w:val="00B54F40"/>
    <w:rsid w:val="00B5621A"/>
    <w:rsid w:val="00B5683E"/>
    <w:rsid w:val="00B63D79"/>
    <w:rsid w:val="00B72837"/>
    <w:rsid w:val="00B73CA7"/>
    <w:rsid w:val="00B7450D"/>
    <w:rsid w:val="00B75780"/>
    <w:rsid w:val="00B7724A"/>
    <w:rsid w:val="00B7776C"/>
    <w:rsid w:val="00B821DA"/>
    <w:rsid w:val="00B852B5"/>
    <w:rsid w:val="00B85DD9"/>
    <w:rsid w:val="00B8659E"/>
    <w:rsid w:val="00B87E28"/>
    <w:rsid w:val="00B87FA0"/>
    <w:rsid w:val="00B93528"/>
    <w:rsid w:val="00B94253"/>
    <w:rsid w:val="00B945D6"/>
    <w:rsid w:val="00B95AF2"/>
    <w:rsid w:val="00B961FD"/>
    <w:rsid w:val="00B97989"/>
    <w:rsid w:val="00BA0BF2"/>
    <w:rsid w:val="00BA226A"/>
    <w:rsid w:val="00BA3261"/>
    <w:rsid w:val="00BA38D7"/>
    <w:rsid w:val="00BA3DE0"/>
    <w:rsid w:val="00BA3E5C"/>
    <w:rsid w:val="00BA5844"/>
    <w:rsid w:val="00BB1BDE"/>
    <w:rsid w:val="00BB3F4E"/>
    <w:rsid w:val="00BB4A2B"/>
    <w:rsid w:val="00BB6685"/>
    <w:rsid w:val="00BC0851"/>
    <w:rsid w:val="00BC08F6"/>
    <w:rsid w:val="00BC0DF2"/>
    <w:rsid w:val="00BC19F8"/>
    <w:rsid w:val="00BC1ACA"/>
    <w:rsid w:val="00BC446A"/>
    <w:rsid w:val="00BC5A84"/>
    <w:rsid w:val="00BC5F31"/>
    <w:rsid w:val="00BC6CBA"/>
    <w:rsid w:val="00BC753E"/>
    <w:rsid w:val="00BD0B80"/>
    <w:rsid w:val="00BD6F5B"/>
    <w:rsid w:val="00BD775E"/>
    <w:rsid w:val="00BE079F"/>
    <w:rsid w:val="00BE13DF"/>
    <w:rsid w:val="00BE3CBB"/>
    <w:rsid w:val="00BE71A7"/>
    <w:rsid w:val="00BE7D3D"/>
    <w:rsid w:val="00BF5156"/>
    <w:rsid w:val="00C01319"/>
    <w:rsid w:val="00C0302D"/>
    <w:rsid w:val="00C058CC"/>
    <w:rsid w:val="00C06E53"/>
    <w:rsid w:val="00C06F23"/>
    <w:rsid w:val="00C078B9"/>
    <w:rsid w:val="00C10583"/>
    <w:rsid w:val="00C143AA"/>
    <w:rsid w:val="00C1750B"/>
    <w:rsid w:val="00C2082E"/>
    <w:rsid w:val="00C22D4A"/>
    <w:rsid w:val="00C23F8F"/>
    <w:rsid w:val="00C30998"/>
    <w:rsid w:val="00C316A6"/>
    <w:rsid w:val="00C41639"/>
    <w:rsid w:val="00C424A1"/>
    <w:rsid w:val="00C45986"/>
    <w:rsid w:val="00C475FF"/>
    <w:rsid w:val="00C57032"/>
    <w:rsid w:val="00C61E6A"/>
    <w:rsid w:val="00C627D7"/>
    <w:rsid w:val="00C63D16"/>
    <w:rsid w:val="00C64994"/>
    <w:rsid w:val="00C64E81"/>
    <w:rsid w:val="00C658B3"/>
    <w:rsid w:val="00C67683"/>
    <w:rsid w:val="00C72486"/>
    <w:rsid w:val="00C74509"/>
    <w:rsid w:val="00C74706"/>
    <w:rsid w:val="00C74F84"/>
    <w:rsid w:val="00C7660D"/>
    <w:rsid w:val="00C76B6C"/>
    <w:rsid w:val="00C80B67"/>
    <w:rsid w:val="00C8189D"/>
    <w:rsid w:val="00C82317"/>
    <w:rsid w:val="00C82B9A"/>
    <w:rsid w:val="00C8787E"/>
    <w:rsid w:val="00C90F17"/>
    <w:rsid w:val="00C9539D"/>
    <w:rsid w:val="00CA119C"/>
    <w:rsid w:val="00CA37E3"/>
    <w:rsid w:val="00CA68A2"/>
    <w:rsid w:val="00CB00A6"/>
    <w:rsid w:val="00CB1920"/>
    <w:rsid w:val="00CB299D"/>
    <w:rsid w:val="00CB3BF5"/>
    <w:rsid w:val="00CB67C9"/>
    <w:rsid w:val="00CC2396"/>
    <w:rsid w:val="00CC27B2"/>
    <w:rsid w:val="00CC2F04"/>
    <w:rsid w:val="00CC5A3C"/>
    <w:rsid w:val="00CC5F9F"/>
    <w:rsid w:val="00CC61B8"/>
    <w:rsid w:val="00CD0850"/>
    <w:rsid w:val="00CD151E"/>
    <w:rsid w:val="00CD1FCC"/>
    <w:rsid w:val="00CD54AF"/>
    <w:rsid w:val="00CD6F1F"/>
    <w:rsid w:val="00CE3F67"/>
    <w:rsid w:val="00CE444E"/>
    <w:rsid w:val="00CE4A07"/>
    <w:rsid w:val="00CE694E"/>
    <w:rsid w:val="00CE6BA2"/>
    <w:rsid w:val="00CF0E8C"/>
    <w:rsid w:val="00CF20E3"/>
    <w:rsid w:val="00CF485C"/>
    <w:rsid w:val="00CF5667"/>
    <w:rsid w:val="00CF5D4C"/>
    <w:rsid w:val="00CF6F6E"/>
    <w:rsid w:val="00CF74FA"/>
    <w:rsid w:val="00CF7C16"/>
    <w:rsid w:val="00D075E4"/>
    <w:rsid w:val="00D07FAB"/>
    <w:rsid w:val="00D1172E"/>
    <w:rsid w:val="00D13E22"/>
    <w:rsid w:val="00D16042"/>
    <w:rsid w:val="00D1682D"/>
    <w:rsid w:val="00D1703A"/>
    <w:rsid w:val="00D20AA3"/>
    <w:rsid w:val="00D22DA2"/>
    <w:rsid w:val="00D24E68"/>
    <w:rsid w:val="00D26812"/>
    <w:rsid w:val="00D30779"/>
    <w:rsid w:val="00D318EA"/>
    <w:rsid w:val="00D37AC7"/>
    <w:rsid w:val="00D37F5B"/>
    <w:rsid w:val="00D44A83"/>
    <w:rsid w:val="00D44B2D"/>
    <w:rsid w:val="00D457E3"/>
    <w:rsid w:val="00D502D4"/>
    <w:rsid w:val="00D50753"/>
    <w:rsid w:val="00D52227"/>
    <w:rsid w:val="00D52EE4"/>
    <w:rsid w:val="00D577F4"/>
    <w:rsid w:val="00D6297A"/>
    <w:rsid w:val="00D65B70"/>
    <w:rsid w:val="00D67125"/>
    <w:rsid w:val="00D72DB1"/>
    <w:rsid w:val="00D73A2B"/>
    <w:rsid w:val="00D76556"/>
    <w:rsid w:val="00D8251A"/>
    <w:rsid w:val="00D8382D"/>
    <w:rsid w:val="00D847E6"/>
    <w:rsid w:val="00D849C1"/>
    <w:rsid w:val="00D85649"/>
    <w:rsid w:val="00D902CC"/>
    <w:rsid w:val="00D90C39"/>
    <w:rsid w:val="00D91D13"/>
    <w:rsid w:val="00D92844"/>
    <w:rsid w:val="00D92873"/>
    <w:rsid w:val="00D9414F"/>
    <w:rsid w:val="00D970F6"/>
    <w:rsid w:val="00DB2636"/>
    <w:rsid w:val="00DB3B48"/>
    <w:rsid w:val="00DB43FA"/>
    <w:rsid w:val="00DB546D"/>
    <w:rsid w:val="00DC2AC1"/>
    <w:rsid w:val="00DC2E36"/>
    <w:rsid w:val="00DC366F"/>
    <w:rsid w:val="00DC780C"/>
    <w:rsid w:val="00DD02C3"/>
    <w:rsid w:val="00DD3AF6"/>
    <w:rsid w:val="00DD3BB3"/>
    <w:rsid w:val="00DD7189"/>
    <w:rsid w:val="00DD721E"/>
    <w:rsid w:val="00DE12E6"/>
    <w:rsid w:val="00DE1C14"/>
    <w:rsid w:val="00DE1C91"/>
    <w:rsid w:val="00DE429B"/>
    <w:rsid w:val="00DE4462"/>
    <w:rsid w:val="00DE6624"/>
    <w:rsid w:val="00DE780A"/>
    <w:rsid w:val="00DE7CA4"/>
    <w:rsid w:val="00DF1467"/>
    <w:rsid w:val="00DF284B"/>
    <w:rsid w:val="00DF2BDD"/>
    <w:rsid w:val="00DF302C"/>
    <w:rsid w:val="00DF38B7"/>
    <w:rsid w:val="00DF3FAE"/>
    <w:rsid w:val="00DF53CF"/>
    <w:rsid w:val="00DF5401"/>
    <w:rsid w:val="00DF54BA"/>
    <w:rsid w:val="00E0187D"/>
    <w:rsid w:val="00E02226"/>
    <w:rsid w:val="00E02E7E"/>
    <w:rsid w:val="00E04286"/>
    <w:rsid w:val="00E04818"/>
    <w:rsid w:val="00E04C07"/>
    <w:rsid w:val="00E11F32"/>
    <w:rsid w:val="00E130CA"/>
    <w:rsid w:val="00E13890"/>
    <w:rsid w:val="00E14999"/>
    <w:rsid w:val="00E17150"/>
    <w:rsid w:val="00E17CE9"/>
    <w:rsid w:val="00E21650"/>
    <w:rsid w:val="00E22CD0"/>
    <w:rsid w:val="00E23A72"/>
    <w:rsid w:val="00E23B1F"/>
    <w:rsid w:val="00E245FA"/>
    <w:rsid w:val="00E24A41"/>
    <w:rsid w:val="00E24FC5"/>
    <w:rsid w:val="00E255BF"/>
    <w:rsid w:val="00E259A8"/>
    <w:rsid w:val="00E25C6D"/>
    <w:rsid w:val="00E30206"/>
    <w:rsid w:val="00E319A2"/>
    <w:rsid w:val="00E32B4B"/>
    <w:rsid w:val="00E3362A"/>
    <w:rsid w:val="00E35BB5"/>
    <w:rsid w:val="00E37E9F"/>
    <w:rsid w:val="00E450A1"/>
    <w:rsid w:val="00E46126"/>
    <w:rsid w:val="00E47179"/>
    <w:rsid w:val="00E5135A"/>
    <w:rsid w:val="00E52990"/>
    <w:rsid w:val="00E565D8"/>
    <w:rsid w:val="00E575B8"/>
    <w:rsid w:val="00E63EA2"/>
    <w:rsid w:val="00E63F4C"/>
    <w:rsid w:val="00E66097"/>
    <w:rsid w:val="00E70919"/>
    <w:rsid w:val="00E7277A"/>
    <w:rsid w:val="00E73A54"/>
    <w:rsid w:val="00E74DDA"/>
    <w:rsid w:val="00E756F6"/>
    <w:rsid w:val="00E76E32"/>
    <w:rsid w:val="00E7785B"/>
    <w:rsid w:val="00E807F0"/>
    <w:rsid w:val="00E8221C"/>
    <w:rsid w:val="00E82C5F"/>
    <w:rsid w:val="00E84EA3"/>
    <w:rsid w:val="00E86F70"/>
    <w:rsid w:val="00E87527"/>
    <w:rsid w:val="00E937EE"/>
    <w:rsid w:val="00E93A8B"/>
    <w:rsid w:val="00E94342"/>
    <w:rsid w:val="00E94889"/>
    <w:rsid w:val="00E954AC"/>
    <w:rsid w:val="00E95552"/>
    <w:rsid w:val="00E967E8"/>
    <w:rsid w:val="00E974AD"/>
    <w:rsid w:val="00EA009D"/>
    <w:rsid w:val="00EA20C8"/>
    <w:rsid w:val="00EA27A0"/>
    <w:rsid w:val="00EA4527"/>
    <w:rsid w:val="00EA50BF"/>
    <w:rsid w:val="00EA6B14"/>
    <w:rsid w:val="00EA6CCF"/>
    <w:rsid w:val="00EA7425"/>
    <w:rsid w:val="00EB2CB9"/>
    <w:rsid w:val="00EC2CAE"/>
    <w:rsid w:val="00EC5960"/>
    <w:rsid w:val="00EC64E6"/>
    <w:rsid w:val="00EC7B32"/>
    <w:rsid w:val="00EC7E4A"/>
    <w:rsid w:val="00ED237C"/>
    <w:rsid w:val="00ED3378"/>
    <w:rsid w:val="00ED56CF"/>
    <w:rsid w:val="00ED72FE"/>
    <w:rsid w:val="00ED75C1"/>
    <w:rsid w:val="00EE016D"/>
    <w:rsid w:val="00EE0DEF"/>
    <w:rsid w:val="00EE2031"/>
    <w:rsid w:val="00EE30F6"/>
    <w:rsid w:val="00EE3966"/>
    <w:rsid w:val="00EE651A"/>
    <w:rsid w:val="00EE7548"/>
    <w:rsid w:val="00EF174C"/>
    <w:rsid w:val="00EF24BA"/>
    <w:rsid w:val="00EF2FB9"/>
    <w:rsid w:val="00EF4C2C"/>
    <w:rsid w:val="00EF5F04"/>
    <w:rsid w:val="00EF77C9"/>
    <w:rsid w:val="00F00DF5"/>
    <w:rsid w:val="00F01248"/>
    <w:rsid w:val="00F01C70"/>
    <w:rsid w:val="00F03F70"/>
    <w:rsid w:val="00F0419B"/>
    <w:rsid w:val="00F04F70"/>
    <w:rsid w:val="00F06105"/>
    <w:rsid w:val="00F07AC5"/>
    <w:rsid w:val="00F11687"/>
    <w:rsid w:val="00F1292C"/>
    <w:rsid w:val="00F1454B"/>
    <w:rsid w:val="00F15D4A"/>
    <w:rsid w:val="00F15EA8"/>
    <w:rsid w:val="00F16CFE"/>
    <w:rsid w:val="00F259F6"/>
    <w:rsid w:val="00F273B2"/>
    <w:rsid w:val="00F3443E"/>
    <w:rsid w:val="00F3450E"/>
    <w:rsid w:val="00F35AFD"/>
    <w:rsid w:val="00F365DB"/>
    <w:rsid w:val="00F37897"/>
    <w:rsid w:val="00F42318"/>
    <w:rsid w:val="00F45CFC"/>
    <w:rsid w:val="00F474A0"/>
    <w:rsid w:val="00F54D15"/>
    <w:rsid w:val="00F56663"/>
    <w:rsid w:val="00F57EF0"/>
    <w:rsid w:val="00F57FC1"/>
    <w:rsid w:val="00F6618F"/>
    <w:rsid w:val="00F75ABF"/>
    <w:rsid w:val="00F76B95"/>
    <w:rsid w:val="00F77E39"/>
    <w:rsid w:val="00F80272"/>
    <w:rsid w:val="00F80497"/>
    <w:rsid w:val="00F81996"/>
    <w:rsid w:val="00F82281"/>
    <w:rsid w:val="00F82627"/>
    <w:rsid w:val="00F83BA7"/>
    <w:rsid w:val="00F85F95"/>
    <w:rsid w:val="00F90D3C"/>
    <w:rsid w:val="00F91E09"/>
    <w:rsid w:val="00F95B42"/>
    <w:rsid w:val="00FA0765"/>
    <w:rsid w:val="00FA1378"/>
    <w:rsid w:val="00FA1B79"/>
    <w:rsid w:val="00FA549F"/>
    <w:rsid w:val="00FA5F31"/>
    <w:rsid w:val="00FA7C4B"/>
    <w:rsid w:val="00FB14C0"/>
    <w:rsid w:val="00FB2133"/>
    <w:rsid w:val="00FB31A5"/>
    <w:rsid w:val="00FB39C8"/>
    <w:rsid w:val="00FC1290"/>
    <w:rsid w:val="00FC3480"/>
    <w:rsid w:val="00FC3F07"/>
    <w:rsid w:val="00FD12DF"/>
    <w:rsid w:val="00FD310C"/>
    <w:rsid w:val="00FD38D5"/>
    <w:rsid w:val="00FD443C"/>
    <w:rsid w:val="00FD4E96"/>
    <w:rsid w:val="00FD696B"/>
    <w:rsid w:val="00FD6AA5"/>
    <w:rsid w:val="00FD7EEA"/>
    <w:rsid w:val="00FE1507"/>
    <w:rsid w:val="00FE1C23"/>
    <w:rsid w:val="00FE48EC"/>
    <w:rsid w:val="00FE4EE0"/>
    <w:rsid w:val="00FE5B3C"/>
    <w:rsid w:val="00FE727A"/>
    <w:rsid w:val="00FF147D"/>
    <w:rsid w:val="00FF258C"/>
    <w:rsid w:val="00FF4C00"/>
    <w:rsid w:val="00FF7349"/>
    <w:rsid w:val="00FF7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4150"/>
  <w15:docId w15:val="{170CF994-0367-479D-B81A-66E4C343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E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A1C"/>
    <w:pPr>
      <w:ind w:left="720"/>
      <w:contextualSpacing/>
    </w:pPr>
  </w:style>
  <w:style w:type="paragraph" w:styleId="a4">
    <w:name w:val="No Spacing"/>
    <w:uiPriority w:val="1"/>
    <w:qFormat/>
    <w:rsid w:val="006B2A1C"/>
    <w:pPr>
      <w:bidi/>
    </w:pPr>
    <w:rPr>
      <w:sz w:val="22"/>
      <w:szCs w:val="22"/>
    </w:rPr>
  </w:style>
  <w:style w:type="table" w:styleId="a5">
    <w:name w:val="Table Grid"/>
    <w:basedOn w:val="a1"/>
    <w:uiPriority w:val="59"/>
    <w:rsid w:val="00FA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
    <w:uiPriority w:val="99"/>
    <w:semiHidden/>
    <w:unhideWhenUsed/>
    <w:rsid w:val="00B06AFC"/>
    <w:pPr>
      <w:spacing w:after="0" w:line="240" w:lineRule="auto"/>
    </w:pPr>
    <w:rPr>
      <w:rFonts w:ascii="Tahoma" w:hAnsi="Tahoma" w:cs="Times New Roman"/>
      <w:sz w:val="16"/>
      <w:szCs w:val="16"/>
    </w:rPr>
  </w:style>
  <w:style w:type="character" w:customStyle="1" w:styleId="Char">
    <w:name w:val="نص في بالون Char"/>
    <w:link w:val="a6"/>
    <w:uiPriority w:val="99"/>
    <w:semiHidden/>
    <w:rsid w:val="00B06AFC"/>
    <w:rPr>
      <w:rFonts w:ascii="Tahoma" w:hAnsi="Tahoma" w:cs="Tahoma"/>
      <w:sz w:val="16"/>
      <w:szCs w:val="16"/>
    </w:rPr>
  </w:style>
  <w:style w:type="paragraph" w:styleId="a7">
    <w:name w:val="header"/>
    <w:basedOn w:val="a"/>
    <w:link w:val="Char0"/>
    <w:uiPriority w:val="99"/>
    <w:unhideWhenUsed/>
    <w:rsid w:val="001D549F"/>
    <w:pPr>
      <w:tabs>
        <w:tab w:val="center" w:pos="4153"/>
        <w:tab w:val="right" w:pos="8306"/>
      </w:tabs>
      <w:spacing w:after="0" w:line="240" w:lineRule="auto"/>
    </w:pPr>
  </w:style>
  <w:style w:type="character" w:customStyle="1" w:styleId="Char0">
    <w:name w:val="رأس الصفحة Char"/>
    <w:basedOn w:val="a0"/>
    <w:link w:val="a7"/>
    <w:uiPriority w:val="99"/>
    <w:rsid w:val="001D549F"/>
    <w:rPr>
      <w:sz w:val="22"/>
      <w:szCs w:val="22"/>
    </w:rPr>
  </w:style>
  <w:style w:type="paragraph" w:styleId="a8">
    <w:name w:val="footer"/>
    <w:basedOn w:val="a"/>
    <w:link w:val="Char1"/>
    <w:uiPriority w:val="99"/>
    <w:unhideWhenUsed/>
    <w:rsid w:val="001D549F"/>
    <w:pPr>
      <w:tabs>
        <w:tab w:val="center" w:pos="4153"/>
        <w:tab w:val="right" w:pos="8306"/>
      </w:tabs>
      <w:spacing w:after="0" w:line="240" w:lineRule="auto"/>
    </w:pPr>
  </w:style>
  <w:style w:type="character" w:customStyle="1" w:styleId="Char1">
    <w:name w:val="تذييل الصفحة Char"/>
    <w:basedOn w:val="a0"/>
    <w:link w:val="a8"/>
    <w:uiPriority w:val="99"/>
    <w:rsid w:val="001D549F"/>
    <w:rPr>
      <w:sz w:val="22"/>
      <w:szCs w:val="22"/>
    </w:rPr>
  </w:style>
  <w:style w:type="paragraph" w:styleId="a9">
    <w:name w:val="Normal (Web)"/>
    <w:basedOn w:val="a"/>
    <w:uiPriority w:val="99"/>
    <w:semiHidden/>
    <w:rsid w:val="00856E56"/>
    <w:pPr>
      <w:spacing w:before="100" w:beforeAutospacing="1" w:after="100" w:afterAutospacing="1" w:line="271" w:lineRule="auto"/>
      <w:ind w:right="720"/>
    </w:pPr>
    <w:rPr>
      <w:rFonts w:ascii="Tahoma" w:eastAsiaTheme="minorEastAsia" w:hAnsi="Tahoma" w:cs="Tahoma"/>
      <w:sz w:val="28"/>
      <w:szCs w:val="24"/>
      <w:lang w:eastAsia="ar-SA"/>
    </w:rPr>
  </w:style>
  <w:style w:type="paragraph" w:styleId="aa">
    <w:name w:val="Body Text"/>
    <w:basedOn w:val="a"/>
    <w:link w:val="Char2"/>
    <w:uiPriority w:val="1"/>
    <w:qFormat/>
    <w:rsid w:val="005911A8"/>
    <w:pPr>
      <w:widowControl w:val="0"/>
      <w:autoSpaceDE w:val="0"/>
      <w:autoSpaceDN w:val="0"/>
      <w:spacing w:after="0" w:line="240" w:lineRule="auto"/>
    </w:pPr>
    <w:rPr>
      <w:rFonts w:ascii="Times New Roman" w:eastAsia="Times New Roman" w:hAnsi="Times New Roman" w:cs="Times New Roman"/>
    </w:rPr>
  </w:style>
  <w:style w:type="character" w:customStyle="1" w:styleId="Char2">
    <w:name w:val="نص أساسي Char"/>
    <w:basedOn w:val="a0"/>
    <w:link w:val="aa"/>
    <w:uiPriority w:val="1"/>
    <w:rsid w:val="005911A8"/>
    <w:rPr>
      <w:rFonts w:ascii="Times New Roman" w:eastAsia="Times New Roman" w:hAnsi="Times New Roman" w:cs="Times New Roman"/>
      <w:sz w:val="22"/>
      <w:szCs w:val="22"/>
    </w:rPr>
  </w:style>
  <w:style w:type="character" w:customStyle="1" w:styleId="apple-tab-span">
    <w:name w:val="apple-tab-span"/>
    <w:basedOn w:val="a0"/>
    <w:rsid w:val="00313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9253">
      <w:bodyDiv w:val="1"/>
      <w:marLeft w:val="0"/>
      <w:marRight w:val="0"/>
      <w:marTop w:val="0"/>
      <w:marBottom w:val="0"/>
      <w:divBdr>
        <w:top w:val="none" w:sz="0" w:space="0" w:color="auto"/>
        <w:left w:val="none" w:sz="0" w:space="0" w:color="auto"/>
        <w:bottom w:val="none" w:sz="0" w:space="0" w:color="auto"/>
        <w:right w:val="none" w:sz="0" w:space="0" w:color="auto"/>
      </w:divBdr>
    </w:div>
    <w:div w:id="1144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sh\Dropbox\&#1606;&#1605;&#1575;&#1584;&#1580;%20&#1608;&#1608;&#1585;&#1583;\&#1602;&#1575;&#1604;&#1576;%20&#1575;&#1608;&#1585;&#1575;&#1602;%20&#1593;&#1605;&#1604;.dotx" TargetMode="External" /></Relationships>
</file>

<file path=word/theme/theme1.xml><?xml version="1.0" encoding="utf-8"?>
<a:theme xmlns:a="http://schemas.openxmlformats.org/drawingml/2006/main" name="سمة Office">
  <a:themeElements>
    <a:clrScheme name="أصفر برتقالي">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31641-60F7-481D-9AE9-A5457B47AE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قالب%20اوراق%20عمل.dotx</Template>
  <TotalTime>0</TotalTime>
  <Pages>2</Pages>
  <Words>461</Words>
  <Characters>2629</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AL-WATAN</dc:creator>
  <cp:lastModifiedBy>moonlight45566@gmail.com</cp:lastModifiedBy>
  <cp:revision>2</cp:revision>
  <cp:lastPrinted>2022-09-05T19:38:00Z</cp:lastPrinted>
  <dcterms:created xsi:type="dcterms:W3CDTF">2023-05-07T11:01:00Z</dcterms:created>
  <dcterms:modified xsi:type="dcterms:W3CDTF">2023-05-07T11:01:00Z</dcterms:modified>
</cp:coreProperties>
</file>