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ED30" w14:textId="7CAD1F05" w:rsidR="009143D8" w:rsidRPr="000F3237" w:rsidRDefault="00A51760" w:rsidP="009A161F">
      <w:pPr>
        <w:jc w:val="center"/>
        <w:rPr>
          <w:rFonts w:cs="Akhbar MT"/>
          <w:b/>
          <w:bCs/>
          <w:sz w:val="144"/>
          <w:szCs w:val="144"/>
        </w:rPr>
      </w:pPr>
      <w:r>
        <w:rPr>
          <w:noProof/>
          <w:lang w:eastAsia="en-US"/>
        </w:rPr>
        <mc:AlternateContent>
          <mc:Choice Requires="wps">
            <w:drawing>
              <wp:anchor distT="36576" distB="36576" distL="36576" distR="36576" simplePos="0" relativeHeight="251749376" behindDoc="0" locked="0" layoutInCell="1" allowOverlap="1" wp14:anchorId="188BED11" wp14:editId="2CB5996F">
                <wp:simplePos x="0" y="0"/>
                <wp:positionH relativeFrom="margin">
                  <wp:posOffset>676275</wp:posOffset>
                </wp:positionH>
                <wp:positionV relativeFrom="page">
                  <wp:posOffset>74855</wp:posOffset>
                </wp:positionV>
                <wp:extent cx="6190615" cy="1278890"/>
                <wp:effectExtent l="0" t="0" r="635" b="0"/>
                <wp:wrapNone/>
                <wp:docPr id="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65564C" w14:textId="77777777" w:rsidR="00A51760" w:rsidRPr="008F7898" w:rsidRDefault="00A51760" w:rsidP="00A51760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Cs w:val="36"/>
                                <w:rtl/>
                              </w:rPr>
                            </w:pPr>
                            <w:r w:rsidRPr="008F7898">
                              <w:rPr>
                                <w:rFonts w:cs="Akhbar MT" w:hint="cs"/>
                                <w:szCs w:val="36"/>
                                <w:rtl/>
                              </w:rPr>
                              <w:t>الصف الثاني المتوسط - الفصل الرابع: النسبة المئوية - الدرس 4 - 5: التغير المئوي</w:t>
                            </w:r>
                          </w:p>
                          <w:p w14:paraId="44AC6FC2" w14:textId="318C018D" w:rsidR="00A51760" w:rsidRPr="008F7898" w:rsidRDefault="00A51760" w:rsidP="00A51760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 w:hint="cs"/>
                                <w:szCs w:val="36"/>
                                <w:rtl/>
                              </w:rPr>
                            </w:pPr>
                            <w:r w:rsidRPr="008F7898">
                              <w:rPr>
                                <w:rFonts w:cs="Akhbar MT" w:hint="cs"/>
                                <w:szCs w:val="36"/>
                                <w:rtl/>
                              </w:rPr>
                              <w:t xml:space="preserve">ورقة عمل </w:t>
                            </w:r>
                            <w:r>
                              <w:rPr>
                                <w:rFonts w:cs="Akhbar MT" w:hint="cs"/>
                                <w:szCs w:val="36"/>
                                <w:rtl/>
                              </w:rPr>
                              <w:t>تعاونية</w:t>
                            </w:r>
                          </w:p>
                          <w:p w14:paraId="264850A0" w14:textId="0FC57A73" w:rsidR="00A51760" w:rsidRPr="008F7898" w:rsidRDefault="00A51760" w:rsidP="00A51760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szCs w:val="36"/>
                                <w:rtl/>
                              </w:rPr>
                              <w:t>أسماء طالبات المجموعة</w:t>
                            </w:r>
                            <w:r w:rsidRPr="008F7898">
                              <w:rPr>
                                <w:rFonts w:cs="Akhbar MT" w:hint="cs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F7898">
                              <w:rPr>
                                <w:rFonts w:cs="Akhbar MT" w:hint="cs"/>
                                <w:szCs w:val="36"/>
                                <w:rtl/>
                              </w:rPr>
                              <w:t>/ ..............</w:t>
                            </w:r>
                            <w:r>
                              <w:rPr>
                                <w:rFonts w:cs="Akhbar MT" w:hint="cs"/>
                                <w:szCs w:val="36"/>
                                <w:rtl/>
                              </w:rPr>
                              <w:t>.......</w:t>
                            </w:r>
                            <w:r w:rsidRPr="008F7898">
                              <w:rPr>
                                <w:rFonts w:cs="Akhbar MT" w:hint="cs"/>
                                <w:szCs w:val="36"/>
                                <w:rtl/>
                              </w:rPr>
                              <w:t>................. الفصل/ ...............</w:t>
                            </w:r>
                          </w:p>
                          <w:p w14:paraId="3F49DA39" w14:textId="77777777" w:rsidR="00A51760" w:rsidRPr="00FD6B35" w:rsidRDefault="00A51760" w:rsidP="00A51760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F459D38" w14:textId="77777777" w:rsidR="00A51760" w:rsidRPr="00FD6B35" w:rsidRDefault="00A51760" w:rsidP="00A51760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Style w:val="sowc"/>
                                <w:rFonts w:cs="Akhbar MT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BED11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53.25pt;margin-top:5.9pt;width:487.45pt;height:100.7pt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65564C" w14:textId="77777777" w:rsidR="00A51760" w:rsidRPr="008F7898" w:rsidRDefault="00A51760" w:rsidP="00A51760">
                      <w:pPr>
                        <w:pStyle w:val="MyHeadtitle"/>
                        <w:spacing w:before="0" w:after="0"/>
                        <w:jc w:val="center"/>
                        <w:rPr>
                          <w:rFonts w:cs="Akhbar MT"/>
                          <w:szCs w:val="36"/>
                          <w:rtl/>
                        </w:rPr>
                      </w:pPr>
                      <w:r w:rsidRPr="008F7898">
                        <w:rPr>
                          <w:rFonts w:cs="Akhbar MT" w:hint="cs"/>
                          <w:szCs w:val="36"/>
                          <w:rtl/>
                        </w:rPr>
                        <w:t>الصف الثاني المتوسط - الفصل الرابع: النسبة المئوية - الدرس 4 - 5: التغير المئوي</w:t>
                      </w:r>
                    </w:p>
                    <w:p w14:paraId="44AC6FC2" w14:textId="318C018D" w:rsidR="00A51760" w:rsidRPr="008F7898" w:rsidRDefault="00A51760" w:rsidP="00A51760">
                      <w:pPr>
                        <w:pStyle w:val="MyHeadtitle"/>
                        <w:spacing w:before="0" w:after="0"/>
                        <w:jc w:val="center"/>
                        <w:rPr>
                          <w:rFonts w:cs="Akhbar MT" w:hint="cs"/>
                          <w:szCs w:val="36"/>
                          <w:rtl/>
                        </w:rPr>
                      </w:pPr>
                      <w:r w:rsidRPr="008F7898">
                        <w:rPr>
                          <w:rFonts w:cs="Akhbar MT" w:hint="cs"/>
                          <w:szCs w:val="36"/>
                          <w:rtl/>
                        </w:rPr>
                        <w:t xml:space="preserve">ورقة عمل </w:t>
                      </w:r>
                      <w:r>
                        <w:rPr>
                          <w:rFonts w:cs="Akhbar MT" w:hint="cs"/>
                          <w:szCs w:val="36"/>
                          <w:rtl/>
                        </w:rPr>
                        <w:t>تعاونية</w:t>
                      </w:r>
                    </w:p>
                    <w:p w14:paraId="264850A0" w14:textId="0FC57A73" w:rsidR="00A51760" w:rsidRPr="008F7898" w:rsidRDefault="00A51760" w:rsidP="00A51760">
                      <w:pPr>
                        <w:pStyle w:val="MyHeadtitle"/>
                        <w:spacing w:before="0" w:after="0"/>
                        <w:jc w:val="center"/>
                        <w:rPr>
                          <w:rFonts w:cs="Akhbar MT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szCs w:val="36"/>
                          <w:rtl/>
                        </w:rPr>
                        <w:t>أسماء طالبات المجموعة</w:t>
                      </w:r>
                      <w:r w:rsidRPr="008F7898">
                        <w:rPr>
                          <w:rFonts w:cs="Akhbar MT" w:hint="cs"/>
                          <w:szCs w:val="36"/>
                          <w:rtl/>
                        </w:rPr>
                        <w:t xml:space="preserve"> </w:t>
                      </w:r>
                      <w:r w:rsidRPr="008F7898">
                        <w:rPr>
                          <w:rFonts w:cs="Akhbar MT" w:hint="cs"/>
                          <w:szCs w:val="36"/>
                          <w:rtl/>
                        </w:rPr>
                        <w:t>/ ..............</w:t>
                      </w:r>
                      <w:r>
                        <w:rPr>
                          <w:rFonts w:cs="Akhbar MT" w:hint="cs"/>
                          <w:szCs w:val="36"/>
                          <w:rtl/>
                        </w:rPr>
                        <w:t>.......</w:t>
                      </w:r>
                      <w:r w:rsidRPr="008F7898">
                        <w:rPr>
                          <w:rFonts w:cs="Akhbar MT" w:hint="cs"/>
                          <w:szCs w:val="36"/>
                          <w:rtl/>
                        </w:rPr>
                        <w:t>................. الفصل/ ...............</w:t>
                      </w:r>
                    </w:p>
                    <w:p w14:paraId="3F49DA39" w14:textId="77777777" w:rsidR="00A51760" w:rsidRPr="00FD6B35" w:rsidRDefault="00A51760" w:rsidP="00A51760">
                      <w:pPr>
                        <w:pStyle w:val="MyHeadtitle"/>
                        <w:spacing w:before="0" w:after="0"/>
                        <w:jc w:val="center"/>
                        <w:rPr>
                          <w:rFonts w:cs="Akhbar MT"/>
                          <w:sz w:val="40"/>
                          <w:szCs w:val="40"/>
                          <w:rtl/>
                        </w:rPr>
                      </w:pPr>
                    </w:p>
                    <w:p w14:paraId="0F459D38" w14:textId="77777777" w:rsidR="00A51760" w:rsidRPr="00FD6B35" w:rsidRDefault="00A51760" w:rsidP="00A51760">
                      <w:pPr>
                        <w:pStyle w:val="MyHeadtitle"/>
                        <w:spacing w:before="0" w:after="0"/>
                        <w:jc w:val="right"/>
                        <w:rPr>
                          <w:rStyle w:val="sowc"/>
                          <w:rFonts w:cs="Akhbar MT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53BA5">
        <w:rPr>
          <w:noProof/>
          <w:lang w:eastAsia="en-US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351CFBE2" wp14:editId="0672E360">
                <wp:simplePos x="0" y="0"/>
                <wp:positionH relativeFrom="column">
                  <wp:posOffset>227106</wp:posOffset>
                </wp:positionH>
                <wp:positionV relativeFrom="page">
                  <wp:posOffset>1374588</wp:posOffset>
                </wp:positionV>
                <wp:extent cx="3543300" cy="8247530"/>
                <wp:effectExtent l="0" t="0" r="0" b="1270"/>
                <wp:wrapNone/>
                <wp:docPr id="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24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2">
                        <w:txbxContent>
                          <w:p w14:paraId="30B0D7BD" w14:textId="62BD16CC" w:rsidR="00DE2C1A" w:rsidRPr="00A53BA5" w:rsidRDefault="00A53BA5" w:rsidP="00F409DB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7030A0"/>
                                <w:sz w:val="32"/>
                              </w:rPr>
                            </w:pPr>
                            <w:r w:rsidRPr="00A53BA5">
                              <w:rPr>
                                <w:rFonts w:cs="Akhbar MT" w:hint="cs"/>
                                <w:color w:val="7030A0"/>
                                <w:sz w:val="32"/>
                                <w:rtl/>
                              </w:rPr>
                              <w:t>السؤال الأول:</w:t>
                            </w:r>
                          </w:p>
                          <w:p w14:paraId="649E5923" w14:textId="42759190" w:rsidR="00654DCB" w:rsidRPr="00A53BA5" w:rsidRDefault="00A53BA5" w:rsidP="005928EC">
                            <w:pPr>
                              <w:pStyle w:val="MyHeadtitle"/>
                              <w:bidi/>
                              <w:spacing w:before="0" w:after="0"/>
                              <w:jc w:val="both"/>
                              <w:rPr>
                                <w:rFonts w:cs="Akhbar MT"/>
                                <w:color w:val="FF0000"/>
                                <w:sz w:val="32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 xml:space="preserve">ما مقدار الزكاة المستحقّة على مبلغ </w:t>
                            </w:r>
                            <w:r w:rsidR="0005372A"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>5600</w:t>
                            </w:r>
                            <w:r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 xml:space="preserve"> ريالٍ، مضى عليه حولٌ كاملٌ، علمًا بأن النسبة المئويّة للزكاة هي 2,5%؟</w:t>
                            </w:r>
                          </w:p>
                          <w:p w14:paraId="78B0626D" w14:textId="679F8424" w:rsidR="00727081" w:rsidRDefault="00727081" w:rsidP="00727081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00B050"/>
                                <w:sz w:val="32"/>
                                <w:rtl/>
                              </w:rPr>
                            </w:pPr>
                            <w:r w:rsidRPr="00A53BA5">
                              <w:rPr>
                                <w:rFonts w:cs="Akhbar MT" w:hint="cs"/>
                                <w:color w:val="00B050"/>
                                <w:sz w:val="32"/>
                                <w:rtl/>
                              </w:rPr>
                              <w:t>الحل:</w:t>
                            </w:r>
                          </w:p>
                          <w:p w14:paraId="058D11AD" w14:textId="0C6C7735" w:rsidR="005F2EF9" w:rsidRDefault="00A53BA5" w:rsidP="00727081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sz w:val="28"/>
                                <w:szCs w:val="28"/>
                                <w:rtl/>
                              </w:rPr>
                            </w:pPr>
                            <w:r w:rsidRPr="008A6C3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</w:t>
                            </w:r>
                            <w:bookmarkStart w:id="0" w:name="_Hlk122900292"/>
                            <w:r w:rsidRPr="008A6C3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</w:t>
                            </w:r>
                            <w:bookmarkEnd w:id="0"/>
                          </w:p>
                          <w:p w14:paraId="6D9D3683" w14:textId="0FEBD220" w:rsidR="00A53BA5" w:rsidRPr="008A6C35" w:rsidRDefault="005F2EF9" w:rsidP="00727081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sz w:val="28"/>
                                <w:szCs w:val="28"/>
                              </w:rPr>
                            </w:pPr>
                            <w:r w:rsidRPr="008A6C3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</w:t>
                            </w:r>
                            <w:r w:rsidR="008A6C35" w:rsidRPr="008A6C3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C2DA3EF" w14:textId="3043C458" w:rsidR="00A53BA5" w:rsidRPr="00A53BA5" w:rsidRDefault="00A53BA5" w:rsidP="00A53BA5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7030A0"/>
                                <w:sz w:val="32"/>
                              </w:rPr>
                            </w:pPr>
                            <w:r w:rsidRPr="00A53BA5">
                              <w:rPr>
                                <w:rFonts w:cs="Akhbar MT" w:hint="cs"/>
                                <w:color w:val="7030A0"/>
                                <w:sz w:val="32"/>
                                <w:rtl/>
                              </w:rPr>
                              <w:t>السؤال ال</w:t>
                            </w:r>
                            <w:r w:rsidR="00714360">
                              <w:rPr>
                                <w:rFonts w:cs="Akhbar MT" w:hint="cs"/>
                                <w:color w:val="7030A0"/>
                                <w:sz w:val="32"/>
                                <w:rtl/>
                              </w:rPr>
                              <w:t>ثاني</w:t>
                            </w:r>
                            <w:r w:rsidRPr="00A53BA5">
                              <w:rPr>
                                <w:rFonts w:cs="Akhbar MT" w:hint="cs"/>
                                <w:color w:val="7030A0"/>
                                <w:sz w:val="32"/>
                                <w:rtl/>
                              </w:rPr>
                              <w:t>:</w:t>
                            </w:r>
                          </w:p>
                          <w:p w14:paraId="7DF701A7" w14:textId="2C2EFCF2" w:rsidR="00A53BA5" w:rsidRPr="00A53BA5" w:rsidRDefault="00714360" w:rsidP="005928EC">
                            <w:pPr>
                              <w:pStyle w:val="MyHeadtitle"/>
                              <w:bidi/>
                              <w:spacing w:before="0" w:after="0"/>
                              <w:jc w:val="both"/>
                              <w:rPr>
                                <w:rFonts w:cs="Akhbar MT"/>
                                <w:color w:val="FF0000"/>
                                <w:sz w:val="32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 xml:space="preserve">يستغرق جهاز الخدمة الذاتية لمصرف الراجحي </w:t>
                            </w:r>
                            <w:r w:rsidR="00F85986"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>36</w:t>
                            </w:r>
                            <w:r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 xml:space="preserve">0 ثانية لإصدار بطاقة الصراف مدى، </w:t>
                            </w:r>
                            <w:r w:rsidR="005F2EF9"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>والشاشة أدناه تشير إلى أنه مضى 75</w:t>
                            </w:r>
                            <w:r w:rsidR="005F2EF9">
                              <w:rPr>
                                <w:rFonts w:ascii="Traditional Arabic" w:hAnsi="Traditional Arabic" w:cs="Traditional Arabic"/>
                                <w:color w:val="FF0000"/>
                                <w:sz w:val="32"/>
                                <w:rtl/>
                              </w:rPr>
                              <w:t>٪</w:t>
                            </w:r>
                            <w:r w:rsidR="005F2EF9"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 xml:space="preserve"> من الزمن،</w:t>
                            </w:r>
                            <w:r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 xml:space="preserve"> كم دقيقة باقية لإصدار البطاقة؟</w:t>
                            </w:r>
                          </w:p>
                          <w:p w14:paraId="0807715C" w14:textId="77777777" w:rsidR="00A53BA5" w:rsidRDefault="00A53BA5" w:rsidP="00A53BA5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00B050"/>
                                <w:sz w:val="32"/>
                                <w:rtl/>
                              </w:rPr>
                            </w:pPr>
                            <w:r w:rsidRPr="00A53BA5">
                              <w:rPr>
                                <w:rFonts w:cs="Akhbar MT" w:hint="cs"/>
                                <w:color w:val="00B050"/>
                                <w:sz w:val="32"/>
                                <w:rtl/>
                              </w:rPr>
                              <w:t>الحل:</w:t>
                            </w:r>
                          </w:p>
                          <w:p w14:paraId="416A419B" w14:textId="2BCBB553" w:rsidR="008A6C35" w:rsidRPr="008A6C35" w:rsidRDefault="008A6C35" w:rsidP="008A6C35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sz w:val="28"/>
                                <w:szCs w:val="28"/>
                              </w:rPr>
                            </w:pPr>
                            <w:r w:rsidRPr="008A6C3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 ..........................................................................</w:t>
                            </w:r>
                          </w:p>
                          <w:p w14:paraId="46A7631E" w14:textId="1E9248EC" w:rsidR="00D03E57" w:rsidRDefault="00D03E57" w:rsidP="008A6C35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7030A0"/>
                                <w:sz w:val="32"/>
                                <w:rtl/>
                              </w:rPr>
                            </w:pPr>
                            <w:r w:rsidRPr="008A6C3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</w:t>
                            </w:r>
                          </w:p>
                          <w:p w14:paraId="700AFBA0" w14:textId="48C19CC1" w:rsidR="008A6C35" w:rsidRPr="00A53BA5" w:rsidRDefault="008A6C35" w:rsidP="008A6C35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7030A0"/>
                                <w:sz w:val="32"/>
                              </w:rPr>
                            </w:pPr>
                            <w:r w:rsidRPr="00A53BA5">
                              <w:rPr>
                                <w:rFonts w:cs="Akhbar MT" w:hint="cs"/>
                                <w:color w:val="7030A0"/>
                                <w:sz w:val="32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cs="Akhbar MT" w:hint="cs"/>
                                <w:color w:val="7030A0"/>
                                <w:sz w:val="32"/>
                                <w:rtl/>
                              </w:rPr>
                              <w:t>ثالث</w:t>
                            </w:r>
                            <w:r w:rsidRPr="00A53BA5">
                              <w:rPr>
                                <w:rFonts w:cs="Akhbar MT" w:hint="cs"/>
                                <w:color w:val="7030A0"/>
                                <w:sz w:val="32"/>
                                <w:rtl/>
                              </w:rPr>
                              <w:t>:</w:t>
                            </w:r>
                          </w:p>
                          <w:p w14:paraId="70641C5D" w14:textId="12683F90" w:rsidR="008A6C35" w:rsidRPr="00A53BA5" w:rsidRDefault="008A6C35" w:rsidP="005928EC">
                            <w:pPr>
                              <w:pStyle w:val="MyHeadtitle"/>
                              <w:bidi/>
                              <w:spacing w:before="0" w:after="0"/>
                              <w:jc w:val="both"/>
                              <w:rPr>
                                <w:rFonts w:cs="Akhbar MT"/>
                                <w:color w:val="FF0000"/>
                                <w:sz w:val="32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>يُباع الصنف التالي في حلويات قصر تولين بخصمٍ نسبته 20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FF0000"/>
                                <w:sz w:val="32"/>
                                <w:rtl/>
                              </w:rPr>
                              <w:t>٪</w:t>
                            </w:r>
                            <w:r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>، إذا كان سعر هذا الصنف 1</w:t>
                            </w:r>
                            <w:r w:rsidR="009A7B8B"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>8</w:t>
                            </w:r>
                            <w:r>
                              <w:rPr>
                                <w:rFonts w:cs="Akhbar MT" w:hint="cs"/>
                                <w:color w:val="FF0000"/>
                                <w:sz w:val="32"/>
                                <w:rtl/>
                              </w:rPr>
                              <w:t>0 ريالٍ، فكم يصبح ثمنه بعد الخصم؟</w:t>
                            </w:r>
                          </w:p>
                          <w:p w14:paraId="4BA103B6" w14:textId="77777777" w:rsidR="008A6C35" w:rsidRDefault="008A6C35" w:rsidP="008A6C35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00B050"/>
                                <w:sz w:val="32"/>
                                <w:rtl/>
                              </w:rPr>
                            </w:pPr>
                            <w:r w:rsidRPr="00A53BA5">
                              <w:rPr>
                                <w:rFonts w:cs="Akhbar MT" w:hint="cs"/>
                                <w:color w:val="00B050"/>
                                <w:sz w:val="32"/>
                                <w:rtl/>
                              </w:rPr>
                              <w:t>الحل:</w:t>
                            </w:r>
                          </w:p>
                          <w:p w14:paraId="1D11AD30" w14:textId="3825D8C3" w:rsidR="008A6C35" w:rsidRDefault="008A6C35" w:rsidP="008A6C35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sz w:val="28"/>
                                <w:szCs w:val="28"/>
                                <w:rtl/>
                              </w:rPr>
                            </w:pPr>
                            <w:r w:rsidRPr="008A6C3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 ..........................................................................</w:t>
                            </w:r>
                          </w:p>
                          <w:p w14:paraId="1EF986A3" w14:textId="65AECDDD" w:rsidR="00D03E57" w:rsidRDefault="00D03E57" w:rsidP="008A6C35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sz w:val="28"/>
                                <w:szCs w:val="28"/>
                                <w:rtl/>
                              </w:rPr>
                            </w:pPr>
                            <w:r w:rsidRPr="008A6C3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</w:t>
                            </w:r>
                          </w:p>
                          <w:p w14:paraId="766C2219" w14:textId="2D650548" w:rsidR="005928EC" w:rsidRDefault="005928EC" w:rsidP="005928EC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sz w:val="28"/>
                                <w:szCs w:val="28"/>
                                <w:rtl/>
                              </w:rPr>
                            </w:pPr>
                            <w:r w:rsidRPr="008A6C3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</w:t>
                            </w:r>
                          </w:p>
                          <w:p w14:paraId="178859B9" w14:textId="77777777" w:rsidR="005928EC" w:rsidRDefault="005928EC" w:rsidP="005928EC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2BE8F4C" w14:textId="4F8F76B8" w:rsidR="00C413DE" w:rsidRPr="005E1A8E" w:rsidRDefault="006241C2" w:rsidP="001B20B9">
                            <w:pPr>
                              <w:pStyle w:val="My"/>
                              <w:jc w:val="center"/>
                              <w:rPr>
                                <w:rStyle w:val="sowc"/>
                                <w:color w:val="333333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33"/>
                                <w:lang w:val="en-US"/>
                              </w:rPr>
                              <w:drawing>
                                <wp:inline distT="0" distB="0" distL="0" distR="0" wp14:anchorId="4DCA5792" wp14:editId="717CE877">
                                  <wp:extent cx="3060000" cy="3060000"/>
                                  <wp:effectExtent l="0" t="0" r="7620" b="762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صورة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0000" cy="30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CFBE2" id="_x0000_s1027" type="#_x0000_t202" style="position:absolute;left:0;text-align:left;margin-left:17.9pt;margin-top:108.25pt;width:279pt;height:649.4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" filled="f" fillcolor="#fffffe" stroked="f" strokecolor="#212120" insetpen="t">
                <v:textbox style="mso-next-textbox:#Text Box 122" inset="2.88pt,2.88pt,2.88pt,2.88pt">
                  <w:txbxContent>
                    <w:p w14:paraId="30B0D7BD" w14:textId="62BD16CC" w:rsidR="00DE2C1A" w:rsidRPr="00A53BA5" w:rsidRDefault="00A53BA5" w:rsidP="00F409DB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7030A0"/>
                          <w:sz w:val="32"/>
                        </w:rPr>
                      </w:pPr>
                      <w:r w:rsidRPr="00A53BA5">
                        <w:rPr>
                          <w:rFonts w:cs="Akhbar MT" w:hint="cs"/>
                          <w:color w:val="7030A0"/>
                          <w:sz w:val="32"/>
                          <w:rtl/>
                        </w:rPr>
                        <w:t>السؤال الأول:</w:t>
                      </w:r>
                    </w:p>
                    <w:p w14:paraId="649E5923" w14:textId="42759190" w:rsidR="00654DCB" w:rsidRPr="00A53BA5" w:rsidRDefault="00A53BA5" w:rsidP="005928EC">
                      <w:pPr>
                        <w:pStyle w:val="MyHeadtitle"/>
                        <w:bidi/>
                        <w:spacing w:before="0" w:after="0"/>
                        <w:jc w:val="both"/>
                        <w:rPr>
                          <w:rFonts w:cs="Akhbar MT"/>
                          <w:color w:val="FF0000"/>
                          <w:sz w:val="32"/>
                          <w:rtl/>
                        </w:rPr>
                      </w:pPr>
                      <w:r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 xml:space="preserve">ما مقدار الزكاة المستحقّة على مبلغ </w:t>
                      </w:r>
                      <w:r w:rsidR="0005372A"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>5600</w:t>
                      </w:r>
                      <w:r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 xml:space="preserve"> ريالٍ، مضى عليه حولٌ كاملٌ، علمًا بأن النسبة المئويّة للزكاة هي 2,5%؟</w:t>
                      </w:r>
                    </w:p>
                    <w:p w14:paraId="78B0626D" w14:textId="679F8424" w:rsidR="00727081" w:rsidRDefault="00727081" w:rsidP="00727081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00B050"/>
                          <w:sz w:val="32"/>
                          <w:rtl/>
                        </w:rPr>
                      </w:pPr>
                      <w:r w:rsidRPr="00A53BA5">
                        <w:rPr>
                          <w:rFonts w:cs="Akhbar MT" w:hint="cs"/>
                          <w:color w:val="00B050"/>
                          <w:sz w:val="32"/>
                          <w:rtl/>
                        </w:rPr>
                        <w:t>الحل:</w:t>
                      </w:r>
                    </w:p>
                    <w:p w14:paraId="058D11AD" w14:textId="0C6C7735" w:rsidR="005F2EF9" w:rsidRDefault="00A53BA5" w:rsidP="00727081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sz w:val="28"/>
                          <w:szCs w:val="28"/>
                          <w:rtl/>
                        </w:rPr>
                      </w:pPr>
                      <w:r w:rsidRPr="008A6C3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</w:t>
                      </w:r>
                      <w:bookmarkStart w:id="1" w:name="_Hlk122900292"/>
                      <w:r w:rsidRPr="008A6C3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</w:t>
                      </w:r>
                      <w:bookmarkEnd w:id="1"/>
                    </w:p>
                    <w:p w14:paraId="6D9D3683" w14:textId="0FEBD220" w:rsidR="00A53BA5" w:rsidRPr="008A6C35" w:rsidRDefault="005F2EF9" w:rsidP="00727081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sz w:val="28"/>
                          <w:szCs w:val="28"/>
                        </w:rPr>
                      </w:pPr>
                      <w:r w:rsidRPr="008A6C3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</w:t>
                      </w:r>
                      <w:r w:rsidR="008A6C35" w:rsidRPr="008A6C3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C2DA3EF" w14:textId="3043C458" w:rsidR="00A53BA5" w:rsidRPr="00A53BA5" w:rsidRDefault="00A53BA5" w:rsidP="00A53BA5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7030A0"/>
                          <w:sz w:val="32"/>
                        </w:rPr>
                      </w:pPr>
                      <w:r w:rsidRPr="00A53BA5">
                        <w:rPr>
                          <w:rFonts w:cs="Akhbar MT" w:hint="cs"/>
                          <w:color w:val="7030A0"/>
                          <w:sz w:val="32"/>
                          <w:rtl/>
                        </w:rPr>
                        <w:t>السؤال ال</w:t>
                      </w:r>
                      <w:r w:rsidR="00714360">
                        <w:rPr>
                          <w:rFonts w:cs="Akhbar MT" w:hint="cs"/>
                          <w:color w:val="7030A0"/>
                          <w:sz w:val="32"/>
                          <w:rtl/>
                        </w:rPr>
                        <w:t>ثاني</w:t>
                      </w:r>
                      <w:r w:rsidRPr="00A53BA5">
                        <w:rPr>
                          <w:rFonts w:cs="Akhbar MT" w:hint="cs"/>
                          <w:color w:val="7030A0"/>
                          <w:sz w:val="32"/>
                          <w:rtl/>
                        </w:rPr>
                        <w:t>:</w:t>
                      </w:r>
                    </w:p>
                    <w:p w14:paraId="7DF701A7" w14:textId="2C2EFCF2" w:rsidR="00A53BA5" w:rsidRPr="00A53BA5" w:rsidRDefault="00714360" w:rsidP="005928EC">
                      <w:pPr>
                        <w:pStyle w:val="MyHeadtitle"/>
                        <w:bidi/>
                        <w:spacing w:before="0" w:after="0"/>
                        <w:jc w:val="both"/>
                        <w:rPr>
                          <w:rFonts w:cs="Akhbar MT"/>
                          <w:color w:val="FF0000"/>
                          <w:sz w:val="32"/>
                          <w:rtl/>
                        </w:rPr>
                      </w:pPr>
                      <w:r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 xml:space="preserve">يستغرق جهاز الخدمة الذاتية لمصرف الراجحي </w:t>
                      </w:r>
                      <w:r w:rsidR="00F85986"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>36</w:t>
                      </w:r>
                      <w:r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 xml:space="preserve">0 ثانية لإصدار بطاقة الصراف مدى، </w:t>
                      </w:r>
                      <w:r w:rsidR="005F2EF9"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>والشاشة أدناه تشير إلى أنه مضى 75</w:t>
                      </w:r>
                      <w:r w:rsidR="005F2EF9">
                        <w:rPr>
                          <w:rFonts w:ascii="Traditional Arabic" w:hAnsi="Traditional Arabic" w:cs="Traditional Arabic"/>
                          <w:color w:val="FF0000"/>
                          <w:sz w:val="32"/>
                          <w:rtl/>
                        </w:rPr>
                        <w:t>٪</w:t>
                      </w:r>
                      <w:r w:rsidR="005F2EF9"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 xml:space="preserve"> من الزمن،</w:t>
                      </w:r>
                      <w:r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 xml:space="preserve"> كم دقيقة باقية لإصدار البطاقة؟</w:t>
                      </w:r>
                    </w:p>
                    <w:p w14:paraId="0807715C" w14:textId="77777777" w:rsidR="00A53BA5" w:rsidRDefault="00A53BA5" w:rsidP="00A53BA5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00B050"/>
                          <w:sz w:val="32"/>
                          <w:rtl/>
                        </w:rPr>
                      </w:pPr>
                      <w:r w:rsidRPr="00A53BA5">
                        <w:rPr>
                          <w:rFonts w:cs="Akhbar MT" w:hint="cs"/>
                          <w:color w:val="00B050"/>
                          <w:sz w:val="32"/>
                          <w:rtl/>
                        </w:rPr>
                        <w:t>الحل:</w:t>
                      </w:r>
                    </w:p>
                    <w:p w14:paraId="416A419B" w14:textId="2BCBB553" w:rsidR="008A6C35" w:rsidRPr="008A6C35" w:rsidRDefault="008A6C35" w:rsidP="008A6C35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sz w:val="28"/>
                          <w:szCs w:val="28"/>
                        </w:rPr>
                      </w:pPr>
                      <w:r w:rsidRPr="008A6C3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 ..........................................................................</w:t>
                      </w:r>
                    </w:p>
                    <w:p w14:paraId="46A7631E" w14:textId="1E9248EC" w:rsidR="00D03E57" w:rsidRDefault="00D03E57" w:rsidP="008A6C35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7030A0"/>
                          <w:sz w:val="32"/>
                          <w:rtl/>
                        </w:rPr>
                      </w:pPr>
                      <w:r w:rsidRPr="008A6C3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</w:t>
                      </w:r>
                    </w:p>
                    <w:p w14:paraId="700AFBA0" w14:textId="48C19CC1" w:rsidR="008A6C35" w:rsidRPr="00A53BA5" w:rsidRDefault="008A6C35" w:rsidP="008A6C35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7030A0"/>
                          <w:sz w:val="32"/>
                        </w:rPr>
                      </w:pPr>
                      <w:r w:rsidRPr="00A53BA5">
                        <w:rPr>
                          <w:rFonts w:cs="Akhbar MT" w:hint="cs"/>
                          <w:color w:val="7030A0"/>
                          <w:sz w:val="32"/>
                          <w:rtl/>
                        </w:rPr>
                        <w:t>السؤال ال</w:t>
                      </w:r>
                      <w:r>
                        <w:rPr>
                          <w:rFonts w:cs="Akhbar MT" w:hint="cs"/>
                          <w:color w:val="7030A0"/>
                          <w:sz w:val="32"/>
                          <w:rtl/>
                        </w:rPr>
                        <w:t>ثالث</w:t>
                      </w:r>
                      <w:r w:rsidRPr="00A53BA5">
                        <w:rPr>
                          <w:rFonts w:cs="Akhbar MT" w:hint="cs"/>
                          <w:color w:val="7030A0"/>
                          <w:sz w:val="32"/>
                          <w:rtl/>
                        </w:rPr>
                        <w:t>:</w:t>
                      </w:r>
                    </w:p>
                    <w:p w14:paraId="70641C5D" w14:textId="12683F90" w:rsidR="008A6C35" w:rsidRPr="00A53BA5" w:rsidRDefault="008A6C35" w:rsidP="005928EC">
                      <w:pPr>
                        <w:pStyle w:val="MyHeadtitle"/>
                        <w:bidi/>
                        <w:spacing w:before="0" w:after="0"/>
                        <w:jc w:val="both"/>
                        <w:rPr>
                          <w:rFonts w:cs="Akhbar MT"/>
                          <w:color w:val="FF0000"/>
                          <w:sz w:val="32"/>
                          <w:rtl/>
                        </w:rPr>
                      </w:pPr>
                      <w:r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>يُباع الصنف التالي في حلويات قصر تولين بخصمٍ نسبته 20</w:t>
                      </w:r>
                      <w:r>
                        <w:rPr>
                          <w:rFonts w:ascii="Traditional Arabic" w:hAnsi="Traditional Arabic" w:cs="Traditional Arabic"/>
                          <w:color w:val="FF0000"/>
                          <w:sz w:val="32"/>
                          <w:rtl/>
                        </w:rPr>
                        <w:t>٪</w:t>
                      </w:r>
                      <w:r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>، إذا كان سعر هذا الصنف 1</w:t>
                      </w:r>
                      <w:r w:rsidR="009A7B8B"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>8</w:t>
                      </w:r>
                      <w:r>
                        <w:rPr>
                          <w:rFonts w:cs="Akhbar MT" w:hint="cs"/>
                          <w:color w:val="FF0000"/>
                          <w:sz w:val="32"/>
                          <w:rtl/>
                        </w:rPr>
                        <w:t>0 ريالٍ، فكم يصبح ثمنه بعد الخصم؟</w:t>
                      </w:r>
                    </w:p>
                    <w:p w14:paraId="4BA103B6" w14:textId="77777777" w:rsidR="008A6C35" w:rsidRDefault="008A6C35" w:rsidP="008A6C35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00B050"/>
                          <w:sz w:val="32"/>
                          <w:rtl/>
                        </w:rPr>
                      </w:pPr>
                      <w:r w:rsidRPr="00A53BA5">
                        <w:rPr>
                          <w:rFonts w:cs="Akhbar MT" w:hint="cs"/>
                          <w:color w:val="00B050"/>
                          <w:sz w:val="32"/>
                          <w:rtl/>
                        </w:rPr>
                        <w:t>الحل:</w:t>
                      </w:r>
                    </w:p>
                    <w:p w14:paraId="1D11AD30" w14:textId="3825D8C3" w:rsidR="008A6C35" w:rsidRDefault="008A6C35" w:rsidP="008A6C35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sz w:val="28"/>
                          <w:szCs w:val="28"/>
                          <w:rtl/>
                        </w:rPr>
                      </w:pPr>
                      <w:r w:rsidRPr="008A6C3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 ..........................................................................</w:t>
                      </w:r>
                    </w:p>
                    <w:p w14:paraId="1EF986A3" w14:textId="65AECDDD" w:rsidR="00D03E57" w:rsidRDefault="00D03E57" w:rsidP="008A6C35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sz w:val="28"/>
                          <w:szCs w:val="28"/>
                          <w:rtl/>
                        </w:rPr>
                      </w:pPr>
                      <w:r w:rsidRPr="008A6C3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</w:t>
                      </w:r>
                    </w:p>
                    <w:p w14:paraId="766C2219" w14:textId="2D650548" w:rsidR="005928EC" w:rsidRDefault="005928EC" w:rsidP="005928EC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sz w:val="28"/>
                          <w:szCs w:val="28"/>
                          <w:rtl/>
                        </w:rPr>
                      </w:pPr>
                      <w:r w:rsidRPr="008A6C3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</w:t>
                      </w:r>
                    </w:p>
                    <w:p w14:paraId="178859B9" w14:textId="77777777" w:rsidR="005928EC" w:rsidRDefault="005928EC" w:rsidP="005928EC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sz w:val="28"/>
                          <w:szCs w:val="28"/>
                          <w:rtl/>
                        </w:rPr>
                      </w:pPr>
                    </w:p>
                    <w:p w14:paraId="02BE8F4C" w14:textId="4F8F76B8" w:rsidR="00C413DE" w:rsidRPr="005E1A8E" w:rsidRDefault="006241C2" w:rsidP="001B20B9">
                      <w:pPr>
                        <w:pStyle w:val="My"/>
                        <w:jc w:val="center"/>
                        <w:rPr>
                          <w:rStyle w:val="sowc"/>
                          <w:color w:val="333333"/>
                          <w:lang w:val="en-US"/>
                        </w:rPr>
                      </w:pPr>
                      <w:r>
                        <w:rPr>
                          <w:noProof/>
                          <w:color w:val="333333"/>
                          <w:lang w:val="en-US"/>
                        </w:rPr>
                        <w:drawing>
                          <wp:inline distT="0" distB="0" distL="0" distR="0" wp14:anchorId="4DCA5792" wp14:editId="717CE877">
                            <wp:extent cx="3060000" cy="3060000"/>
                            <wp:effectExtent l="0" t="0" r="7620" b="7620"/>
                            <wp:docPr id="1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صورة 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0000" cy="30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3E27062" w14:textId="65215BED" w:rsidR="004A73BF" w:rsidRPr="00F67D3A" w:rsidRDefault="0077666A" w:rsidP="0077666A">
      <w:pPr>
        <w:tabs>
          <w:tab w:val="left" w:pos="207"/>
        </w:tabs>
      </w:pPr>
      <w:r>
        <w:tab/>
      </w:r>
    </w:p>
    <w:p w14:paraId="10FE32A0" w14:textId="2369431A" w:rsidR="004A73BF" w:rsidRPr="00F67D3A" w:rsidRDefault="00521008" w:rsidP="007D5AC1"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D71A368" wp14:editId="2EE65200">
            <wp:simplePos x="0" y="0"/>
            <wp:positionH relativeFrom="column">
              <wp:posOffset>4229100</wp:posOffset>
            </wp:positionH>
            <wp:positionV relativeFrom="paragraph">
              <wp:posOffset>18789</wp:posOffset>
            </wp:positionV>
            <wp:extent cx="2720340" cy="3371850"/>
            <wp:effectExtent l="0" t="0" r="3810" b="0"/>
            <wp:wrapNone/>
            <wp:docPr id="221" name="Picture 2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8ECFF" w14:textId="6DE62B11" w:rsidR="00F0441F" w:rsidRPr="00F67D3A" w:rsidRDefault="00F0441F" w:rsidP="007D5AC1"/>
    <w:p w14:paraId="3CD8ABB2" w14:textId="5D5C2C2E" w:rsidR="002817EA" w:rsidRPr="00F67D3A" w:rsidRDefault="002817EA" w:rsidP="002817EA"/>
    <w:p w14:paraId="5F3F9E93" w14:textId="1E0CFFA9" w:rsidR="002817EA" w:rsidRPr="00F67D3A" w:rsidRDefault="002817EA" w:rsidP="002817EA"/>
    <w:p w14:paraId="26B34A77" w14:textId="226E659C" w:rsidR="002817EA" w:rsidRPr="00F67D3A" w:rsidRDefault="002817EA" w:rsidP="002817EA"/>
    <w:p w14:paraId="473C81A2" w14:textId="20161DDC" w:rsidR="002817EA" w:rsidRPr="00F67D3A" w:rsidRDefault="002817EA" w:rsidP="002817EA"/>
    <w:p w14:paraId="77460BD9" w14:textId="26223D23" w:rsidR="002817EA" w:rsidRPr="00F67D3A" w:rsidRDefault="002817EA" w:rsidP="002817EA"/>
    <w:p w14:paraId="55418887" w14:textId="5063BD77" w:rsidR="00F0441F" w:rsidRPr="00F67D3A" w:rsidRDefault="00F0441F" w:rsidP="007D5AC1"/>
    <w:p w14:paraId="4E1F9742" w14:textId="3FB5AB42" w:rsidR="00F0441F" w:rsidRPr="00F67D3A" w:rsidRDefault="00F0441F" w:rsidP="007D5AC1"/>
    <w:p w14:paraId="2CFA8E41" w14:textId="5B982F61" w:rsidR="00F0441F" w:rsidRPr="00F67D3A" w:rsidRDefault="00F0441F" w:rsidP="007D5AC1"/>
    <w:p w14:paraId="23300DD6" w14:textId="26EE18C5" w:rsidR="00F0441F" w:rsidRPr="00F67D3A" w:rsidRDefault="00F0441F" w:rsidP="007D5AC1"/>
    <w:p w14:paraId="058F8364" w14:textId="31B8F1A0" w:rsidR="00F0441F" w:rsidRPr="00F67D3A" w:rsidRDefault="00F0441F" w:rsidP="007D5AC1"/>
    <w:p w14:paraId="6DB05317" w14:textId="4A6CAB70" w:rsidR="00F0441F" w:rsidRPr="00F67D3A" w:rsidRDefault="00F0441F" w:rsidP="007D5AC1"/>
    <w:p w14:paraId="2070894D" w14:textId="4E9495A1" w:rsidR="00664743" w:rsidRPr="00F67D3A" w:rsidRDefault="00664743" w:rsidP="007D5AC1"/>
    <w:p w14:paraId="185010D6" w14:textId="5B7E54A1" w:rsidR="00664743" w:rsidRPr="00F67D3A" w:rsidRDefault="00664743" w:rsidP="007D5AC1"/>
    <w:p w14:paraId="52A2AE9E" w14:textId="45C46A89" w:rsidR="00F0441F" w:rsidRPr="00F67D3A" w:rsidRDefault="00F0441F" w:rsidP="007D5AC1"/>
    <w:p w14:paraId="4611CB2D" w14:textId="2089C750" w:rsidR="00F0441F" w:rsidRPr="00F67D3A" w:rsidRDefault="00F0441F" w:rsidP="007D5AC1"/>
    <w:p w14:paraId="33AC46C7" w14:textId="05225C85" w:rsidR="00F0441F" w:rsidRPr="00F67D3A" w:rsidRDefault="005F2EF9" w:rsidP="007D5AC1">
      <w:r>
        <w:rPr>
          <w:noProof/>
        </w:rPr>
        <w:drawing>
          <wp:anchor distT="0" distB="0" distL="114300" distR="114300" simplePos="0" relativeHeight="251746304" behindDoc="0" locked="0" layoutInCell="1" allowOverlap="1" wp14:anchorId="7374C14C" wp14:editId="1DAC61E4">
            <wp:simplePos x="0" y="0"/>
            <wp:positionH relativeFrom="column">
              <wp:posOffset>264160</wp:posOffset>
            </wp:positionH>
            <wp:positionV relativeFrom="paragraph">
              <wp:posOffset>169993</wp:posOffset>
            </wp:positionV>
            <wp:extent cx="1077023" cy="1620000"/>
            <wp:effectExtent l="19050" t="0" r="27940" b="49466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5" t="12317" r="12474" b="6873"/>
                    <a:stretch/>
                  </pic:blipFill>
                  <pic:spPr bwMode="auto">
                    <a:xfrm>
                      <a:off x="0" y="0"/>
                      <a:ext cx="1077023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41A6E" w14:textId="0CE656A2" w:rsidR="00F0441F" w:rsidRPr="00F67D3A" w:rsidRDefault="00F0441F" w:rsidP="007D5AC1"/>
    <w:p w14:paraId="4B16DB81" w14:textId="51F07CAF" w:rsidR="00F0441F" w:rsidRPr="00F67D3A" w:rsidRDefault="001B20B9" w:rsidP="007D5AC1">
      <w:r>
        <w:rPr>
          <w:noProof/>
          <w:lang w:eastAsia="en-US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427CDFB" wp14:editId="2D36BE69">
                <wp:simplePos x="0" y="0"/>
                <wp:positionH relativeFrom="column">
                  <wp:posOffset>4117788</wp:posOffset>
                </wp:positionH>
                <wp:positionV relativeFrom="page">
                  <wp:posOffset>5342965</wp:posOffset>
                </wp:positionV>
                <wp:extent cx="3200400" cy="3675529"/>
                <wp:effectExtent l="0" t="0" r="0" b="1270"/>
                <wp:wrapNone/>
                <wp:docPr id="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75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2" seq="1"/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CDFB" id="Text Box 122" o:spid="_x0000_s1028" type="#_x0000_t202" style="position:absolute;margin-left:324.25pt;margin-top:420.7pt;width:252pt;height:289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" filled="f" fillcolor="#fffffe" stroked="f" strokecolor="#212120" insetpen="t">
                <v:textbox inset="2.88pt,2.88pt,2.88pt,2.88pt">
                  <w:txbxContent/>
                </v:textbox>
                <w10:wrap anchory="page"/>
              </v:shape>
            </w:pict>
          </mc:Fallback>
        </mc:AlternateContent>
      </w:r>
    </w:p>
    <w:p w14:paraId="46EFD348" w14:textId="68A609B4" w:rsidR="00F0441F" w:rsidRPr="00F67D3A" w:rsidRDefault="00F0441F" w:rsidP="007D5AC1"/>
    <w:p w14:paraId="79894ED0" w14:textId="4ED01713" w:rsidR="00F0441F" w:rsidRPr="00F67D3A" w:rsidRDefault="00F0441F" w:rsidP="007D5AC1"/>
    <w:p w14:paraId="23A183B7" w14:textId="510478BC" w:rsidR="00F0441F" w:rsidRPr="00F67D3A" w:rsidRDefault="00F0441F" w:rsidP="005D5995">
      <w:pPr>
        <w:jc w:val="center"/>
      </w:pPr>
    </w:p>
    <w:p w14:paraId="0646CA97" w14:textId="1E3749A6" w:rsidR="00F0441F" w:rsidRPr="00F67D3A" w:rsidRDefault="00F0441F" w:rsidP="007D5AC1"/>
    <w:p w14:paraId="64D6C4CA" w14:textId="388650F5" w:rsidR="00F0441F" w:rsidRPr="00F67D3A" w:rsidRDefault="00F0441F" w:rsidP="007D5AC1"/>
    <w:p w14:paraId="1E487398" w14:textId="12C74A9B" w:rsidR="00F0441F" w:rsidRPr="00F67D3A" w:rsidRDefault="00F0441F" w:rsidP="007D5AC1"/>
    <w:p w14:paraId="5C874B82" w14:textId="711FB651" w:rsidR="00F0441F" w:rsidRPr="00F67D3A" w:rsidRDefault="00F0441F" w:rsidP="007D5AC1"/>
    <w:p w14:paraId="4D68AA65" w14:textId="208E029B" w:rsidR="00BE34C5" w:rsidRPr="00F67D3A" w:rsidRDefault="00BE34C5" w:rsidP="007D5AC1"/>
    <w:p w14:paraId="7DE79EA3" w14:textId="39136830" w:rsidR="00BE34C5" w:rsidRPr="00F67D3A" w:rsidRDefault="00BE34C5" w:rsidP="007D5AC1"/>
    <w:p w14:paraId="39BDC45B" w14:textId="1B84915C" w:rsidR="00F0441F" w:rsidRPr="00F67D3A" w:rsidRDefault="00F0441F" w:rsidP="007D5AC1"/>
    <w:p w14:paraId="4022BBB0" w14:textId="7BD19DC0" w:rsidR="00F0441F" w:rsidRPr="00F67D3A" w:rsidRDefault="00F0441F" w:rsidP="007D5AC1"/>
    <w:p w14:paraId="0F87269B" w14:textId="1E3C879A" w:rsidR="00664743" w:rsidRPr="00F67D3A" w:rsidRDefault="00664743" w:rsidP="007D5AC1"/>
    <w:p w14:paraId="4EE0CFB7" w14:textId="45062746" w:rsidR="00664743" w:rsidRPr="00F67D3A" w:rsidRDefault="00664743" w:rsidP="007D5AC1"/>
    <w:p w14:paraId="218D7D4B" w14:textId="040EC0C6" w:rsidR="00664743" w:rsidRPr="00F67D3A" w:rsidRDefault="005928EC" w:rsidP="007D5AC1">
      <w:r>
        <w:rPr>
          <w:noProof/>
          <w:lang w:eastAsia="en-US"/>
        </w:rPr>
        <w:drawing>
          <wp:anchor distT="0" distB="0" distL="114300" distR="114300" simplePos="0" relativeHeight="251747328" behindDoc="0" locked="0" layoutInCell="1" allowOverlap="1" wp14:anchorId="3F0DA51C" wp14:editId="3E4C6C0D">
            <wp:simplePos x="0" y="0"/>
            <wp:positionH relativeFrom="column">
              <wp:posOffset>307340</wp:posOffset>
            </wp:positionH>
            <wp:positionV relativeFrom="paragraph">
              <wp:posOffset>154305</wp:posOffset>
            </wp:positionV>
            <wp:extent cx="1442720" cy="1079500"/>
            <wp:effectExtent l="19050" t="0" r="24130" b="34925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079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C699B" w14:textId="33AA6C02" w:rsidR="00664743" w:rsidRPr="00F67D3A" w:rsidRDefault="00664743" w:rsidP="007D5AC1"/>
    <w:p w14:paraId="133C4477" w14:textId="0F8F0D4F" w:rsidR="00664743" w:rsidRPr="00F67D3A" w:rsidRDefault="00664743" w:rsidP="007D5AC1"/>
    <w:p w14:paraId="0A1B44F4" w14:textId="1D983768" w:rsidR="00664743" w:rsidRPr="00F67D3A" w:rsidRDefault="00664743" w:rsidP="007D5AC1"/>
    <w:p w14:paraId="5330EF33" w14:textId="11201553" w:rsidR="00664743" w:rsidRPr="00F67D3A" w:rsidRDefault="00664743" w:rsidP="007D5AC1"/>
    <w:p w14:paraId="175557F6" w14:textId="7E554032" w:rsidR="00664743" w:rsidRPr="00F67D3A" w:rsidRDefault="00664743" w:rsidP="007D5AC1"/>
    <w:p w14:paraId="401C4971" w14:textId="5EDCD13E" w:rsidR="00664743" w:rsidRPr="00F67D3A" w:rsidRDefault="00664743" w:rsidP="007D5AC1"/>
    <w:p w14:paraId="72C296E9" w14:textId="7BAB8118" w:rsidR="00664743" w:rsidRPr="00F67D3A" w:rsidRDefault="00664743" w:rsidP="007D5AC1"/>
    <w:p w14:paraId="423C682B" w14:textId="7D846462" w:rsidR="00664743" w:rsidRPr="00F67D3A" w:rsidRDefault="00F85986" w:rsidP="007D5AC1">
      <w:r>
        <w:rPr>
          <w:noProof/>
          <w:lang w:eastAsia="en-US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26A79139" wp14:editId="6AAA690E">
                <wp:simplePos x="0" y="0"/>
                <wp:positionH relativeFrom="margin">
                  <wp:align>center</wp:align>
                </wp:positionH>
                <wp:positionV relativeFrom="page">
                  <wp:posOffset>9568143</wp:posOffset>
                </wp:positionV>
                <wp:extent cx="6615356" cy="968188"/>
                <wp:effectExtent l="0" t="0" r="0" b="3810"/>
                <wp:wrapNone/>
                <wp:docPr id="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356" cy="968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17EC7A" w14:textId="76F6B366" w:rsidR="00C207FC" w:rsidRPr="006E4AC4" w:rsidRDefault="00C207FC" w:rsidP="00C207FC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28"/>
                                <w:szCs w:val="28"/>
                                <w:rtl/>
                              </w:rPr>
                            </w:pPr>
                            <w:r w:rsidRPr="006E4AC4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عند الإجابة على جميع الأسئلة السابقة بشكل صحيح وكامل ومن دون أي مساعدة خارجية،</w:t>
                            </w:r>
                            <w:r w:rsidR="00A51760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تحصل كل طالبة من طالبات المجموعة </w:t>
                            </w:r>
                            <w:r w:rsidRPr="006E4AC4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على:</w:t>
                            </w:r>
                          </w:p>
                          <w:p w14:paraId="53F76E22" w14:textId="3DC00A01" w:rsidR="00C207FC" w:rsidRPr="006E4AC4" w:rsidRDefault="00C207FC" w:rsidP="00C207FC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28"/>
                                <w:szCs w:val="28"/>
                              </w:rPr>
                            </w:pPr>
                            <w:r w:rsidRPr="006E4AC4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قسيمة شرائية بقيمة </w:t>
                            </w:r>
                            <w:r w:rsidR="00A51760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6E4AC4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ريال</w:t>
                            </w:r>
                            <w:r w:rsidR="00A51760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ات</w:t>
                            </w:r>
                            <w:r w:rsidR="009A7B8B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من:</w:t>
                            </w:r>
                          </w:p>
                          <w:p w14:paraId="58AB74C8" w14:textId="639114E2" w:rsidR="00C207FC" w:rsidRPr="006E4AC4" w:rsidRDefault="00A51760" w:rsidP="00C207FC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ascii="(A) Arslan Wessam B" w:hAnsi="(A) Arslan Wessam B" w:cs="(A) Arslan Wessam B"/>
                                <w:color w:val="C00000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(A) Arslan Wessam B" w:hAnsi="(A) Arslan Wessam B" w:cs="(A) Arslan Wessam B" w:hint="cs"/>
                                <w:color w:val="C00000"/>
                                <w:szCs w:val="36"/>
                                <w:rtl/>
                              </w:rPr>
                              <w:t>مقصف المدرسة</w:t>
                            </w:r>
                          </w:p>
                          <w:p w14:paraId="23F42242" w14:textId="77777777" w:rsidR="00C207FC" w:rsidRPr="00FD6B35" w:rsidRDefault="00C207FC" w:rsidP="00C207FC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Style w:val="sowc"/>
                                <w:rFonts w:cs="Akhbar MT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79139" id="_x0000_s1029" type="#_x0000_t202" style="position:absolute;margin-left:0;margin-top:753.4pt;width:520.9pt;height:76.25pt;z-index:25174425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" filled="f" fillcolor="#fffffe" stroked="f" strokecolor="#212120" insetpen="t">
                <v:textbox inset="2.88pt,2.88pt,2.88pt,2.88pt">
                  <w:txbxContent>
                    <w:p w14:paraId="4017EC7A" w14:textId="76F6B366" w:rsidR="00C207FC" w:rsidRPr="006E4AC4" w:rsidRDefault="00C207FC" w:rsidP="00C207FC">
                      <w:pPr>
                        <w:pStyle w:val="MyHeadtitle"/>
                        <w:spacing w:before="0" w:after="0"/>
                        <w:jc w:val="center"/>
                        <w:rPr>
                          <w:rFonts w:cs="Akhbar MT"/>
                          <w:sz w:val="28"/>
                          <w:szCs w:val="28"/>
                          <w:rtl/>
                        </w:rPr>
                      </w:pPr>
                      <w:r w:rsidRPr="006E4AC4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عند الإجابة على جميع الأسئلة السابقة بشكل صحيح وكامل ومن دون أي مساعدة خارجية،</w:t>
                      </w:r>
                      <w:r w:rsidR="00A51760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تحصل كل طالبة من طالبات المجموعة </w:t>
                      </w:r>
                      <w:r w:rsidRPr="006E4AC4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على:</w:t>
                      </w:r>
                    </w:p>
                    <w:p w14:paraId="53F76E22" w14:textId="3DC00A01" w:rsidR="00C207FC" w:rsidRPr="006E4AC4" w:rsidRDefault="00C207FC" w:rsidP="00C207FC">
                      <w:pPr>
                        <w:pStyle w:val="MyHeadtitle"/>
                        <w:spacing w:before="0" w:after="0"/>
                        <w:jc w:val="center"/>
                        <w:rPr>
                          <w:rFonts w:cs="Akhbar MT"/>
                          <w:sz w:val="28"/>
                          <w:szCs w:val="28"/>
                        </w:rPr>
                      </w:pPr>
                      <w:r w:rsidRPr="006E4AC4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قسيمة شرائية بقيمة </w:t>
                      </w:r>
                      <w:r w:rsidR="00A51760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5</w:t>
                      </w:r>
                      <w:r w:rsidRPr="006E4AC4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ريال</w:t>
                      </w:r>
                      <w:r w:rsidR="00A51760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ات</w:t>
                      </w:r>
                      <w:r w:rsidR="009A7B8B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من:</w:t>
                      </w:r>
                    </w:p>
                    <w:p w14:paraId="58AB74C8" w14:textId="639114E2" w:rsidR="00C207FC" w:rsidRPr="006E4AC4" w:rsidRDefault="00A51760" w:rsidP="00C207FC">
                      <w:pPr>
                        <w:pStyle w:val="MyHeadtitle"/>
                        <w:spacing w:before="0" w:after="0"/>
                        <w:jc w:val="center"/>
                        <w:rPr>
                          <w:rFonts w:ascii="(A) Arslan Wessam B" w:hAnsi="(A) Arslan Wessam B" w:cs="(A) Arslan Wessam B"/>
                          <w:color w:val="C00000"/>
                          <w:szCs w:val="36"/>
                          <w:rtl/>
                        </w:rPr>
                      </w:pPr>
                      <w:r>
                        <w:rPr>
                          <w:rFonts w:ascii="(A) Arslan Wessam B" w:hAnsi="(A) Arslan Wessam B" w:cs="(A) Arslan Wessam B" w:hint="cs"/>
                          <w:color w:val="C00000"/>
                          <w:szCs w:val="36"/>
                          <w:rtl/>
                        </w:rPr>
                        <w:t>مقصف المدرسة</w:t>
                      </w:r>
                    </w:p>
                    <w:p w14:paraId="23F42242" w14:textId="77777777" w:rsidR="00C207FC" w:rsidRPr="00FD6B35" w:rsidRDefault="00C207FC" w:rsidP="00C207FC">
                      <w:pPr>
                        <w:pStyle w:val="MyHeadtitle"/>
                        <w:spacing w:before="0" w:after="0"/>
                        <w:jc w:val="right"/>
                        <w:rPr>
                          <w:rStyle w:val="sowc"/>
                          <w:rFonts w:cs="Akhbar MT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64743" w:rsidRPr="00F67D3A" w:rsidSect="006706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26" w:bottom="0" w:left="0" w:header="708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FCD4" w14:textId="77777777" w:rsidR="00640AD0" w:rsidRDefault="00640AD0">
      <w:r>
        <w:separator/>
      </w:r>
    </w:p>
  </w:endnote>
  <w:endnote w:type="continuationSeparator" w:id="0">
    <w:p w14:paraId="2E21FD16" w14:textId="77777777" w:rsidR="00640AD0" w:rsidRDefault="0064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D1CF" w14:textId="77777777" w:rsidR="000E3CCC" w:rsidRDefault="000E3C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8449" w14:textId="3D060EA8" w:rsidR="00F0441F" w:rsidRPr="00FA6ABC" w:rsidRDefault="00CA482E" w:rsidP="002D2E2F">
    <w:pPr>
      <w:pStyle w:val="a4"/>
      <w:tabs>
        <w:tab w:val="clear" w:pos="4677"/>
        <w:tab w:val="center" w:pos="2160"/>
      </w:tabs>
      <w:ind w:left="540" w:right="540"/>
      <w:jc w:val="right"/>
      <w:rPr>
        <w:rFonts w:ascii="Verdana" w:hAnsi="Verdana"/>
        <w:b/>
        <w:bCs/>
        <w:noProof/>
        <w:sz w:val="40"/>
        <w:szCs w:val="40"/>
      </w:rPr>
    </w:pPr>
    <w:r>
      <w:rPr>
        <w:noProof/>
        <w:lang w:eastAsia="en-US"/>
      </w:rPr>
      <w:drawing>
        <wp:anchor distT="0" distB="0" distL="114300" distR="114300" simplePos="0" relativeHeight="251659776" behindDoc="1" locked="0" layoutInCell="1" allowOverlap="1" wp14:anchorId="66419212" wp14:editId="07CB5AD8">
          <wp:simplePos x="0" y="0"/>
          <wp:positionH relativeFrom="margin">
            <wp:posOffset>0</wp:posOffset>
          </wp:positionH>
          <wp:positionV relativeFrom="paragraph">
            <wp:posOffset>-282201</wp:posOffset>
          </wp:positionV>
          <wp:extent cx="10165697" cy="1284941"/>
          <wp:effectExtent l="0" t="0" r="0" b="0"/>
          <wp:wrapNone/>
          <wp:docPr id="6" name="Picture 22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5697" cy="128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8D707B" wp14:editId="0D7CCB2F">
              <wp:simplePos x="0" y="0"/>
              <wp:positionH relativeFrom="margin">
                <wp:align>right</wp:align>
              </wp:positionH>
              <wp:positionV relativeFrom="paragraph">
                <wp:posOffset>-291652</wp:posOffset>
              </wp:positionV>
              <wp:extent cx="753633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63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7624A" id="Line 7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42.2pt,-22.95pt" to="1135.6pt,-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">
              <w10:wrap anchorx="margin"/>
            </v:line>
          </w:pict>
        </mc:Fallback>
      </mc:AlternateContent>
    </w:r>
    <w:r w:rsidR="00664743" w:rsidRPr="00B3059B">
      <w:rPr>
        <w:rFonts w:ascii="Verdana" w:hAnsi="Verdana"/>
        <w:noProof/>
      </w:rPr>
      <w:t xml:space="preserve"> </w:t>
    </w:r>
  </w:p>
  <w:p w14:paraId="0370A5A3" w14:textId="3485D6AE" w:rsidR="002D2E2F" w:rsidRDefault="002D2E2F" w:rsidP="002D2E2F">
    <w:pPr>
      <w:pStyle w:val="a4"/>
      <w:tabs>
        <w:tab w:val="clear" w:pos="4677"/>
        <w:tab w:val="center" w:pos="2160"/>
      </w:tabs>
      <w:ind w:left="540" w:right="540"/>
      <w:rPr>
        <w:rFonts w:ascii="Verdana" w:hAnsi="Verdana" w:cs="Arial"/>
        <w:color w:val="000000"/>
      </w:rPr>
    </w:pPr>
  </w:p>
  <w:p w14:paraId="0D89A090" w14:textId="77777777" w:rsidR="00FA6ABC" w:rsidRPr="00B3059B" w:rsidRDefault="00FA6ABC" w:rsidP="002D2E2F">
    <w:pPr>
      <w:pStyle w:val="a4"/>
      <w:tabs>
        <w:tab w:val="clear" w:pos="4677"/>
        <w:tab w:val="center" w:pos="2160"/>
      </w:tabs>
      <w:ind w:left="540" w:right="540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125C" w14:textId="77777777" w:rsidR="000E3CCC" w:rsidRDefault="000E3C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682C" w14:textId="77777777" w:rsidR="00640AD0" w:rsidRDefault="00640AD0">
      <w:r>
        <w:separator/>
      </w:r>
    </w:p>
  </w:footnote>
  <w:footnote w:type="continuationSeparator" w:id="0">
    <w:p w14:paraId="73485103" w14:textId="77777777" w:rsidR="00640AD0" w:rsidRDefault="0064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F30F" w14:textId="77777777" w:rsidR="000E3CCC" w:rsidRDefault="000E3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08CD" w14:textId="35ED6373" w:rsidR="002D2E2F" w:rsidRPr="00B3059B" w:rsidRDefault="000E3CCC" w:rsidP="002D2E2F">
    <w:pPr>
      <w:pStyle w:val="a3"/>
      <w:ind w:left="540"/>
    </w:pPr>
    <w:r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71DAAF7E" wp14:editId="0C40067D">
          <wp:simplePos x="0" y="0"/>
          <wp:positionH relativeFrom="margin">
            <wp:posOffset>-591671</wp:posOffset>
          </wp:positionH>
          <wp:positionV relativeFrom="paragraph">
            <wp:posOffset>-497391</wp:posOffset>
          </wp:positionV>
          <wp:extent cx="10162540" cy="1421840"/>
          <wp:effectExtent l="0" t="0" r="0" b="6985"/>
          <wp:wrapNone/>
          <wp:docPr id="2" name="Picture 22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3076" cy="142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66A">
      <w:rPr>
        <w:rFonts w:ascii="Verdana" w:hAnsi="Verdana"/>
        <w:noProof/>
        <w:lang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C4482C1" wp14:editId="67210E43">
              <wp:simplePos x="0" y="0"/>
              <wp:positionH relativeFrom="margin">
                <wp:posOffset>0</wp:posOffset>
              </wp:positionH>
              <wp:positionV relativeFrom="paragraph">
                <wp:posOffset>930014</wp:posOffset>
              </wp:positionV>
              <wp:extent cx="7602071" cy="0"/>
              <wp:effectExtent l="0" t="0" r="0" b="0"/>
              <wp:wrapNone/>
              <wp:docPr id="1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0207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2EC06" id="Line 7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3.25pt" to="598.6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FC5E" w14:textId="77777777" w:rsidR="000E3CCC" w:rsidRDefault="000E3C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985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d24d06,#cd6724,#ddd,#efa82c,#cd9b17,#f7e8c7,#ff8001,#fad4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09"/>
    <w:rsid w:val="00025EE2"/>
    <w:rsid w:val="00027CF5"/>
    <w:rsid w:val="00052A8C"/>
    <w:rsid w:val="0005372A"/>
    <w:rsid w:val="00064DC0"/>
    <w:rsid w:val="000700BE"/>
    <w:rsid w:val="00073DC3"/>
    <w:rsid w:val="0008305E"/>
    <w:rsid w:val="000A0B9C"/>
    <w:rsid w:val="000A2892"/>
    <w:rsid w:val="000A5119"/>
    <w:rsid w:val="000B4B63"/>
    <w:rsid w:val="000D42B4"/>
    <w:rsid w:val="000D4CB2"/>
    <w:rsid w:val="000E3CCC"/>
    <w:rsid w:val="000F3237"/>
    <w:rsid w:val="001019D5"/>
    <w:rsid w:val="00102A34"/>
    <w:rsid w:val="00111498"/>
    <w:rsid w:val="00126257"/>
    <w:rsid w:val="001463D5"/>
    <w:rsid w:val="001522C3"/>
    <w:rsid w:val="00170756"/>
    <w:rsid w:val="00186BD1"/>
    <w:rsid w:val="001A17BC"/>
    <w:rsid w:val="001A562B"/>
    <w:rsid w:val="001A58BA"/>
    <w:rsid w:val="001B20B9"/>
    <w:rsid w:val="001D4728"/>
    <w:rsid w:val="001F63B4"/>
    <w:rsid w:val="00233CCF"/>
    <w:rsid w:val="00244309"/>
    <w:rsid w:val="00245FB0"/>
    <w:rsid w:val="00251B35"/>
    <w:rsid w:val="00265373"/>
    <w:rsid w:val="00277ADB"/>
    <w:rsid w:val="002817EA"/>
    <w:rsid w:val="002849A1"/>
    <w:rsid w:val="002877A2"/>
    <w:rsid w:val="002A4F43"/>
    <w:rsid w:val="002C6B95"/>
    <w:rsid w:val="002D2E2F"/>
    <w:rsid w:val="00316A3C"/>
    <w:rsid w:val="0039530A"/>
    <w:rsid w:val="00395555"/>
    <w:rsid w:val="003B06ED"/>
    <w:rsid w:val="003C2496"/>
    <w:rsid w:val="003C6443"/>
    <w:rsid w:val="003D1CEA"/>
    <w:rsid w:val="003E46D9"/>
    <w:rsid w:val="003E682E"/>
    <w:rsid w:val="003F320B"/>
    <w:rsid w:val="003F779D"/>
    <w:rsid w:val="00401598"/>
    <w:rsid w:val="00421189"/>
    <w:rsid w:val="00431B1D"/>
    <w:rsid w:val="00437D82"/>
    <w:rsid w:val="00440DF3"/>
    <w:rsid w:val="004413B9"/>
    <w:rsid w:val="004478A2"/>
    <w:rsid w:val="00452AF2"/>
    <w:rsid w:val="00456B8A"/>
    <w:rsid w:val="00462184"/>
    <w:rsid w:val="00462AF2"/>
    <w:rsid w:val="0046341C"/>
    <w:rsid w:val="00463D51"/>
    <w:rsid w:val="00490C12"/>
    <w:rsid w:val="00492C4F"/>
    <w:rsid w:val="004A61C2"/>
    <w:rsid w:val="004A73BF"/>
    <w:rsid w:val="004B461B"/>
    <w:rsid w:val="004C6888"/>
    <w:rsid w:val="004D02DB"/>
    <w:rsid w:val="004D51B7"/>
    <w:rsid w:val="004E09B4"/>
    <w:rsid w:val="004F6FD5"/>
    <w:rsid w:val="00521008"/>
    <w:rsid w:val="005350D4"/>
    <w:rsid w:val="005428E2"/>
    <w:rsid w:val="00545E70"/>
    <w:rsid w:val="005521D8"/>
    <w:rsid w:val="005659D2"/>
    <w:rsid w:val="00585CF6"/>
    <w:rsid w:val="00591363"/>
    <w:rsid w:val="005928EC"/>
    <w:rsid w:val="005A19E9"/>
    <w:rsid w:val="005A2955"/>
    <w:rsid w:val="005B2A9F"/>
    <w:rsid w:val="005B2F01"/>
    <w:rsid w:val="005B52A7"/>
    <w:rsid w:val="005C142E"/>
    <w:rsid w:val="005D4644"/>
    <w:rsid w:val="005D5995"/>
    <w:rsid w:val="005E7861"/>
    <w:rsid w:val="005F0F32"/>
    <w:rsid w:val="005F2EF9"/>
    <w:rsid w:val="00613870"/>
    <w:rsid w:val="00620AD1"/>
    <w:rsid w:val="0062270E"/>
    <w:rsid w:val="006241C2"/>
    <w:rsid w:val="00640AD0"/>
    <w:rsid w:val="0065314E"/>
    <w:rsid w:val="00654B7C"/>
    <w:rsid w:val="00654DCB"/>
    <w:rsid w:val="00664743"/>
    <w:rsid w:val="0066658E"/>
    <w:rsid w:val="0066777F"/>
    <w:rsid w:val="0067067C"/>
    <w:rsid w:val="00670CBA"/>
    <w:rsid w:val="00682788"/>
    <w:rsid w:val="006877B6"/>
    <w:rsid w:val="006937DE"/>
    <w:rsid w:val="006B053E"/>
    <w:rsid w:val="006D683F"/>
    <w:rsid w:val="006E4AC4"/>
    <w:rsid w:val="006F05F8"/>
    <w:rsid w:val="006F2EFC"/>
    <w:rsid w:val="0070068B"/>
    <w:rsid w:val="00714360"/>
    <w:rsid w:val="00717E6F"/>
    <w:rsid w:val="00723837"/>
    <w:rsid w:val="00727081"/>
    <w:rsid w:val="007651EE"/>
    <w:rsid w:val="0077666A"/>
    <w:rsid w:val="00785EF6"/>
    <w:rsid w:val="00786C53"/>
    <w:rsid w:val="007C65DE"/>
    <w:rsid w:val="007D088D"/>
    <w:rsid w:val="007D0C8E"/>
    <w:rsid w:val="007D5AC1"/>
    <w:rsid w:val="007E77A6"/>
    <w:rsid w:val="00803F41"/>
    <w:rsid w:val="00815DCC"/>
    <w:rsid w:val="00826808"/>
    <w:rsid w:val="008319C7"/>
    <w:rsid w:val="00840A4E"/>
    <w:rsid w:val="00847D0A"/>
    <w:rsid w:val="00861F16"/>
    <w:rsid w:val="008838AB"/>
    <w:rsid w:val="008A2396"/>
    <w:rsid w:val="008A6C35"/>
    <w:rsid w:val="008C736D"/>
    <w:rsid w:val="008D5AE9"/>
    <w:rsid w:val="008F7898"/>
    <w:rsid w:val="00911927"/>
    <w:rsid w:val="009143D8"/>
    <w:rsid w:val="0091482E"/>
    <w:rsid w:val="00916CC1"/>
    <w:rsid w:val="009213E1"/>
    <w:rsid w:val="00932B6F"/>
    <w:rsid w:val="009352C1"/>
    <w:rsid w:val="00947206"/>
    <w:rsid w:val="00957114"/>
    <w:rsid w:val="00981434"/>
    <w:rsid w:val="0099052C"/>
    <w:rsid w:val="00997C9B"/>
    <w:rsid w:val="009A161F"/>
    <w:rsid w:val="009A773B"/>
    <w:rsid w:val="009A7B8B"/>
    <w:rsid w:val="009F1533"/>
    <w:rsid w:val="009F2E52"/>
    <w:rsid w:val="00A32C1E"/>
    <w:rsid w:val="00A37E8F"/>
    <w:rsid w:val="00A51760"/>
    <w:rsid w:val="00A53BA5"/>
    <w:rsid w:val="00A676FD"/>
    <w:rsid w:val="00A80198"/>
    <w:rsid w:val="00A97E5C"/>
    <w:rsid w:val="00B13B96"/>
    <w:rsid w:val="00B267F5"/>
    <w:rsid w:val="00B3059B"/>
    <w:rsid w:val="00B30707"/>
    <w:rsid w:val="00B30918"/>
    <w:rsid w:val="00B43B60"/>
    <w:rsid w:val="00B62F80"/>
    <w:rsid w:val="00B77FB0"/>
    <w:rsid w:val="00B9523D"/>
    <w:rsid w:val="00BC7C6A"/>
    <w:rsid w:val="00BD086E"/>
    <w:rsid w:val="00BE2E7B"/>
    <w:rsid w:val="00BE34C5"/>
    <w:rsid w:val="00BF3930"/>
    <w:rsid w:val="00BF461D"/>
    <w:rsid w:val="00C0053B"/>
    <w:rsid w:val="00C207FC"/>
    <w:rsid w:val="00C21369"/>
    <w:rsid w:val="00C25A3E"/>
    <w:rsid w:val="00C27CCF"/>
    <w:rsid w:val="00C3734D"/>
    <w:rsid w:val="00C37784"/>
    <w:rsid w:val="00C413DE"/>
    <w:rsid w:val="00C45F53"/>
    <w:rsid w:val="00C47D4A"/>
    <w:rsid w:val="00C63EA6"/>
    <w:rsid w:val="00C662C5"/>
    <w:rsid w:val="00C751CB"/>
    <w:rsid w:val="00C763D2"/>
    <w:rsid w:val="00C875D7"/>
    <w:rsid w:val="00C966F7"/>
    <w:rsid w:val="00CA0AA8"/>
    <w:rsid w:val="00CA482E"/>
    <w:rsid w:val="00CB0577"/>
    <w:rsid w:val="00CB074A"/>
    <w:rsid w:val="00CB1920"/>
    <w:rsid w:val="00CB1D92"/>
    <w:rsid w:val="00CC695C"/>
    <w:rsid w:val="00CF1FA9"/>
    <w:rsid w:val="00D0219C"/>
    <w:rsid w:val="00D03E57"/>
    <w:rsid w:val="00D278F8"/>
    <w:rsid w:val="00D3445C"/>
    <w:rsid w:val="00D4770B"/>
    <w:rsid w:val="00D56662"/>
    <w:rsid w:val="00D56ADA"/>
    <w:rsid w:val="00D57211"/>
    <w:rsid w:val="00D57AFD"/>
    <w:rsid w:val="00D63053"/>
    <w:rsid w:val="00D745A1"/>
    <w:rsid w:val="00D83470"/>
    <w:rsid w:val="00D86477"/>
    <w:rsid w:val="00DA54B1"/>
    <w:rsid w:val="00DB4667"/>
    <w:rsid w:val="00DE2C1A"/>
    <w:rsid w:val="00E06F59"/>
    <w:rsid w:val="00E1204A"/>
    <w:rsid w:val="00E330F8"/>
    <w:rsid w:val="00E4096D"/>
    <w:rsid w:val="00E50264"/>
    <w:rsid w:val="00E55666"/>
    <w:rsid w:val="00E61F4F"/>
    <w:rsid w:val="00E9456D"/>
    <w:rsid w:val="00EA07D3"/>
    <w:rsid w:val="00EA264C"/>
    <w:rsid w:val="00EA6D7D"/>
    <w:rsid w:val="00EC2B56"/>
    <w:rsid w:val="00EE02A9"/>
    <w:rsid w:val="00EE1557"/>
    <w:rsid w:val="00EE52F7"/>
    <w:rsid w:val="00EF43A3"/>
    <w:rsid w:val="00F0441F"/>
    <w:rsid w:val="00F10D38"/>
    <w:rsid w:val="00F406CE"/>
    <w:rsid w:val="00F409DB"/>
    <w:rsid w:val="00F515E5"/>
    <w:rsid w:val="00F6705C"/>
    <w:rsid w:val="00F67D3A"/>
    <w:rsid w:val="00F85424"/>
    <w:rsid w:val="00F85986"/>
    <w:rsid w:val="00F87E6C"/>
    <w:rsid w:val="00F9296A"/>
    <w:rsid w:val="00F93A18"/>
    <w:rsid w:val="00FA6ABC"/>
    <w:rsid w:val="00FB40E4"/>
    <w:rsid w:val="00FB435D"/>
    <w:rsid w:val="00FB731B"/>
    <w:rsid w:val="00FC1609"/>
    <w:rsid w:val="00FD5515"/>
    <w:rsid w:val="00FD6B35"/>
    <w:rsid w:val="00FE506B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24d06,#cd6724,#ddd,#efa82c,#cd9b17,#f7e8c7,#ff8001,#fad431"/>
    </o:shapedefaults>
    <o:shapelayout v:ext="edit">
      <o:idmap v:ext="edit" data="2"/>
    </o:shapelayout>
  </w:shapeDefaults>
  <w:decimalSymbol w:val="."/>
  <w:listSeparator w:val=";"/>
  <w14:docId w14:val="363517BE"/>
  <w15:docId w15:val="{54B8A158-F0B0-4082-8598-AF80DFBA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27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278F8"/>
  </w:style>
  <w:style w:type="paragraph" w:styleId="a3">
    <w:name w:val="header"/>
    <w:basedOn w:val="a"/>
    <w:rsid w:val="007D5AC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Char"/>
    <w:uiPriority w:val="99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a0"/>
    <w:rsid w:val="001A17BC"/>
  </w:style>
  <w:style w:type="character" w:customStyle="1" w:styleId="howc">
    <w:name w:val="howc"/>
    <w:basedOn w:val="a0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Hyperlink">
    <w:name w:val="Hyperlink"/>
    <w:basedOn w:val="a0"/>
    <w:rsid w:val="00170756"/>
    <w:rPr>
      <w:color w:val="0000FF"/>
      <w:u w:val="single"/>
    </w:rPr>
  </w:style>
  <w:style w:type="paragraph" w:customStyle="1" w:styleId="MyHeadtitle">
    <w:name w:val="My Head title"/>
    <w:basedOn w:val="1"/>
    <w:rsid w:val="004F6FD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a5">
    <w:name w:val="page number"/>
    <w:basedOn w:val="a0"/>
    <w:rsid w:val="00F0441F"/>
  </w:style>
  <w:style w:type="character" w:customStyle="1" w:styleId="Char">
    <w:name w:val="تذييل الصفحة Char"/>
    <w:basedOn w:val="a0"/>
    <w:link w:val="a4"/>
    <w:uiPriority w:val="99"/>
    <w:rsid w:val="00111498"/>
    <w:rPr>
      <w:sz w:val="24"/>
      <w:szCs w:val="24"/>
      <w:lang w:eastAsia="ko-KR"/>
    </w:rPr>
  </w:style>
  <w:style w:type="table" w:styleId="a6">
    <w:name w:val="Table Grid"/>
    <w:basedOn w:val="a1"/>
    <w:rsid w:val="00102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EE5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5;&#1604;&#1601;&#1575;&#1578;&#1610;\&#1579;&#1575;&#1606;&#1610;%20&#1605;&#1578;&#1608;&#1587;&#1591;%20-%201444\&#1575;&#1604;&#1601;&#1589;&#1604;%20&#1575;&#1604;&#1571;&#1608;&#1604;\&#1575;&#1604;&#1571;&#1593;&#1583;&#1575;&#1583;%20&#1575;&#1604;&#1581;&#1602;&#1610;&#1602;&#1610;&#1577;%20&#1608;&#1606;&#1592;&#1585;&#1610;&#1577;%20&#1601;&#1610;&#1579;&#1575;&#1594;&#1608;&#1585;&#1587;\&#1575;&#1604;&#1605;&#1607;&#1605;&#1577;%20&#1575;&#1604;&#1571;&#1583;&#1575;&#1574;&#1610;&#1577;\&#1575;&#1604;&#1605;&#1607;&#1605;&#1577;%20&#1575;&#1604;&#1571;&#1583;&#1575;&#1574;&#1610;&#15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794B-9057-4499-808C-C949DEC4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المهمة الأدائية</Template>
  <TotalTime>726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PowerPoint Template</vt:lpstr>
      <vt:lpstr>PowerPoint Template</vt:lpstr>
      <vt:lpstr>PowerPoint Template</vt:lpstr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subject/>
  <dc:creator>dell</dc:creator>
  <cp:keywords/>
  <dc:description/>
  <cp:lastModifiedBy>THE PINK DREAM</cp:lastModifiedBy>
  <cp:revision>99</cp:revision>
  <cp:lastPrinted>2022-12-25T16:03:00Z</cp:lastPrinted>
  <dcterms:created xsi:type="dcterms:W3CDTF">2022-10-22T17:00:00Z</dcterms:created>
  <dcterms:modified xsi:type="dcterms:W3CDTF">2022-12-25T22:49:00Z</dcterms:modified>
</cp:coreProperties>
</file>