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24F3" w14:textId="4FC4D58D" w:rsidR="00AE0BF5" w:rsidRDefault="00CF1DD4">
      <w:pPr>
        <w:rPr>
          <w:rtl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ED49536" wp14:editId="6727B3F0">
            <wp:simplePos x="0" y="0"/>
            <wp:positionH relativeFrom="margin">
              <wp:posOffset>-439420</wp:posOffset>
            </wp:positionH>
            <wp:positionV relativeFrom="paragraph">
              <wp:posOffset>-438417</wp:posOffset>
            </wp:positionV>
            <wp:extent cx="11045825" cy="7518400"/>
            <wp:effectExtent l="0" t="0" r="3175" b="6350"/>
            <wp:wrapNone/>
            <wp:docPr id="1" name="صورة 1" descr="صورة تحتوي على نص, سبورة بيضاء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, سبورة بيضاء&#10;&#10;تم إنشاء الوصف تلقائياً"/>
                    <pic:cNvPicPr/>
                  </pic:nvPicPr>
                  <pic:blipFill>
                    <a:blip r:embed="rId8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5825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C5A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C01964" wp14:editId="20CD46CA">
                <wp:simplePos x="0" y="0"/>
                <wp:positionH relativeFrom="column">
                  <wp:posOffset>6927516</wp:posOffset>
                </wp:positionH>
                <wp:positionV relativeFrom="paragraph">
                  <wp:posOffset>-280737</wp:posOffset>
                </wp:positionV>
                <wp:extent cx="3146158" cy="1470527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46158" cy="14705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11E8A" w14:textId="4E876755" w:rsidR="006F4C5A" w:rsidRPr="00A921F9" w:rsidRDefault="005F143A" w:rsidP="00035C2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921F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9792680" w14:textId="6F225E1A" w:rsidR="005F143A" w:rsidRPr="00A921F9" w:rsidRDefault="005F143A" w:rsidP="00035C2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921F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وزارة التعليم</w:t>
                            </w:r>
                          </w:p>
                          <w:p w14:paraId="34586042" w14:textId="2B5D72F2" w:rsidR="005F143A" w:rsidRPr="00A921F9" w:rsidRDefault="005F143A" w:rsidP="00035C2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921F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الإدارة العامة للتعليم بـ</w:t>
                            </w:r>
                            <w:r w:rsidR="00035C27" w:rsidRPr="00A921F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...........</w:t>
                            </w:r>
                          </w:p>
                          <w:p w14:paraId="42AA2601" w14:textId="10568572" w:rsidR="00A921F9" w:rsidRPr="00A921F9" w:rsidRDefault="00A921F9" w:rsidP="00035C2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921F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مدرسة ........... المتوسطة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0196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45.45pt;margin-top:-22.1pt;width:247.75pt;height:115.8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" filled="f" stroked="f">
                <v:textbox>
                  <w:txbxContent>
                    <w:p w14:paraId="29711E8A" w14:textId="4E876755" w:rsidR="006F4C5A" w:rsidRPr="00A921F9" w:rsidRDefault="005F143A" w:rsidP="00035C2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921F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المملكة العربية السعودية</w:t>
                      </w:r>
                    </w:p>
                    <w:p w14:paraId="29792680" w14:textId="6F225E1A" w:rsidR="005F143A" w:rsidRPr="00A921F9" w:rsidRDefault="005F143A" w:rsidP="00035C2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921F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وزارة التعليم</w:t>
                      </w:r>
                    </w:p>
                    <w:p w14:paraId="34586042" w14:textId="2B5D72F2" w:rsidR="005F143A" w:rsidRPr="00A921F9" w:rsidRDefault="005F143A" w:rsidP="00035C2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921F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الإدارة العامة للتعليم بـ</w:t>
                      </w:r>
                      <w:r w:rsidR="00035C27" w:rsidRPr="00A921F9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...........</w:t>
                      </w:r>
                    </w:p>
                    <w:p w14:paraId="42AA2601" w14:textId="10568572" w:rsidR="00A921F9" w:rsidRPr="00A921F9" w:rsidRDefault="00A921F9" w:rsidP="00035C2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</w:rPr>
                      </w:pPr>
                      <w:r w:rsidRPr="00A921F9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مدرسة ........... المتوسطة </w:t>
                      </w:r>
                    </w:p>
                  </w:txbxContent>
                </v:textbox>
              </v:shape>
            </w:pict>
          </mc:Fallback>
        </mc:AlternateContent>
      </w:r>
      <w:r w:rsidR="002160BF">
        <w:rPr>
          <w:noProof/>
        </w:rPr>
        <w:drawing>
          <wp:anchor distT="0" distB="0" distL="114300" distR="114300" simplePos="0" relativeHeight="251661312" behindDoc="1" locked="0" layoutInCell="1" allowOverlap="1" wp14:anchorId="54342E59" wp14:editId="41415F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19300" cy="923925"/>
            <wp:effectExtent l="0" t="0" r="0" b="9525"/>
            <wp:wrapTight wrapText="bothSides">
              <wp:wrapPolygon edited="0">
                <wp:start x="7336" y="0"/>
                <wp:lineTo x="7132" y="6680"/>
                <wp:lineTo x="7743" y="8016"/>
                <wp:lineTo x="9985" y="8016"/>
                <wp:lineTo x="2038" y="12470"/>
                <wp:lineTo x="408" y="13806"/>
                <wp:lineTo x="408" y="19596"/>
                <wp:lineTo x="1223" y="20487"/>
                <wp:lineTo x="5298" y="21377"/>
                <wp:lineTo x="6317" y="21377"/>
                <wp:lineTo x="13449" y="20487"/>
                <wp:lineTo x="15283" y="19596"/>
                <wp:lineTo x="15079" y="15142"/>
                <wp:lineTo x="17728" y="8016"/>
                <wp:lineTo x="20989" y="8016"/>
                <wp:lineTo x="21396" y="7126"/>
                <wp:lineTo x="21396" y="0"/>
                <wp:lineTo x="7336" y="0"/>
              </wp:wrapPolygon>
            </wp:wrapTight>
            <wp:docPr id="8" name="صورة 7" descr="MOE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LogoPN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D9C">
        <w:rPr>
          <w:rFonts w:hint="cs"/>
          <w:rtl/>
        </w:rPr>
        <w:t xml:space="preserve">                                                      </w:t>
      </w:r>
    </w:p>
    <w:p w14:paraId="51F224F9" w14:textId="7984E925" w:rsidR="00AE0BF5" w:rsidRDefault="00AE0BF5">
      <w:pPr>
        <w:rPr>
          <w:rtl/>
        </w:rPr>
      </w:pPr>
    </w:p>
    <w:p w14:paraId="51F224FA" w14:textId="13632BA1" w:rsidR="00AE0BF5" w:rsidRDefault="00AE0BF5">
      <w:pPr>
        <w:rPr>
          <w:rtl/>
        </w:rPr>
      </w:pPr>
    </w:p>
    <w:p w14:paraId="51F224FC" w14:textId="14D4EF55" w:rsidR="00CD55C3" w:rsidRPr="00BD2F4F" w:rsidRDefault="00CD55C3">
      <w:pPr>
        <w:rPr>
          <w:rFonts w:cstheme="minorHAnsi"/>
          <w:color w:val="000000" w:themeColor="text1"/>
          <w:rtl/>
        </w:rPr>
      </w:pPr>
    </w:p>
    <w:p w14:paraId="61E1D9F6" w14:textId="3BEEB5E5" w:rsidR="00A57D9C" w:rsidRDefault="00A57D9C" w:rsidP="003F3B72">
      <w:pPr>
        <w:jc w:val="center"/>
        <w:rPr>
          <w:rFonts w:cstheme="minorHAnsi"/>
          <w:b/>
          <w:color w:val="000000" w:themeColor="text1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1F224FD" w14:textId="2A132AE4" w:rsidR="00AE0BF5" w:rsidRPr="00BD2F4F" w:rsidRDefault="00AE0BF5" w:rsidP="003F3B72">
      <w:pPr>
        <w:jc w:val="center"/>
        <w:rPr>
          <w:rFonts w:cstheme="minorHAnsi"/>
          <w:color w:val="000000" w:themeColor="text1"/>
          <w:sz w:val="48"/>
          <w:szCs w:val="48"/>
          <w:rtl/>
        </w:rPr>
      </w:pPr>
      <w:r w:rsidRPr="00BD2F4F">
        <w:rPr>
          <w:rFonts w:cstheme="minorHAnsi"/>
          <w:b/>
          <w:color w:val="000000" w:themeColor="text1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سجل متابعة أعمال </w:t>
      </w:r>
      <w:r w:rsidR="003F262B" w:rsidRPr="00BD2F4F">
        <w:rPr>
          <w:rFonts w:cstheme="minorHAnsi"/>
          <w:bCs/>
          <w:color w:val="000000" w:themeColor="text1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BD2F4F">
        <w:rPr>
          <w:rFonts w:cstheme="minorHAnsi"/>
          <w:b/>
          <w:color w:val="000000" w:themeColor="text1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الط</w:t>
      </w:r>
      <w:r w:rsidR="003F262B">
        <w:rPr>
          <w:rFonts w:cstheme="minorHAnsi" w:hint="cs"/>
          <w:b/>
          <w:color w:val="000000" w:themeColor="text1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لاب </w:t>
      </w:r>
      <w:r w:rsidR="003F262B" w:rsidRPr="00BD2F4F">
        <w:rPr>
          <w:rFonts w:cstheme="minorHAnsi"/>
          <w:bCs/>
          <w:color w:val="000000" w:themeColor="text1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="003F262B">
        <w:rPr>
          <w:rFonts w:cstheme="minorHAnsi" w:hint="cs"/>
          <w:b/>
          <w:color w:val="000000" w:themeColor="text1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الطالبات </w:t>
      </w:r>
      <w:r w:rsidR="007C5300">
        <w:rPr>
          <w:rFonts w:cstheme="minorHAnsi" w:hint="cs"/>
          <w:b/>
          <w:color w:val="000000" w:themeColor="text1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D2F4F">
        <w:rPr>
          <w:rFonts w:cstheme="minorHAnsi"/>
          <w:b/>
          <w:color w:val="000000" w:themeColor="text1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51F224FE" w14:textId="79AA7C16" w:rsidR="00AE0BF5" w:rsidRPr="00BD2F4F" w:rsidRDefault="00AE0BF5">
      <w:pPr>
        <w:rPr>
          <w:rFonts w:cstheme="minorHAnsi"/>
          <w:color w:val="000000" w:themeColor="text1"/>
          <w:rtl/>
        </w:rPr>
      </w:pPr>
    </w:p>
    <w:p w14:paraId="51F224FF" w14:textId="77777777" w:rsidR="00AE0BF5" w:rsidRPr="00BD2F4F" w:rsidRDefault="00AE0BF5">
      <w:pPr>
        <w:rPr>
          <w:rFonts w:cstheme="minorHAnsi"/>
          <w:color w:val="000000" w:themeColor="text1"/>
          <w:rtl/>
        </w:rPr>
      </w:pPr>
    </w:p>
    <w:p w14:paraId="51F22500" w14:textId="25CB8614" w:rsidR="00CD55C3" w:rsidRPr="00BD2F4F" w:rsidRDefault="00CD55C3" w:rsidP="00CD55C3">
      <w:pPr>
        <w:spacing w:line="360" w:lineRule="auto"/>
        <w:rPr>
          <w:rFonts w:cstheme="minorHAnsi"/>
          <w:color w:val="000000" w:themeColor="text1"/>
          <w:rtl/>
        </w:rPr>
      </w:pP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اسم المعلم</w:t>
      </w:r>
      <w:r w:rsidR="00FD2444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 هـ</w:t>
      </w: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3979E8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</w:p>
    <w:p w14:paraId="51F22501" w14:textId="448FE793" w:rsidR="00CD55C3" w:rsidRPr="00BD2F4F" w:rsidRDefault="00CD55C3" w:rsidP="00BB5FF6">
      <w:pPr>
        <w:spacing w:line="480" w:lineRule="auto"/>
        <w:rPr>
          <w:rFonts w:cstheme="minorHAnsi"/>
          <w:color w:val="000000" w:themeColor="text1"/>
          <w:sz w:val="40"/>
          <w:szCs w:val="40"/>
          <w:rtl/>
        </w:rPr>
      </w:pPr>
      <w:proofErr w:type="gramStart"/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المقــــــــ</w:t>
      </w:r>
      <w:r w:rsidR="002B5D06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ــــــــــــــــــ</w:t>
      </w: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ـــرر :</w:t>
      </w:r>
      <w:proofErr w:type="gramEnd"/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3A014E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</w:t>
      </w:r>
      <w:r w:rsidR="00BB5FF6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لغة ا</w:t>
      </w:r>
      <w:r w:rsidR="003A014E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لإ</w:t>
      </w:r>
      <w:r w:rsidR="00BB5FF6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نجليزية</w:t>
      </w:r>
      <w:r w:rsidR="003F5A37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3F5A37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3F5A37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3F5A37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3F5A37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3F5A37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3F5A37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3A014E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الصف</w:t>
      </w:r>
      <w:r w:rsidR="006411FA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: .....</w:t>
      </w:r>
      <w:r w:rsidR="003A014E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متوسط</w:t>
      </w: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</w:p>
    <w:p w14:paraId="51F22502" w14:textId="62F22314" w:rsidR="00CD55C3" w:rsidRPr="00BD2F4F" w:rsidRDefault="00CD55C3" w:rsidP="004728F7">
      <w:pPr>
        <w:spacing w:line="360" w:lineRule="auto"/>
        <w:jc w:val="center"/>
        <w:rPr>
          <w:rFonts w:cstheme="minorHAnsi"/>
          <w:color w:val="000000" w:themeColor="text1"/>
          <w:rtl/>
        </w:rPr>
      </w:pP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</w:t>
      </w:r>
      <w:proofErr w:type="gramStart"/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الدراسي:  </w:t>
      </w:r>
      <w:r w:rsidRPr="00BD2F4F">
        <w:rPr>
          <w:rFonts w:cstheme="minorHAnsi"/>
          <w:b/>
          <w:color w:val="000000" w:themeColor="text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End"/>
      <w:r w:rsidR="003F262B" w:rsidRPr="00BD2F4F">
        <w:rPr>
          <w:rFonts w:cstheme="minorHAnsi"/>
          <w:bCs/>
          <w:color w:val="000000" w:themeColor="text1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الأول    </w:t>
      </w:r>
      <w:r w:rsidRPr="00BD2F4F">
        <w:rPr>
          <w:rFonts w:cstheme="minorHAnsi"/>
          <w:b/>
          <w:color w:val="000000" w:themeColor="text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Hlk128188479"/>
      <w:r w:rsidRPr="00BD2F4F">
        <w:rPr>
          <w:rFonts w:cstheme="minorHAnsi"/>
          <w:bCs/>
          <w:color w:val="000000" w:themeColor="text1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bookmarkEnd w:id="0"/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  <w:r w:rsidR="003F3B72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="007C1F6E" w:rsidRPr="00BD2F4F">
        <w:rPr>
          <w:rFonts w:cstheme="minorHAnsi"/>
          <w:bCs/>
          <w:color w:val="000000" w:themeColor="text1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="007C1F6E">
        <w:rPr>
          <w:rFonts w:cstheme="minorHAnsi" w:hint="cs"/>
          <w:bCs/>
          <w:color w:val="000000" w:themeColor="text1"/>
          <w:sz w:val="52"/>
          <w:szCs w:val="5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F3B72" w:rsidRPr="00BD2F4F">
        <w:rPr>
          <w:rFonts w:cstheme="minorHAnsi"/>
          <w:b/>
          <w:color w:val="000000" w:themeColor="text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F3B72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الثالث</w:t>
      </w: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51F22503" w14:textId="6B6F2E64" w:rsidR="00CD55C3" w:rsidRPr="00BD2F4F" w:rsidRDefault="00DB4D04" w:rsidP="003F3B72">
      <w:pPr>
        <w:jc w:val="center"/>
        <w:rPr>
          <w:rFonts w:cstheme="minorHAnsi"/>
          <w:color w:val="000000" w:themeColor="text1"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CA3B490" wp14:editId="084BB88B">
            <wp:simplePos x="0" y="0"/>
            <wp:positionH relativeFrom="margin">
              <wp:posOffset>7782493</wp:posOffset>
            </wp:positionH>
            <wp:positionV relativeFrom="paragraph">
              <wp:posOffset>151331</wp:posOffset>
            </wp:positionV>
            <wp:extent cx="2162175" cy="2133600"/>
            <wp:effectExtent l="0" t="0" r="9525" b="0"/>
            <wp:wrapNone/>
            <wp:docPr id="5" name="صورة 2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5C3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العام </w:t>
      </w:r>
      <w:proofErr w:type="gramStart"/>
      <w:r w:rsidR="00CD55C3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الدراسي :</w:t>
      </w:r>
      <w:proofErr w:type="gramEnd"/>
      <w:r w:rsidR="00CD55C3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144</w:t>
      </w:r>
      <w:r w:rsidR="00400676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="00035C27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CD55C3"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هـ</w:t>
      </w:r>
      <w:r w:rsidR="00CD55C3" w:rsidRPr="00BD2F4F">
        <w:rPr>
          <w:rFonts w:cstheme="minorHAnsi"/>
          <w:color w:val="000000" w:themeColor="text1"/>
          <w:sz w:val="40"/>
          <w:szCs w:val="40"/>
          <w:rtl/>
        </w:rPr>
        <w:t xml:space="preserve"> </w:t>
      </w:r>
    </w:p>
    <w:p w14:paraId="51F22504" w14:textId="71999549" w:rsidR="00AE0BF5" w:rsidRDefault="00AE0BF5">
      <w:pPr>
        <w:rPr>
          <w:rtl/>
        </w:rPr>
      </w:pPr>
    </w:p>
    <w:p w14:paraId="51F22505" w14:textId="4F425D8C" w:rsidR="00AE0BF5" w:rsidRPr="006B1B18" w:rsidRDefault="00AE0BF5">
      <w:pPr>
        <w:rPr>
          <w:rFonts w:cstheme="minorHAnsi"/>
          <w:color w:val="000000" w:themeColor="text1"/>
          <w:rtl/>
        </w:rPr>
      </w:pPr>
      <w:r>
        <w:br w:type="page"/>
      </w:r>
    </w:p>
    <w:tbl>
      <w:tblPr>
        <w:tblStyle w:val="a5"/>
        <w:tblpPr w:leftFromText="180" w:rightFromText="180" w:vertAnchor="text" w:horzAnchor="margin" w:tblpXSpec="center" w:tblpY="-118"/>
        <w:bidiVisual/>
        <w:tblW w:w="15949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8"/>
        <w:gridCol w:w="1822"/>
        <w:gridCol w:w="9"/>
        <w:gridCol w:w="374"/>
        <w:gridCol w:w="419"/>
        <w:gridCol w:w="419"/>
        <w:gridCol w:w="419"/>
        <w:gridCol w:w="419"/>
        <w:gridCol w:w="419"/>
        <w:gridCol w:w="396"/>
        <w:gridCol w:w="23"/>
        <w:gridCol w:w="14"/>
        <w:gridCol w:w="405"/>
        <w:gridCol w:w="419"/>
        <w:gridCol w:w="419"/>
        <w:gridCol w:w="17"/>
        <w:gridCol w:w="402"/>
        <w:gridCol w:w="419"/>
        <w:gridCol w:w="349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213"/>
        <w:gridCol w:w="211"/>
        <w:gridCol w:w="485"/>
        <w:gridCol w:w="362"/>
        <w:gridCol w:w="428"/>
        <w:gridCol w:w="424"/>
        <w:gridCol w:w="424"/>
        <w:gridCol w:w="626"/>
      </w:tblGrid>
      <w:tr w:rsidR="004D07BE" w:rsidRPr="006B1B18" w14:paraId="7E4F3E60" w14:textId="1AD3804E" w:rsidTr="007C5300">
        <w:trPr>
          <w:cantSplit/>
          <w:trHeight w:val="273"/>
        </w:trPr>
        <w:tc>
          <w:tcPr>
            <w:tcW w:w="5224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8B90DB2" w14:textId="2FF5A4CF" w:rsidR="004D07BE" w:rsidRPr="00545C17" w:rsidRDefault="004D07BE" w:rsidP="00545C17">
            <w:pPr>
              <w:pStyle w:val="a7"/>
              <w:tabs>
                <w:tab w:val="left" w:pos="4715"/>
              </w:tabs>
              <w:ind w:left="0"/>
              <w:rPr>
                <w:rFonts w:ascii="Calibri" w:hAnsi="Calibri" w:cs="Calibri"/>
                <w:b/>
                <w:bCs/>
                <w:rtl/>
              </w:rPr>
            </w:pPr>
            <w:bookmarkStart w:id="1" w:name="_Hlk113487535"/>
            <w:r w:rsidRPr="00545C17">
              <w:rPr>
                <w:rFonts w:ascii="Calibri" w:hAnsi="Calibri" w:cs="Calibri"/>
                <w:b/>
                <w:bCs/>
                <w:rtl/>
              </w:rPr>
              <w:lastRenderedPageBreak/>
              <w:t>اسم المعلم</w:t>
            </w:r>
            <w:r w:rsidR="00FD2444" w:rsidRPr="00545C17">
              <w:rPr>
                <w:rFonts w:ascii="Calibri" w:hAnsi="Calibri" w:cs="Calibri" w:hint="cs"/>
                <w:b/>
                <w:bCs/>
                <w:rtl/>
              </w:rPr>
              <w:t xml:space="preserve"> / هـ</w:t>
            </w:r>
            <w:r w:rsidRPr="00545C17">
              <w:rPr>
                <w:rFonts w:ascii="Calibri" w:hAnsi="Calibri" w:cs="Calibri"/>
                <w:b/>
                <w:bCs/>
                <w:rtl/>
              </w:rPr>
              <w:t xml:space="preserve">: </w:t>
            </w:r>
          </w:p>
        </w:tc>
        <w:tc>
          <w:tcPr>
            <w:tcW w:w="7765" w:type="dxa"/>
            <w:gridSpan w:val="22"/>
            <w:tcBorders>
              <w:top w:val="single" w:sz="8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27A7D108" w14:textId="1C3CB2F8" w:rsidR="004D07BE" w:rsidRPr="00545C17" w:rsidRDefault="004D07BE" w:rsidP="00545C17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/>
                <w:b/>
                <w:bCs/>
                <w:rtl/>
              </w:rPr>
              <w:t xml:space="preserve">الفصل </w:t>
            </w:r>
            <w:proofErr w:type="gramStart"/>
            <w:r w:rsidRPr="00545C17">
              <w:rPr>
                <w:rFonts w:ascii="Calibri" w:hAnsi="Calibri" w:cs="Calibri"/>
                <w:b/>
                <w:bCs/>
                <w:rtl/>
              </w:rPr>
              <w:t>الدراسي :</w:t>
            </w:r>
            <w:proofErr w:type="gramEnd"/>
            <w:r w:rsidRPr="00545C17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545C17">
              <w:rPr>
                <w:rFonts w:ascii="Calibri" w:hAnsi="Calibri" w:cs="Calibri"/>
                <w:b/>
                <w:bCs/>
                <w:color w:val="FF0000"/>
                <w:rtl/>
              </w:rPr>
              <w:t>ا</w:t>
            </w:r>
            <w:r w:rsidR="00400676">
              <w:rPr>
                <w:rFonts w:ascii="Calibri" w:hAnsi="Calibri" w:cs="Calibri" w:hint="cs"/>
                <w:b/>
                <w:bCs/>
                <w:color w:val="FF0000"/>
                <w:rtl/>
              </w:rPr>
              <w:t>لأول</w:t>
            </w: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     الصف ... </w:t>
            </w:r>
            <w:r w:rsidR="00B84B96" w:rsidRPr="00545C17">
              <w:rPr>
                <w:rFonts w:ascii="Calibri" w:hAnsi="Calibri" w:cs="Calibri" w:hint="cs"/>
                <w:b/>
                <w:bCs/>
                <w:rtl/>
              </w:rPr>
              <w:t xml:space="preserve">         </w:t>
            </w:r>
            <w:r w:rsidRPr="00545C17">
              <w:rPr>
                <w:rFonts w:ascii="Calibri" w:hAnsi="Calibri" w:cs="Calibri" w:hint="cs"/>
                <w:b/>
                <w:bCs/>
                <w:rtl/>
              </w:rPr>
              <w:t>متوسط ..</w:t>
            </w:r>
          </w:p>
        </w:tc>
        <w:tc>
          <w:tcPr>
            <w:tcW w:w="2960" w:type="dxa"/>
            <w:gridSpan w:val="7"/>
            <w:tcBorders>
              <w:top w:val="single" w:sz="8" w:space="0" w:color="auto"/>
              <w:left w:val="dashed" w:sz="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DEAEE" w14:textId="7DFF294A" w:rsidR="004D07BE" w:rsidRPr="00545C17" w:rsidRDefault="004D07BE" w:rsidP="00545C17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/>
                <w:b/>
                <w:bCs/>
                <w:rtl/>
              </w:rPr>
              <w:t xml:space="preserve">العام </w:t>
            </w:r>
            <w:proofErr w:type="gramStart"/>
            <w:r w:rsidRPr="00545C17">
              <w:rPr>
                <w:rFonts w:ascii="Calibri" w:hAnsi="Calibri" w:cs="Calibri"/>
                <w:b/>
                <w:bCs/>
                <w:rtl/>
              </w:rPr>
              <w:t>الدراسي:  144</w:t>
            </w:r>
            <w:r w:rsidR="00400676">
              <w:rPr>
                <w:rFonts w:ascii="Calibri" w:hAnsi="Calibri" w:cs="Calibri" w:hint="cs"/>
                <w:b/>
                <w:bCs/>
                <w:rtl/>
              </w:rPr>
              <w:t>5</w:t>
            </w:r>
            <w:proofErr w:type="gramEnd"/>
            <w:r w:rsidRPr="00545C17">
              <w:rPr>
                <w:rFonts w:ascii="Calibri" w:hAnsi="Calibri" w:cs="Calibri"/>
                <w:b/>
                <w:bCs/>
                <w:rtl/>
              </w:rPr>
              <w:t>هـ</w:t>
            </w:r>
          </w:p>
        </w:tc>
      </w:tr>
      <w:tr w:rsidR="004D07BE" w:rsidRPr="00CF6CD9" w14:paraId="65C15842" w14:textId="77777777" w:rsidTr="007C5300">
        <w:trPr>
          <w:cantSplit/>
          <w:trHeight w:val="273"/>
        </w:trPr>
        <w:tc>
          <w:tcPr>
            <w:tcW w:w="528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35F85" w14:textId="77777777" w:rsidR="004D07BE" w:rsidRDefault="004D07BE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  <w:p w14:paraId="69336DF2" w14:textId="3BB09222" w:rsidR="004D07BE" w:rsidRPr="00CF6CD9" w:rsidRDefault="004D07BE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C87BF" w14:textId="77777777" w:rsidR="004D07BE" w:rsidRPr="00545C17" w:rsidRDefault="004D07BE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44B5C57C" w14:textId="77777777" w:rsidR="004D07BE" w:rsidRPr="00545C17" w:rsidRDefault="004D07BE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3FB2CF57" w14:textId="3D64554C" w:rsidR="004D07BE" w:rsidRPr="00545C17" w:rsidRDefault="004D07BE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اسم الطالب</w:t>
            </w:r>
            <w:r w:rsidR="003F262B">
              <w:rPr>
                <w:rFonts w:ascii="Calibri" w:hAnsi="Calibri" w:cs="Calibri" w:hint="cs"/>
                <w:b/>
                <w:bCs/>
                <w:rtl/>
              </w:rPr>
              <w:t xml:space="preserve"> /</w:t>
            </w: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3F262B">
              <w:rPr>
                <w:rFonts w:ascii="Calibri" w:hAnsi="Calibri" w:cs="Calibri" w:hint="cs"/>
                <w:b/>
                <w:bCs/>
                <w:rtl/>
              </w:rPr>
              <w:t>ه</w:t>
            </w:r>
          </w:p>
          <w:p w14:paraId="58E41A00" w14:textId="7FE2ED34" w:rsidR="004D07BE" w:rsidRPr="00545C17" w:rsidRDefault="004D07BE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290C1D02" w14:textId="77777777" w:rsidR="004D07BE" w:rsidRPr="00545C17" w:rsidRDefault="004D07BE" w:rsidP="004D07BE">
            <w:pPr>
              <w:pStyle w:val="a7"/>
              <w:tabs>
                <w:tab w:val="left" w:pos="471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1DC5327" w14:textId="0D803CA7" w:rsidR="004D07BE" w:rsidRPr="00545C17" w:rsidRDefault="004D07BE" w:rsidP="004D07BE">
            <w:pPr>
              <w:bidi w:val="0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545C1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الفتر</w:t>
            </w:r>
            <w:r w:rsidR="007C5300" w:rsidRPr="00545C1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ة </w:t>
            </w:r>
          </w:p>
          <w:p w14:paraId="19CC75A2" w14:textId="77777777" w:rsidR="004D07BE" w:rsidRPr="00545C17" w:rsidRDefault="004D07BE" w:rsidP="004D07BE">
            <w:pPr>
              <w:pStyle w:val="a7"/>
              <w:tabs>
                <w:tab w:val="left" w:pos="471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CE8E1" w:themeFill="accent3" w:themeFillTint="33"/>
            <w:vAlign w:val="center"/>
          </w:tcPr>
          <w:p w14:paraId="750DD984" w14:textId="7B12C2EA" w:rsidR="004D07BE" w:rsidRPr="00545C17" w:rsidRDefault="004D07BE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المهام الادائية  (15)</w:t>
            </w:r>
          </w:p>
        </w:tc>
        <w:tc>
          <w:tcPr>
            <w:tcW w:w="7164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CE8E1" w:themeFill="accent3" w:themeFillTint="33"/>
            <w:vAlign w:val="center"/>
          </w:tcPr>
          <w:p w14:paraId="2F5E9FC7" w14:textId="650D5A1A" w:rsidR="004D07BE" w:rsidRPr="00545C17" w:rsidRDefault="004D07BE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المشاركة والتفاعل (25)</w:t>
            </w:r>
          </w:p>
        </w:tc>
        <w:tc>
          <w:tcPr>
            <w:tcW w:w="16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CE8E1" w:themeFill="accent3" w:themeFillTint="33"/>
            <w:vAlign w:val="center"/>
          </w:tcPr>
          <w:p w14:paraId="5C2474D3" w14:textId="77777777" w:rsidR="004D07BE" w:rsidRPr="00545C17" w:rsidRDefault="004D07BE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اختبارات قصيرة (20)</w:t>
            </w: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textDirection w:val="btLr"/>
            <w:vAlign w:val="center"/>
          </w:tcPr>
          <w:p w14:paraId="7DA2B331" w14:textId="77777777" w:rsidR="004D07BE" w:rsidRDefault="004D07BE" w:rsidP="00545C17">
            <w:pPr>
              <w:pStyle w:val="a7"/>
              <w:tabs>
                <w:tab w:val="left" w:pos="4715"/>
              </w:tabs>
              <w:bidi w:val="0"/>
              <w:ind w:left="0"/>
              <w:jc w:val="center"/>
              <w:rPr>
                <w:rFonts w:asciiTheme="majorBidi" w:hAnsiTheme="majorBidi" w:cs="Fanan"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color w:val="FF0000"/>
                <w:rtl/>
              </w:rPr>
              <w:t>المجموع (60)</w:t>
            </w:r>
          </w:p>
        </w:tc>
      </w:tr>
      <w:tr w:rsidR="00A01206" w:rsidRPr="00CF6CD9" w14:paraId="2187B73F" w14:textId="77777777" w:rsidTr="007C5300">
        <w:trPr>
          <w:cantSplit/>
          <w:trHeight w:val="809"/>
        </w:trPr>
        <w:tc>
          <w:tcPr>
            <w:tcW w:w="52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21644" w14:textId="77777777" w:rsidR="00A01206" w:rsidRDefault="00A01206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28D93" w14:textId="77777777" w:rsidR="00A01206" w:rsidRPr="00545C17" w:rsidRDefault="00A01206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ED54B8" w14:textId="7FE3D515" w:rsidR="00A01206" w:rsidRPr="00545C17" w:rsidRDefault="00A01206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52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CCDE82" w14:textId="799F4A2B" w:rsidR="00A01206" w:rsidRPr="00545C17" w:rsidRDefault="00A01206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/>
                <w:b/>
                <w:bCs/>
                <w:rtl/>
              </w:rPr>
              <w:t>واجبات (10)</w:t>
            </w:r>
          </w:p>
        </w:tc>
        <w:tc>
          <w:tcPr>
            <w:tcW w:w="12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80F6B7" w14:textId="77777777" w:rsidR="00A01206" w:rsidRPr="00545C17" w:rsidRDefault="00A01206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مشروعات بحوث تقارير (5)</w:t>
            </w:r>
          </w:p>
        </w:tc>
        <w:tc>
          <w:tcPr>
            <w:tcW w:w="11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85D459" w14:textId="77777777" w:rsidR="00A01206" w:rsidRPr="00545C17" w:rsidRDefault="00A01206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نشاطات وتطبيقات صفية (10)</w:t>
            </w:r>
          </w:p>
        </w:tc>
        <w:tc>
          <w:tcPr>
            <w:tcW w:w="5994" w:type="dxa"/>
            <w:gridSpan w:val="15"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D3237E" w14:textId="234ED33C" w:rsidR="00A01206" w:rsidRPr="00545C17" w:rsidRDefault="00A01206" w:rsidP="00A01206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تفاعل داخل الفصل </w:t>
            </w:r>
            <w:r w:rsidRPr="00545C17">
              <w:rPr>
                <w:rFonts w:ascii="Calibri" w:hAnsi="Calibri" w:cs="Calibri"/>
                <w:b/>
                <w:bCs/>
                <w:rtl/>
              </w:rPr>
              <w:t>–</w:t>
            </w: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 المشاركة </w:t>
            </w:r>
            <w:r w:rsidRPr="00545C17">
              <w:rPr>
                <w:rFonts w:ascii="Calibri" w:hAnsi="Calibri" w:cs="Calibri"/>
                <w:b/>
                <w:bCs/>
                <w:rtl/>
              </w:rPr>
              <w:t>–</w:t>
            </w: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 القراءة  (15) </w:t>
            </w:r>
            <w:r w:rsidRPr="00545C17">
              <w:rPr>
                <w:rFonts w:ascii="Calibri" w:hAnsi="Calibri" w:cs="Calibri"/>
                <w:b/>
                <w:bCs/>
                <w:rtl/>
              </w:rPr>
              <w:tab/>
            </w:r>
          </w:p>
        </w:tc>
        <w:tc>
          <w:tcPr>
            <w:tcW w:w="790" w:type="dxa"/>
            <w:gridSpan w:val="2"/>
            <w:tcBorders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7E5CD" w14:textId="31949390" w:rsidR="00A01206" w:rsidRPr="00545C17" w:rsidRDefault="00A01206" w:rsidP="00A01206">
            <w:pPr>
              <w:pStyle w:val="a7"/>
              <w:tabs>
                <w:tab w:val="left" w:pos="4715"/>
              </w:tabs>
              <w:bidi w:val="0"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شفوي واستماع</w:t>
            </w:r>
          </w:p>
          <w:p w14:paraId="52539CA8" w14:textId="10EB6529" w:rsidR="00A01206" w:rsidRPr="00545C17" w:rsidRDefault="00A01206" w:rsidP="00A01206">
            <w:pPr>
              <w:pStyle w:val="a7"/>
              <w:tabs>
                <w:tab w:val="left" w:pos="4715"/>
              </w:tabs>
              <w:bidi w:val="0"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(10)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574B7C" w14:textId="72677886" w:rsidR="00A01206" w:rsidRPr="00545C17" w:rsidRDefault="00A01206" w:rsidP="00A01206">
            <w:pPr>
              <w:pStyle w:val="a7"/>
              <w:tabs>
                <w:tab w:val="left" w:pos="4715"/>
              </w:tabs>
              <w:bidi w:val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تحريري (10)</w:t>
            </w: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39D4532D" w14:textId="132BCCAA" w:rsidR="00A01206" w:rsidRDefault="00A01206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7C5300" w:rsidRPr="00CF6CD9" w14:paraId="0A369D90" w14:textId="77777777" w:rsidTr="007C5300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DB3D1" w14:textId="77777777" w:rsidR="00FD2444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84127" w14:textId="77777777" w:rsidR="00FD2444" w:rsidRPr="00CA080A" w:rsidRDefault="00FD2444" w:rsidP="004D07BE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84220" w14:textId="4D49EFC6" w:rsidR="00FD2444" w:rsidRPr="00FD2444" w:rsidRDefault="00FD2444" w:rsidP="00FD244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rtl/>
              </w:rPr>
            </w:pPr>
            <w:r w:rsidRPr="00FD2444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FD2444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D67A4" w14:textId="77777777" w:rsidR="00FD2444" w:rsidRDefault="00FD2444" w:rsidP="00FD244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EFDEA41" w14:textId="77777777" w:rsidR="00FD2444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E108AC4" w14:textId="77777777" w:rsidR="00FD2444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86229" w14:textId="77777777" w:rsidR="00FD2444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A9A62" w14:textId="77777777" w:rsidR="00FD2444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17321" w14:textId="77777777" w:rsidR="00FD2444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A5E14" w14:textId="77777777" w:rsidR="00FD2444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75F7FBBB" w14:textId="77777777" w:rsidR="00FD2444" w:rsidRPr="00CF6CD9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1264D" w14:textId="77777777" w:rsidR="00FD2444" w:rsidRPr="00CF6CD9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72B12" w14:textId="77777777" w:rsidR="00FD2444" w:rsidRPr="00CF6CD9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C15DF" w14:textId="77777777" w:rsidR="00FD2444" w:rsidRPr="00CF6CD9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FFF06" w14:textId="77777777" w:rsidR="00FD2444" w:rsidRPr="00CF6CD9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7826A" w14:textId="77777777" w:rsidR="00FD2444" w:rsidRPr="00CF6CD9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2F274" w14:textId="77777777" w:rsidR="00FD2444" w:rsidRPr="00CF6CD9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C0CBC" w14:textId="77777777" w:rsidR="00FD2444" w:rsidRPr="00CF6CD9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12B70" w14:textId="77777777" w:rsidR="00FD2444" w:rsidRPr="00CF6CD9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C48CB" w14:textId="77777777" w:rsidR="00FD2444" w:rsidRPr="00CF6CD9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17D2C" w14:textId="77777777" w:rsidR="00FD2444" w:rsidRPr="00CF6CD9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CBCA43" w14:textId="77777777" w:rsidR="00FD2444" w:rsidRPr="00CF6CD9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B5EE8" w14:textId="77777777" w:rsidR="00FD2444" w:rsidRPr="00CF6CD9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4B9C7" w14:textId="77777777" w:rsidR="00FD2444" w:rsidRPr="00CF6CD9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7FCC7" w14:textId="77777777" w:rsidR="00FD2444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E05DA3B" w14:textId="77777777" w:rsidR="00FD2444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C4C452C" w14:textId="77777777" w:rsidR="00FD2444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E490ED2" w14:textId="7DBED05C" w:rsidR="00FD2444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916A937" w14:textId="77777777" w:rsidR="00FD2444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19574E" w14:textId="219054EC" w:rsidR="00FD2444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0C3A" w14:textId="77777777" w:rsidR="00FD2444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CCC16" w14:textId="77777777" w:rsidR="00FD2444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8E389D" w14:textId="77777777" w:rsidR="00FD2444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7A1EC9F4" w14:textId="77777777" w:rsidR="00FD2444" w:rsidRDefault="00FD2444" w:rsidP="004D07B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7C5300" w:rsidRPr="00CF6CD9" w14:paraId="493DCF22" w14:textId="77777777" w:rsidTr="007C5300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B66AA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2</w:t>
            </w:r>
          </w:p>
          <w:p w14:paraId="2B642391" w14:textId="2FEEBAA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54DFD" w14:textId="77777777" w:rsidR="007C5300" w:rsidRPr="00CA080A" w:rsidRDefault="007C5300" w:rsidP="007C5300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7DB45C" w14:textId="7DCE00CF" w:rsidR="007C5300" w:rsidRPr="00FD2444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B97D0C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B97D0C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CF1E8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E592BDE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DF4D4A4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E6E1E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36D3C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265D9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A018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3C08C399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4A996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AB3A3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A4D61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761ED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472D9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6E00D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E17CE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425CF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B4638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1D23E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B9720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1712F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FC148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6E39D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766CCA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DC5517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5D2602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2BF7490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E77B3A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1B6B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B9CF1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40CCA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62F76DD7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7C5300" w:rsidRPr="00CF6CD9" w14:paraId="6EB11563" w14:textId="77777777" w:rsidTr="007C5300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A6944" w14:textId="3D1E8B55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5541C" w14:textId="77777777" w:rsidR="007C5300" w:rsidRPr="00CA080A" w:rsidRDefault="007C5300" w:rsidP="007C5300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987A0F" w14:textId="63020626" w:rsidR="007C5300" w:rsidRPr="00FD2444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B97D0C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B97D0C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F5AA8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F95A444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ACB983F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C9707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AE83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A9B5B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6E00E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5E7E4570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AB70D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8D2DA3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C9DBC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BEEC3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3BB42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3ACAA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3DFDB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FB632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D4347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ACD97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DE8AF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43858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27FB4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A006C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15EF584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2FDB155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988BE55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DFA7C0C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75C8E8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1929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73287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9A4FF8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7EFA9849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7C5300" w:rsidRPr="00CF6CD9" w14:paraId="48F4566C" w14:textId="77777777" w:rsidTr="007C5300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9A994" w14:textId="57D41438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B614B" w14:textId="77777777" w:rsidR="007C5300" w:rsidRPr="00CA080A" w:rsidRDefault="007C5300" w:rsidP="007C5300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603B83" w14:textId="5FB2D0DF" w:rsidR="007C5300" w:rsidRPr="00FD2444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B97D0C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B97D0C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7CC1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BBD240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21B4D8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9DDA1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83C0F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4EBBC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44E6F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3C31C893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8777B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C9FD8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D0C77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419C1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CE9EF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77A73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154BC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C8AA9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D0517C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2BE96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677B4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B0DDB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F5FC1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936C0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C2609BD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A50750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BA62719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0369B3C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EE2CA1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028B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5511C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35650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5D70BC4A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7C5300" w:rsidRPr="00CF6CD9" w14:paraId="0E56D963" w14:textId="77777777" w:rsidTr="007C5300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45C56" w14:textId="7E188819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71932" w14:textId="77777777" w:rsidR="007C5300" w:rsidRPr="00CA080A" w:rsidRDefault="007C5300" w:rsidP="007C5300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5E77B7" w14:textId="6A03D885" w:rsidR="007C5300" w:rsidRPr="00FD2444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B97D0C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B97D0C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39E8B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B860619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FA4D17C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56B2C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D4AD4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C8AAC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0B24B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3F049780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4E271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FD3D4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E507E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2E1DD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FD14D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D2DAC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DE9E3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29178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36092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C6874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FF272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4E41E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03188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9180F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02CAF4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D4CD045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6DEB79E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936F45F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49E7C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D21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3D928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4E741F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2EC9C9FE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7C5300" w:rsidRPr="00CF6CD9" w14:paraId="0B277585" w14:textId="77777777" w:rsidTr="007C5300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D099" w14:textId="0E2A2C88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C473D" w14:textId="77777777" w:rsidR="007C5300" w:rsidRPr="00CA080A" w:rsidRDefault="007C5300" w:rsidP="007C5300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B5B7D7" w14:textId="30965A88" w:rsidR="007C5300" w:rsidRPr="00FD2444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B97D0C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B97D0C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A944A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7F7A4EA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27E6A2B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BC034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9306D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3C5E1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AFB04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13DC9DB9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B90CF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F1D6F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8E2B3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DA96A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95725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41083A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54E1E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2C5D1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BB280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BAE98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5CBBE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661FA6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90529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7D847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D20E23A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1939B0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6AEE16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E09733F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97216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A33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A3D0F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955E9D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6C5B71BE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7C5300" w:rsidRPr="00CF6CD9" w14:paraId="315BDB45" w14:textId="77777777" w:rsidTr="007C5300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1B2D6" w14:textId="02FB2438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7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67908" w14:textId="77777777" w:rsidR="007C5300" w:rsidRPr="00CA080A" w:rsidRDefault="007C5300" w:rsidP="007C5300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1E1813" w14:textId="131BE2AF" w:rsidR="007C5300" w:rsidRPr="00FD2444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B97D0C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B97D0C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E6797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9291221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7A942A5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E98CC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89078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B149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12218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4A95D2A0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E3125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03D4B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C52F8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7BD13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D5899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C9F20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17BA6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14DCB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25151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671E8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CB72F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9C611C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6639D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83BD9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6CCEE6A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EE34FA5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1733F9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D5B44BF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691267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CA0A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ACC8F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A64524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57B762F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7C5300" w:rsidRPr="00CF6CD9" w14:paraId="70F928BB" w14:textId="77777777" w:rsidTr="007C5300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829B2" w14:textId="77A91E6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8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478C3" w14:textId="77777777" w:rsidR="007C5300" w:rsidRPr="00CA080A" w:rsidRDefault="007C5300" w:rsidP="007C5300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49CEA5" w14:textId="2FD40DCB" w:rsidR="007C5300" w:rsidRPr="00FD2444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B97D0C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B97D0C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968CF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586910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675E254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879DE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8332F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05D61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B1AC4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240ECAD0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75FE8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73905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36AAD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06469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8E9C3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C9A9B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C4120F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5C860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4FFB0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1E3AB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80411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0DE37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995E3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7D7E4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CF22908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11D1BA1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4B9D5EB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8505789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3B0154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D63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C1E8B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0CA74A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1A7AB83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7C5300" w:rsidRPr="00CF6CD9" w14:paraId="1C3378B1" w14:textId="77777777" w:rsidTr="007C5300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1C34D" w14:textId="2E00601D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E5AE1" w14:textId="77777777" w:rsidR="007C5300" w:rsidRPr="00CA080A" w:rsidRDefault="007C5300" w:rsidP="007C5300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B157F6" w14:textId="752203C1" w:rsidR="007C5300" w:rsidRPr="00FD2444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B97D0C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B97D0C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8334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F23625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B8064A5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1DAE5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74B9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B0BB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D1FA1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68B34D82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17554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EF015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D23EE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8342F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6B6EF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4A9B7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FC8D8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8C795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D730C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37DFC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4F23B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D986D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D6305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C6CFE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8CE0C4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3B944D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5922E5E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4098C3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54D91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5F21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65BCA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FC3651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35BC847D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7C5300" w:rsidRPr="00CF6CD9" w14:paraId="00448252" w14:textId="77777777" w:rsidTr="007C5300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0D0D2" w14:textId="01E38AB5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7E234" w14:textId="77777777" w:rsidR="007C5300" w:rsidRPr="00CA080A" w:rsidRDefault="007C5300" w:rsidP="007C5300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0DBD88" w14:textId="34F6E93E" w:rsidR="007C5300" w:rsidRPr="00FD2444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B97D0C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B97D0C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CDFAE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A8DBE7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AD00A0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CCC75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CADA0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D962F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778B7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0E5EF70D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856DB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9050C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37000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CBD9D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31591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F13DF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A34B2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44CAE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6E9C01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3C8AE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6677E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D3406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1AF8E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8D19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1DCB8F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BB096FF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09DA879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B55234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36C48A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BE1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E8D8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378D51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5C353524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7C5300" w:rsidRPr="00CF6CD9" w14:paraId="45DAF7AF" w14:textId="77777777" w:rsidTr="007C5300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CCAF3" w14:textId="50E7246B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2CB82" w14:textId="77777777" w:rsidR="007C5300" w:rsidRPr="00CA080A" w:rsidRDefault="007C5300" w:rsidP="007C5300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D5FE09" w14:textId="7F5EB92D" w:rsidR="007C5300" w:rsidRPr="00FD2444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B97D0C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B97D0C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F87DE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E8C3F5D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567CC64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91109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F7804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BDA9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DA1FC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45DBECD4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96845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1F515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4148D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52A9A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05DCA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AF45D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D4F6E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CF8EA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60D90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31E04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3249E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09ED5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A3E9F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153AB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863B557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430ABF0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A40EE27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7FD317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5ED61B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8EAA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60D31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84C6F9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11D224D0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7C5300" w:rsidRPr="00CF6CD9" w14:paraId="78780DCF" w14:textId="77777777" w:rsidTr="007C5300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6EEB3" w14:textId="44755EF9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022B8" w14:textId="77777777" w:rsidR="007C5300" w:rsidRPr="00CA080A" w:rsidRDefault="007C5300" w:rsidP="007C5300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40B095" w14:textId="6FF2E264" w:rsidR="007C5300" w:rsidRPr="00FD2444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B97D0C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B97D0C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2FF6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0CCB988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8F6693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EBEB7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74F9E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631C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0367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38359220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39FE0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954CE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72334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E367E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5D46E1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50E0A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8697B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350FA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6509F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FE0BF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DB1F7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11B83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92EB5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19F7C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3103EB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1422D0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2C60A69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28A1FB5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EF3A1F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8929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BB1D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A1D3E1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404A2B9D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7C5300" w:rsidRPr="00CF6CD9" w14:paraId="3256D4C7" w14:textId="77777777" w:rsidTr="007C5300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9888D" w14:textId="74E3FEC1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84804" w14:textId="77777777" w:rsidR="007C5300" w:rsidRPr="00CA080A" w:rsidRDefault="007C5300" w:rsidP="007C5300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9F7D2C" w14:textId="53E3F7A9" w:rsidR="007C5300" w:rsidRPr="00FD2444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B97D0C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B97D0C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1D1E8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A2E91B7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798EA8D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B1198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EBD1F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A445A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CEE5C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08F12C12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470B4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46BC7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78895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FAD6D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CD449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8DC5F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AF90F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19867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08D18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1BE38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B1E6B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AD1ED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44FE3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9625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0BDE018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F4ADFBF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67672DD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9213EE9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773414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CF64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1E6EC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C4E365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3B54769A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7C5300" w:rsidRPr="00CF6CD9" w14:paraId="196D23F6" w14:textId="77777777" w:rsidTr="007C5300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B3934" w14:textId="4EC17524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E5070" w14:textId="77777777" w:rsidR="007C5300" w:rsidRPr="00CA080A" w:rsidRDefault="007C5300" w:rsidP="007C5300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60BCA4" w14:textId="6BA0E66F" w:rsidR="007C5300" w:rsidRPr="00FD2444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B97D0C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B97D0C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1C54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D693B1C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90D7B9C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BF2BA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BA85A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67C49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AAC18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37692209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B7CEC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458C8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EAB79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53159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930EDC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DB423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46E9E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47D51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83EB3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A54AA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EA626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8AF9B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5C929" w14:textId="77777777" w:rsidR="007C5300" w:rsidRPr="00CF6CD9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5333C3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9F5A212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F576B67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7C0003E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BD642B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A0115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489D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67B8A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5E2210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434DC436" w14:textId="77777777" w:rsidR="007C5300" w:rsidRDefault="007C5300" w:rsidP="007C530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bookmarkEnd w:id="1"/>
    </w:tbl>
    <w:p w14:paraId="43E80ABF" w14:textId="5D7A27BF" w:rsidR="00545C17" w:rsidRPr="00545C17" w:rsidRDefault="00545C17" w:rsidP="00545C17">
      <w:pPr>
        <w:rPr>
          <w:rFonts w:cstheme="minorHAnsi"/>
          <w:color w:val="000000" w:themeColor="text1"/>
          <w:rtl/>
        </w:rPr>
      </w:pPr>
    </w:p>
    <w:tbl>
      <w:tblPr>
        <w:tblStyle w:val="a5"/>
        <w:tblpPr w:leftFromText="180" w:rightFromText="180" w:vertAnchor="text" w:horzAnchor="margin" w:tblpXSpec="center" w:tblpY="-73"/>
        <w:bidiVisual/>
        <w:tblW w:w="15949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8"/>
        <w:gridCol w:w="1822"/>
        <w:gridCol w:w="9"/>
        <w:gridCol w:w="374"/>
        <w:gridCol w:w="419"/>
        <w:gridCol w:w="419"/>
        <w:gridCol w:w="419"/>
        <w:gridCol w:w="419"/>
        <w:gridCol w:w="419"/>
        <w:gridCol w:w="396"/>
        <w:gridCol w:w="23"/>
        <w:gridCol w:w="14"/>
        <w:gridCol w:w="405"/>
        <w:gridCol w:w="419"/>
        <w:gridCol w:w="419"/>
        <w:gridCol w:w="17"/>
        <w:gridCol w:w="402"/>
        <w:gridCol w:w="419"/>
        <w:gridCol w:w="349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213"/>
        <w:gridCol w:w="211"/>
        <w:gridCol w:w="485"/>
        <w:gridCol w:w="362"/>
        <w:gridCol w:w="428"/>
        <w:gridCol w:w="424"/>
        <w:gridCol w:w="424"/>
        <w:gridCol w:w="626"/>
      </w:tblGrid>
      <w:tr w:rsidR="00545C17" w:rsidRPr="006B1B18" w14:paraId="60E3849C" w14:textId="77777777" w:rsidTr="00815D71">
        <w:trPr>
          <w:cantSplit/>
          <w:trHeight w:val="273"/>
        </w:trPr>
        <w:tc>
          <w:tcPr>
            <w:tcW w:w="5224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99D64EF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/>
                <w:b/>
                <w:bCs/>
                <w:rtl/>
              </w:rPr>
              <w:lastRenderedPageBreak/>
              <w:t>اسم المعلم</w:t>
            </w: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 / هـ</w:t>
            </w:r>
            <w:r w:rsidRPr="00545C17">
              <w:rPr>
                <w:rFonts w:ascii="Calibri" w:hAnsi="Calibri" w:cs="Calibri"/>
                <w:b/>
                <w:bCs/>
                <w:rtl/>
              </w:rPr>
              <w:t xml:space="preserve">: </w:t>
            </w:r>
          </w:p>
        </w:tc>
        <w:tc>
          <w:tcPr>
            <w:tcW w:w="7765" w:type="dxa"/>
            <w:gridSpan w:val="22"/>
            <w:tcBorders>
              <w:top w:val="single" w:sz="8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636130B" w14:textId="4B716638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/>
                <w:b/>
                <w:bCs/>
                <w:rtl/>
              </w:rPr>
              <w:t xml:space="preserve">الفصل </w:t>
            </w:r>
            <w:proofErr w:type="gramStart"/>
            <w:r w:rsidRPr="00545C17">
              <w:rPr>
                <w:rFonts w:ascii="Calibri" w:hAnsi="Calibri" w:cs="Calibri"/>
                <w:b/>
                <w:bCs/>
                <w:rtl/>
              </w:rPr>
              <w:t>الدراسي :</w:t>
            </w:r>
            <w:proofErr w:type="gramEnd"/>
            <w:r w:rsidRPr="00545C17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545C17">
              <w:rPr>
                <w:rFonts w:ascii="Calibri" w:hAnsi="Calibri" w:cs="Calibri"/>
                <w:b/>
                <w:bCs/>
                <w:color w:val="FF0000"/>
                <w:rtl/>
              </w:rPr>
              <w:t>ال</w:t>
            </w:r>
            <w:r w:rsidR="00400676">
              <w:rPr>
                <w:rFonts w:ascii="Calibri" w:hAnsi="Calibri" w:cs="Calibri" w:hint="cs"/>
                <w:b/>
                <w:bCs/>
                <w:color w:val="FF0000"/>
                <w:rtl/>
              </w:rPr>
              <w:t>أول</w:t>
            </w: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      الصف ... متوسط ..</w:t>
            </w:r>
          </w:p>
        </w:tc>
        <w:tc>
          <w:tcPr>
            <w:tcW w:w="2960" w:type="dxa"/>
            <w:gridSpan w:val="7"/>
            <w:tcBorders>
              <w:top w:val="single" w:sz="8" w:space="0" w:color="auto"/>
              <w:left w:val="dashed" w:sz="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56E40" w14:textId="2A7B5489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/>
                <w:b/>
                <w:bCs/>
                <w:rtl/>
              </w:rPr>
              <w:t xml:space="preserve">العام </w:t>
            </w:r>
            <w:proofErr w:type="gramStart"/>
            <w:r w:rsidRPr="00545C17">
              <w:rPr>
                <w:rFonts w:ascii="Calibri" w:hAnsi="Calibri" w:cs="Calibri"/>
                <w:b/>
                <w:bCs/>
                <w:rtl/>
              </w:rPr>
              <w:t>الدراسي:  144</w:t>
            </w:r>
            <w:r w:rsidR="00400676">
              <w:rPr>
                <w:rFonts w:ascii="Calibri" w:hAnsi="Calibri" w:cs="Calibri" w:hint="cs"/>
                <w:b/>
                <w:bCs/>
                <w:rtl/>
              </w:rPr>
              <w:t>5</w:t>
            </w:r>
            <w:proofErr w:type="gramEnd"/>
            <w:r w:rsidRPr="00545C17">
              <w:rPr>
                <w:rFonts w:ascii="Calibri" w:hAnsi="Calibri" w:cs="Calibri"/>
                <w:b/>
                <w:bCs/>
                <w:rtl/>
              </w:rPr>
              <w:t>هـ</w:t>
            </w:r>
          </w:p>
        </w:tc>
      </w:tr>
      <w:tr w:rsidR="00545C17" w:rsidRPr="00CF6CD9" w14:paraId="3EB0D31B" w14:textId="77777777" w:rsidTr="00815D71">
        <w:trPr>
          <w:cantSplit/>
          <w:trHeight w:val="273"/>
        </w:trPr>
        <w:tc>
          <w:tcPr>
            <w:tcW w:w="528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33C2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  <w:p w14:paraId="610751B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710D4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5AD8111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6C3D19F4" w14:textId="0664122A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اسم الطالب </w:t>
            </w:r>
            <w:r w:rsidR="003F262B">
              <w:rPr>
                <w:rFonts w:ascii="Calibri" w:hAnsi="Calibri" w:cs="Calibri" w:hint="cs"/>
                <w:b/>
                <w:bCs/>
                <w:rtl/>
              </w:rPr>
              <w:t>/ ه</w:t>
            </w:r>
          </w:p>
          <w:p w14:paraId="7F1988FE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11A97316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CB0BB61" w14:textId="77777777" w:rsidR="00545C17" w:rsidRPr="00545C17" w:rsidRDefault="00545C17" w:rsidP="00815D71">
            <w:pPr>
              <w:bidi w:val="0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545C1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14:paraId="13114E69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CE8E1" w:themeFill="accent3" w:themeFillTint="33"/>
            <w:vAlign w:val="center"/>
          </w:tcPr>
          <w:p w14:paraId="19F9C147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المهام </w:t>
            </w:r>
            <w:proofErr w:type="gramStart"/>
            <w:r w:rsidRPr="00545C17">
              <w:rPr>
                <w:rFonts w:ascii="Calibri" w:hAnsi="Calibri" w:cs="Calibri" w:hint="cs"/>
                <w:b/>
                <w:bCs/>
                <w:rtl/>
              </w:rPr>
              <w:t>الادائية  (</w:t>
            </w:r>
            <w:proofErr w:type="gramEnd"/>
            <w:r w:rsidRPr="00545C17">
              <w:rPr>
                <w:rFonts w:ascii="Calibri" w:hAnsi="Calibri" w:cs="Calibri" w:hint="cs"/>
                <w:b/>
                <w:bCs/>
                <w:rtl/>
              </w:rPr>
              <w:t>15)</w:t>
            </w:r>
          </w:p>
        </w:tc>
        <w:tc>
          <w:tcPr>
            <w:tcW w:w="7164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CE8E1" w:themeFill="accent3" w:themeFillTint="33"/>
            <w:vAlign w:val="center"/>
          </w:tcPr>
          <w:p w14:paraId="1D787DF0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المشاركة والتفاعل (25)</w:t>
            </w:r>
          </w:p>
        </w:tc>
        <w:tc>
          <w:tcPr>
            <w:tcW w:w="16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CE8E1" w:themeFill="accent3" w:themeFillTint="33"/>
            <w:vAlign w:val="center"/>
          </w:tcPr>
          <w:p w14:paraId="32841C0E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اختبارات قصيرة (20)</w:t>
            </w: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textDirection w:val="btLr"/>
            <w:vAlign w:val="center"/>
          </w:tcPr>
          <w:p w14:paraId="113523F3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/>
                <w:b/>
                <w:bCs/>
                <w:color w:val="FF0000"/>
                <w:rtl/>
              </w:rPr>
              <w:t>المجموع (60)</w:t>
            </w:r>
          </w:p>
        </w:tc>
      </w:tr>
      <w:tr w:rsidR="00545C17" w:rsidRPr="00CF6CD9" w14:paraId="34005C65" w14:textId="77777777" w:rsidTr="00815D71">
        <w:trPr>
          <w:cantSplit/>
          <w:trHeight w:val="809"/>
        </w:trPr>
        <w:tc>
          <w:tcPr>
            <w:tcW w:w="52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F84A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FFBD1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5C46E8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52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192525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/>
                <w:b/>
                <w:bCs/>
                <w:rtl/>
              </w:rPr>
              <w:t>واجبات (10)</w:t>
            </w:r>
          </w:p>
        </w:tc>
        <w:tc>
          <w:tcPr>
            <w:tcW w:w="12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B2E7BE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مشروعات بحوث تقارير (5)</w:t>
            </w:r>
          </w:p>
        </w:tc>
        <w:tc>
          <w:tcPr>
            <w:tcW w:w="11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711BB2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نشاطات وتطبيقات صفية (10)</w:t>
            </w:r>
          </w:p>
        </w:tc>
        <w:tc>
          <w:tcPr>
            <w:tcW w:w="5994" w:type="dxa"/>
            <w:gridSpan w:val="15"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4053ED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تفاعل داخل الفصل </w:t>
            </w:r>
            <w:r w:rsidRPr="00545C17">
              <w:rPr>
                <w:rFonts w:ascii="Calibri" w:hAnsi="Calibri" w:cs="Calibri"/>
                <w:b/>
                <w:bCs/>
                <w:rtl/>
              </w:rPr>
              <w:t>–</w:t>
            </w: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 المشاركة </w:t>
            </w:r>
            <w:r w:rsidRPr="00545C17">
              <w:rPr>
                <w:rFonts w:ascii="Calibri" w:hAnsi="Calibri" w:cs="Calibri"/>
                <w:b/>
                <w:bCs/>
                <w:rtl/>
              </w:rPr>
              <w:t>–</w:t>
            </w: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proofErr w:type="gramStart"/>
            <w:r w:rsidRPr="00545C17">
              <w:rPr>
                <w:rFonts w:ascii="Calibri" w:hAnsi="Calibri" w:cs="Calibri" w:hint="cs"/>
                <w:b/>
                <w:bCs/>
                <w:rtl/>
              </w:rPr>
              <w:t>القراءة  (</w:t>
            </w:r>
            <w:proofErr w:type="gramEnd"/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15) </w:t>
            </w:r>
            <w:r w:rsidRPr="00545C17">
              <w:rPr>
                <w:rFonts w:ascii="Calibri" w:hAnsi="Calibri" w:cs="Calibri"/>
                <w:b/>
                <w:bCs/>
                <w:rtl/>
              </w:rPr>
              <w:tab/>
            </w:r>
          </w:p>
        </w:tc>
        <w:tc>
          <w:tcPr>
            <w:tcW w:w="790" w:type="dxa"/>
            <w:gridSpan w:val="2"/>
            <w:tcBorders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0AA40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bidi w:val="0"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شفوي واستماع</w:t>
            </w:r>
          </w:p>
          <w:p w14:paraId="61F03C74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bidi w:val="0"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(10)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C1ADC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bidi w:val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تحريري (10)</w:t>
            </w: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7AAF594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765AB7C3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56EA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3B079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5F2B0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rtl/>
              </w:rPr>
            </w:pPr>
            <w:r w:rsidRPr="00FD2444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FD2444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DC36E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93259F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BB3093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64A3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91C4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DDD8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85DC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1CB398E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DB36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950D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E0AD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2945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1132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8F20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999D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F6F6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62636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CC9F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D480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0DD9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24B7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5EB0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1151FA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26C8D3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972ED9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910CB6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585F0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47E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CC01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F1BFB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3C53CFE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6B36CC2E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8A98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D6DDA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8BFFB0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211082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211082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CE55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F56413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B10F7A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9D19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AFE8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3450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B079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608FDA1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F80D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EED76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A6AB3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C3E8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7914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DB25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F1050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1B80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EFFF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EDC3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12B48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529C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0F66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AE82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FE9D6E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8E5F32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8ADB81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B7D436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8F542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591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6B9A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FD08E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5C4C03B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7000BF3C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3FEF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17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9261E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58254F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211082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211082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C54C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D6DA46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249915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867E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5F6F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FF52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C1B4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2A0F4B4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7F6D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55E00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0A71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7E850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82AA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9A14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BD4C1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C7E1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E4EF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827F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1ADC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3B773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1BE0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3C0C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4E7488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7D6C37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515138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49A17F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95A82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E3E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1AE3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34AFD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584BD39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628B0398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5654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18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AE74D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849A5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211082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211082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DFC2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F3F73B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047A7A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84A0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DA30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3EFF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A18A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51D04F1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683A3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4E81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68BF6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4A93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C7D0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5F5B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0952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7801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9DAA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632E0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A9F0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3BFB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E7FB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7283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30F770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355998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5F008B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48C310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4272E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BDB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0FF5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5112C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414A82D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0B9BDCE1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5C60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99112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1F1351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211082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211082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4D19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B5A24F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C4886A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2584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0C08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6F24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C8811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7C0CB17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0C38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8D1D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7758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5AED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22BC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07374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1916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36C1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6822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AE250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8E4F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5942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178B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077B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06E928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CF760F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94EBD9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CCD157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BE342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8A8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6D02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AD852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53DACA9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7D8B480F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5502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20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176CF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87C055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211082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211082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A749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6888EE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FDF85B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9AE1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8CF3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284F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3C79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11ED50E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5DF0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AB87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440D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76E9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B4AF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7959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35E23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F1DB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497E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4544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12B90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1070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6AD7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8C07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1BC44B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EA5C04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7CE57C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20A746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1FE6E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568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669C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16123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17C50CD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51A8A4FE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8561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21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CA1AD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34F73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211082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211082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BD44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1DC92E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5FC3DD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E765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DE74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D7CA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517C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415DC45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3484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7B3F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0CA9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939A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6A9D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E90F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B66D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5E2A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C6289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1157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0FE1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0E1B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F309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91E2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BF58DD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65021C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B2C24C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78CF36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62F7A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D32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95BC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93F4B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421F9BC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0B699F7D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E93D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22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A8AB5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77EEEF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211082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211082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634F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6FAE88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2B78C7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469A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5FCE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38CC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C488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4296DFD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55C7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957F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014A1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3611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187F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95D33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96B4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4950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5DD0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DF55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A0CF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0D51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CDB3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33F8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908D06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22F8EE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58B0AF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22F882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8740B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AD8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D4BE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E6467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622A4A1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77928B94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8424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23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426D1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41E53D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211082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211082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4094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DE605B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C7664F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B707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6ECF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E524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6E8E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496286F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E18F4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2317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0958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5E43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1E3D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E3CE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2E0D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8E5D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6FA8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592B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B2F0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72B2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05A4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3419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637E66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98E6E6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82F659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D589CA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7EB45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641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EE6C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28360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04ACE32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1172BFB0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1B31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24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12D3C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713E7F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211082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211082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776F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81B99B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5E45C2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0A5E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A59C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3EC1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5B17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4925B3D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10CE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8026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1347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757A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B97D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DB11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03F0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E26A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D2AA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96683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E8B6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5CF4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D6B6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E000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AB3A31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884C36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849580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0C1F56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F1595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83C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41D1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CDBC7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13C5419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25BCFCCF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0776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25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0F080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F728C2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211082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211082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34E2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83AFAE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9B9232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551F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A6A50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5189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E258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25D2E53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F5C4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3AA3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6EAE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FA79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C503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E7FC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928A3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8B28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65EF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6116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791C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0AA4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B1531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E59F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95E888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AA7FF5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9FC986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A702C3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5CBB9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793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7A8B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F052B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4CA309D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5F6BCD7E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B4F2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26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8E06A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A61A67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211082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211082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F975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B6EC29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32C37A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0EEB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2E0E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A285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ACDE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7CD9DC2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F97B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C0F5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5378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DEFA80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CC18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9981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C4C5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AC45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AD96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32D2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8A21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E18C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A86EE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B3054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ADF716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90F589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CC735B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16537B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16B61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E8B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1D76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61797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797D853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6D309C36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3E3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27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A2C28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DCB726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211082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211082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B049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B9D1D1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5726A6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7CF5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A677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F394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57A3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6D9D670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5EDA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AFA6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5405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264A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B6D93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7684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78D3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207C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1DE2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424C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2EED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2333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4390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C65C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C9A8CB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01626F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CE2D38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4DA12D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12E8A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267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7126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A8A55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4FDD05B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59013FE8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5AAF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28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BCBFA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2CE301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211082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211082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D652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5EE16B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9EAD90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5AEC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DCC3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083B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9072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7815161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CB0B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551B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C105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C1BB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13A1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D632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2E71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7BE6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09B4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3056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258C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5359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4E30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5635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2E119D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0A8EBA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B6629E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9619B5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923DF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037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4DFE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DF259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5BB20F4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</w:tbl>
    <w:p w14:paraId="385AF1EF" w14:textId="14003F62" w:rsidR="00545C17" w:rsidRPr="00545C17" w:rsidRDefault="00545C17" w:rsidP="00545C17">
      <w:pPr>
        <w:rPr>
          <w:sz w:val="10"/>
          <w:szCs w:val="10"/>
          <w:rtl/>
        </w:rPr>
      </w:pPr>
    </w:p>
    <w:tbl>
      <w:tblPr>
        <w:tblStyle w:val="a5"/>
        <w:tblpPr w:leftFromText="180" w:rightFromText="180" w:vertAnchor="text" w:horzAnchor="margin" w:tblpXSpec="center" w:tblpY="-118"/>
        <w:bidiVisual/>
        <w:tblW w:w="15949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8"/>
        <w:gridCol w:w="1822"/>
        <w:gridCol w:w="9"/>
        <w:gridCol w:w="374"/>
        <w:gridCol w:w="419"/>
        <w:gridCol w:w="419"/>
        <w:gridCol w:w="419"/>
        <w:gridCol w:w="419"/>
        <w:gridCol w:w="419"/>
        <w:gridCol w:w="396"/>
        <w:gridCol w:w="23"/>
        <w:gridCol w:w="14"/>
        <w:gridCol w:w="405"/>
        <w:gridCol w:w="419"/>
        <w:gridCol w:w="419"/>
        <w:gridCol w:w="17"/>
        <w:gridCol w:w="402"/>
        <w:gridCol w:w="419"/>
        <w:gridCol w:w="349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213"/>
        <w:gridCol w:w="211"/>
        <w:gridCol w:w="485"/>
        <w:gridCol w:w="362"/>
        <w:gridCol w:w="428"/>
        <w:gridCol w:w="424"/>
        <w:gridCol w:w="424"/>
        <w:gridCol w:w="626"/>
      </w:tblGrid>
      <w:tr w:rsidR="00545C17" w:rsidRPr="006B1B18" w14:paraId="0942F3A4" w14:textId="77777777" w:rsidTr="00815D71">
        <w:trPr>
          <w:cantSplit/>
          <w:trHeight w:val="273"/>
        </w:trPr>
        <w:tc>
          <w:tcPr>
            <w:tcW w:w="5224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988AA72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/>
                <w:b/>
                <w:bCs/>
                <w:rtl/>
              </w:rPr>
              <w:lastRenderedPageBreak/>
              <w:t>اسم المعلم</w:t>
            </w: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 / هـ</w:t>
            </w:r>
            <w:r w:rsidRPr="00545C17">
              <w:rPr>
                <w:rFonts w:ascii="Calibri" w:hAnsi="Calibri" w:cs="Calibri"/>
                <w:b/>
                <w:bCs/>
                <w:rtl/>
              </w:rPr>
              <w:t xml:space="preserve">: </w:t>
            </w:r>
          </w:p>
        </w:tc>
        <w:tc>
          <w:tcPr>
            <w:tcW w:w="7765" w:type="dxa"/>
            <w:gridSpan w:val="22"/>
            <w:tcBorders>
              <w:top w:val="single" w:sz="8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AFFA0FE" w14:textId="740CC059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/>
                <w:b/>
                <w:bCs/>
                <w:rtl/>
              </w:rPr>
              <w:t xml:space="preserve">الفصل </w:t>
            </w:r>
            <w:proofErr w:type="gramStart"/>
            <w:r w:rsidRPr="00545C17">
              <w:rPr>
                <w:rFonts w:ascii="Calibri" w:hAnsi="Calibri" w:cs="Calibri"/>
                <w:b/>
                <w:bCs/>
                <w:rtl/>
              </w:rPr>
              <w:t>الدراسي :</w:t>
            </w:r>
            <w:proofErr w:type="gramEnd"/>
            <w:r w:rsidRPr="00545C17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545C17">
              <w:rPr>
                <w:rFonts w:ascii="Calibri" w:hAnsi="Calibri" w:cs="Calibri"/>
                <w:b/>
                <w:bCs/>
                <w:color w:val="FF0000"/>
                <w:rtl/>
              </w:rPr>
              <w:t>ال</w:t>
            </w:r>
            <w:r w:rsidR="00400676">
              <w:rPr>
                <w:rFonts w:ascii="Calibri" w:hAnsi="Calibri" w:cs="Calibri" w:hint="cs"/>
                <w:b/>
                <w:bCs/>
                <w:color w:val="FF0000"/>
                <w:rtl/>
              </w:rPr>
              <w:t>أول</w:t>
            </w: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      الصف ... متوسط ..</w:t>
            </w:r>
          </w:p>
        </w:tc>
        <w:tc>
          <w:tcPr>
            <w:tcW w:w="2960" w:type="dxa"/>
            <w:gridSpan w:val="7"/>
            <w:tcBorders>
              <w:top w:val="single" w:sz="8" w:space="0" w:color="auto"/>
              <w:left w:val="dashed" w:sz="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01859" w14:textId="20E39E01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/>
                <w:b/>
                <w:bCs/>
                <w:rtl/>
              </w:rPr>
              <w:t xml:space="preserve">العام </w:t>
            </w:r>
            <w:proofErr w:type="gramStart"/>
            <w:r w:rsidRPr="00545C17">
              <w:rPr>
                <w:rFonts w:ascii="Calibri" w:hAnsi="Calibri" w:cs="Calibri"/>
                <w:b/>
                <w:bCs/>
                <w:rtl/>
              </w:rPr>
              <w:t>الدراسي:  144</w:t>
            </w:r>
            <w:r w:rsidR="00400676">
              <w:rPr>
                <w:rFonts w:ascii="Calibri" w:hAnsi="Calibri" w:cs="Calibri" w:hint="cs"/>
                <w:b/>
                <w:bCs/>
                <w:rtl/>
              </w:rPr>
              <w:t>5</w:t>
            </w:r>
            <w:proofErr w:type="gramEnd"/>
            <w:r w:rsidRPr="00545C17">
              <w:rPr>
                <w:rFonts w:ascii="Calibri" w:hAnsi="Calibri" w:cs="Calibri"/>
                <w:b/>
                <w:bCs/>
                <w:rtl/>
              </w:rPr>
              <w:t>هـ</w:t>
            </w:r>
          </w:p>
        </w:tc>
      </w:tr>
      <w:tr w:rsidR="00545C17" w:rsidRPr="00CF6CD9" w14:paraId="7823FAA6" w14:textId="77777777" w:rsidTr="00815D71">
        <w:trPr>
          <w:cantSplit/>
          <w:trHeight w:val="273"/>
        </w:trPr>
        <w:tc>
          <w:tcPr>
            <w:tcW w:w="528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97DDE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7DAE9CB0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م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E137C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4CFE4627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1D6124B" w14:textId="007A349A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اسم الطالب</w:t>
            </w:r>
            <w:r w:rsidR="003F262B">
              <w:rPr>
                <w:rFonts w:ascii="Calibri" w:hAnsi="Calibri" w:cs="Calibri" w:hint="cs"/>
                <w:b/>
                <w:bCs/>
                <w:rtl/>
              </w:rPr>
              <w:t xml:space="preserve"> / ه</w:t>
            </w: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14:paraId="1C88B611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43BD7674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6761688" w14:textId="77777777" w:rsidR="00545C17" w:rsidRPr="00545C17" w:rsidRDefault="00545C17" w:rsidP="00815D71">
            <w:pPr>
              <w:bidi w:val="0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545C1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الفترة  </w:t>
            </w:r>
          </w:p>
          <w:p w14:paraId="0B4B49CF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CE8E1" w:themeFill="accent3" w:themeFillTint="33"/>
            <w:vAlign w:val="center"/>
          </w:tcPr>
          <w:p w14:paraId="625B3AFA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/>
                <w:b/>
                <w:bCs/>
                <w:rtl/>
              </w:rPr>
              <w:t xml:space="preserve">المهام </w:t>
            </w:r>
            <w:proofErr w:type="gramStart"/>
            <w:r w:rsidRPr="00545C17">
              <w:rPr>
                <w:rFonts w:ascii="Calibri" w:hAnsi="Calibri" w:cs="Calibri"/>
                <w:b/>
                <w:bCs/>
                <w:rtl/>
              </w:rPr>
              <w:t>الادائية  (</w:t>
            </w:r>
            <w:proofErr w:type="gramEnd"/>
            <w:r w:rsidRPr="00545C17">
              <w:rPr>
                <w:rFonts w:ascii="Calibri" w:hAnsi="Calibri" w:cs="Calibri"/>
                <w:b/>
                <w:bCs/>
                <w:rtl/>
              </w:rPr>
              <w:t>15)</w:t>
            </w:r>
          </w:p>
        </w:tc>
        <w:tc>
          <w:tcPr>
            <w:tcW w:w="7164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CE8E1" w:themeFill="accent3" w:themeFillTint="33"/>
            <w:vAlign w:val="center"/>
          </w:tcPr>
          <w:p w14:paraId="60F26C2C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المشاركة والتفاعل (25)</w:t>
            </w:r>
          </w:p>
        </w:tc>
        <w:tc>
          <w:tcPr>
            <w:tcW w:w="16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CE8E1" w:themeFill="accent3" w:themeFillTint="33"/>
            <w:vAlign w:val="center"/>
          </w:tcPr>
          <w:p w14:paraId="4F2CCEA4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اختبارات قصيرة (20)</w:t>
            </w: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textDirection w:val="btLr"/>
            <w:vAlign w:val="center"/>
          </w:tcPr>
          <w:p w14:paraId="050050AF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/>
                <w:b/>
                <w:bCs/>
                <w:color w:val="FF0000"/>
                <w:rtl/>
              </w:rPr>
              <w:t>المجموع (60)</w:t>
            </w:r>
          </w:p>
        </w:tc>
      </w:tr>
      <w:tr w:rsidR="00545C17" w:rsidRPr="00CF6CD9" w14:paraId="414EC82D" w14:textId="77777777" w:rsidTr="00815D71">
        <w:trPr>
          <w:cantSplit/>
          <w:trHeight w:val="809"/>
        </w:trPr>
        <w:tc>
          <w:tcPr>
            <w:tcW w:w="52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3B189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E98BC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C60E1C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52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18094A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/>
                <w:b/>
                <w:bCs/>
                <w:rtl/>
              </w:rPr>
              <w:t>واجبات (10)</w:t>
            </w:r>
          </w:p>
        </w:tc>
        <w:tc>
          <w:tcPr>
            <w:tcW w:w="12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2914F1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مشروعات بحوث تقارير (5)</w:t>
            </w:r>
          </w:p>
        </w:tc>
        <w:tc>
          <w:tcPr>
            <w:tcW w:w="11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153476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نشاطات وتطبيقات صفية (10)</w:t>
            </w:r>
          </w:p>
        </w:tc>
        <w:tc>
          <w:tcPr>
            <w:tcW w:w="5994" w:type="dxa"/>
            <w:gridSpan w:val="15"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8A5900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تفاعل داخل الفصل </w:t>
            </w:r>
            <w:r w:rsidRPr="00545C17">
              <w:rPr>
                <w:rFonts w:ascii="Calibri" w:hAnsi="Calibri" w:cs="Calibri"/>
                <w:b/>
                <w:bCs/>
                <w:rtl/>
              </w:rPr>
              <w:t>–</w:t>
            </w: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 المشاركة </w:t>
            </w:r>
            <w:r w:rsidRPr="00545C17">
              <w:rPr>
                <w:rFonts w:ascii="Calibri" w:hAnsi="Calibri" w:cs="Calibri"/>
                <w:b/>
                <w:bCs/>
                <w:rtl/>
              </w:rPr>
              <w:t>–</w:t>
            </w:r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proofErr w:type="gramStart"/>
            <w:r w:rsidRPr="00545C17">
              <w:rPr>
                <w:rFonts w:ascii="Calibri" w:hAnsi="Calibri" w:cs="Calibri" w:hint="cs"/>
                <w:b/>
                <w:bCs/>
                <w:rtl/>
              </w:rPr>
              <w:t>القراءة  (</w:t>
            </w:r>
            <w:proofErr w:type="gramEnd"/>
            <w:r w:rsidRPr="00545C17">
              <w:rPr>
                <w:rFonts w:ascii="Calibri" w:hAnsi="Calibri" w:cs="Calibri" w:hint="cs"/>
                <w:b/>
                <w:bCs/>
                <w:rtl/>
              </w:rPr>
              <w:t xml:space="preserve">15) </w:t>
            </w:r>
            <w:r w:rsidRPr="00545C17">
              <w:rPr>
                <w:rFonts w:ascii="Calibri" w:hAnsi="Calibri" w:cs="Calibri"/>
                <w:b/>
                <w:bCs/>
                <w:rtl/>
              </w:rPr>
              <w:tab/>
            </w:r>
          </w:p>
        </w:tc>
        <w:tc>
          <w:tcPr>
            <w:tcW w:w="790" w:type="dxa"/>
            <w:gridSpan w:val="2"/>
            <w:tcBorders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52F71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bidi w:val="0"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شفوي واستماع</w:t>
            </w:r>
          </w:p>
          <w:p w14:paraId="0F79BEBF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bidi w:val="0"/>
              <w:ind w:left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(10)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975DCF" w14:textId="77777777" w:rsidR="00545C17" w:rsidRPr="00545C17" w:rsidRDefault="00545C17" w:rsidP="00815D71">
            <w:pPr>
              <w:pStyle w:val="a7"/>
              <w:tabs>
                <w:tab w:val="left" w:pos="4715"/>
              </w:tabs>
              <w:bidi w:val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545C17">
              <w:rPr>
                <w:rFonts w:ascii="Calibri" w:hAnsi="Calibri" w:cs="Calibri" w:hint="cs"/>
                <w:b/>
                <w:bCs/>
                <w:rtl/>
              </w:rPr>
              <w:t>تحريري (10)</w:t>
            </w: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65F69F6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25EC549B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24D4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29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C4C7B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EC56E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rtl/>
              </w:rPr>
            </w:pPr>
            <w:r w:rsidRPr="00FD2444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FD2444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8D00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4513F7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BFC5E1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1A7F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576E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EB93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4F35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7677069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500C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CEE53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FB9E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C6F6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B502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F0B2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B1A2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80FB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05B8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4987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A1D8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C313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7FA8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2925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EB5CFA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FEC19A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FA0E94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B22C2F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9EDDC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861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AEAA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EA1C9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105848C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7DE15230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68A2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30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E33A9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30B73C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5F13D7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5F13D7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22E4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CE6E79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15028E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D3E7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9154C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F684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07F4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7C1EA61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5E8F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813D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E087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732D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54C40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B024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40FA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93EA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657D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51A5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1054C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0E94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1145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7250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0A35C7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61E6D6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8573F1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61B295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0D06D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DD4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442E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B7A9F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71FFD02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2D912869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AFC8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31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712C6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780B32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5F13D7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5F13D7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2722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2F1244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80A35F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4956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3658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9F9B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D412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1D6A9D4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FF07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949B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CEF2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0966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7777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FD07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D988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18CC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33D7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9990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188F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09EF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F096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96E2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033493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A8CEA0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AF9B0C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7FEC32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910C8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5A3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08D0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17D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27EF976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0DAB1546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808A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32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FE313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B740E6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5F13D7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5F13D7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4167B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835694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4144AF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CC9D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7E3F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26B8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3F53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44A3B47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E555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D32A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D7CD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B699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FDBF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67F7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44E1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5D1F3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45D8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5B0E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0F8C9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1696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65C1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7512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241B9A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E7C567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30E1DC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F99092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00D6F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90D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ACE1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81F1C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7124039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20E0D263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BD3D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33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B3F98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36530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5F13D7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5F13D7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DBA6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114E4B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996745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A8BE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68D7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CDE1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0575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6E82A52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6BB23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45EBD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5141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145D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0665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3551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4882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84BD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21A6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DB83B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9A47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7CCB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54DA3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0592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8291F9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CAD7F0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6F0137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3271B0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45169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7A8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CCD0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A1AD8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2D89F74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35DCA3C1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3E72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34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765B7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05C6EA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5F13D7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5F13D7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CEA0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89A10E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986BD3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5BE4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14E5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7EB7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168C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458E9D9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0CC9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5F780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4D540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5B35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F030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4E4C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8DAF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6070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99A8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ACD5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5673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486B0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FD72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D6BA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9989F6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F27AD8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039B51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0E610E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2308A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5C1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AB62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19D18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0388E59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601BAEB1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2EB0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35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FED38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BC70A9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5F13D7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5F13D7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ACBD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1AB367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055965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75BEB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2E31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E334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13F6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1BDAE0E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319D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34D1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101C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D553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B85B0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46EE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F761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18EF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E59DD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66A8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2645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00B3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EE7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813C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C7AF31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3CC654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355A61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7D27A2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A51F4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E35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6BCA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AFE98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499E7C8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4BE5BF7A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0994D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36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0D6F4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62FB00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5F13D7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5F13D7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3F6D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A6210D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F2BF2E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32F2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41EA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94E8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5702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4A0D227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14C2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39B8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38EB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6230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A6770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EE76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FA78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B4C8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3800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3741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9979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9FBD0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E20A0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6473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807899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437041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DA46E5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82B1D1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06AD8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EF2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2A69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CD357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5A88C47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00F8C6BB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F98A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37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FA5F1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4DEAA3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5F13D7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5F13D7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F521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66E401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E9E4BA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8816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1960C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27EA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15D4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68C5393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223C3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2F60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59D6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41BA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4FDE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E526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C0313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EB8A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EED2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DE9F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62E2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584A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DF4F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CB2A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01F811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3A8654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E428D1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A2C8B7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EE5C3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C47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46B4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B3AA0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3D8DB8D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55DF38A7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CB75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38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37D46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9A97D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5F13D7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5F13D7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8100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06CB57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579670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31DA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D93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2B0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9946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123EDE8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ABF5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B93E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68F5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6B95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09D90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9732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48BB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FF94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B6C9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2AFFA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60E13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692F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00F8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1898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8571E0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127955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697DC5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AEC5A2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4C847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407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E0B8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1BEC4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3B44B4F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56FED59D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D3F1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39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A9985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A04B79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5F13D7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5F13D7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C37B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9729B1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CB45D8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4E94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5E51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37CB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3BFD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4FC3424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31103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06ACC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4DCB4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B70D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4444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CAB7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AD35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9912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2975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5402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AAD39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43F1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652D0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3EB9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E01437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185F6A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B538CD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F4F658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F6E04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135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03EB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125A4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441E3C5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6DB08B56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5BE5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46620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7EB4E3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5F13D7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5F13D7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E4B7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4D12C3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79AA8C7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9AFD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C756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081C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074B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226A186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7CAD0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C76C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4F19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4935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4F22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BA16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CE72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DB0F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AEB1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9B8C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1B76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6BF5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7584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2764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B71785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B233C1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1C4E9B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A47D81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39E1C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F0C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BE4F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8AE0A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27D9E84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6506CB28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E4E2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41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88421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A1EA04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5F13D7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5F13D7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B510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A804E8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750D0A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27BE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90F5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E20B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A21D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3FC002C7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75A7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58C33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0509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1EAA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320E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71B51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C897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2AC3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4A75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4C91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437D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E6EC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FC6298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F31C4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D05102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649B43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49341C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04E3D3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8E3D7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E98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1F290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23291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17EC730F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545C17" w:rsidRPr="00CF6CD9" w14:paraId="103EE480" w14:textId="77777777" w:rsidTr="00815D71">
        <w:trPr>
          <w:cantSplit/>
          <w:trHeight w:val="58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CAD0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42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6A3D0" w14:textId="77777777" w:rsidR="00545C17" w:rsidRPr="00CA080A" w:rsidRDefault="00545C17" w:rsidP="00815D71">
            <w:pPr>
              <w:jc w:val="center"/>
              <w:rPr>
                <w:rtl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7713DD" w14:textId="77777777" w:rsidR="00545C17" w:rsidRPr="00FD2444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b/>
                <w:bCs/>
                <w:sz w:val="28"/>
                <w:szCs w:val="28"/>
                <w:rtl/>
              </w:rPr>
            </w:pPr>
            <w:r w:rsidRPr="005F13D7">
              <w:rPr>
                <w:rFonts w:asciiTheme="majorBidi" w:hAnsiTheme="majorBidi" w:cs="Fanan" w:hint="cs"/>
                <w:b/>
                <w:bCs/>
                <w:sz w:val="28"/>
                <w:szCs w:val="28"/>
                <w:rtl/>
              </w:rPr>
              <w:t>ف</w:t>
            </w:r>
            <w:r w:rsidRPr="005F13D7">
              <w:rPr>
                <w:rFonts w:asciiTheme="majorBidi" w:hAnsiTheme="majorBidi" w:cs="Fan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1F30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D163DE5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95163EB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2ED3D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3FFD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AF4A2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7CBA9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581CDFF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820AD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A7DE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D578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3572B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3DBE6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7C0C5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B4AF1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6BF5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65002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81E6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493FE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E40EF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DB324" w14:textId="77777777" w:rsidR="00545C17" w:rsidRPr="00CF6CD9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E4D43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EA6E45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393F30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DDFC171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C0CDABA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2FE0C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BF2E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92AD8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3D5FDC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 w:themeFill="accent3" w:themeFillTint="33"/>
            <w:vAlign w:val="center"/>
          </w:tcPr>
          <w:p w14:paraId="3F934806" w14:textId="77777777" w:rsidR="00545C17" w:rsidRDefault="00545C17" w:rsidP="00815D71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</w:tbl>
    <w:p w14:paraId="688C591B" w14:textId="6B435E16" w:rsidR="00545C17" w:rsidRPr="00545C17" w:rsidRDefault="00545C17" w:rsidP="00545C17">
      <w:pPr>
        <w:rPr>
          <w:sz w:val="10"/>
          <w:szCs w:val="10"/>
          <w:rtl/>
        </w:rPr>
      </w:pPr>
    </w:p>
    <w:p w14:paraId="127D66CF" w14:textId="6FDDCD91" w:rsidR="00545C17" w:rsidRPr="00545C17" w:rsidRDefault="00545C17" w:rsidP="00545C17">
      <w:pPr>
        <w:rPr>
          <w:sz w:val="10"/>
          <w:szCs w:val="10"/>
          <w:rtl/>
        </w:rPr>
      </w:pPr>
    </w:p>
    <w:p w14:paraId="2B2420A0" w14:textId="240451CC" w:rsidR="00545C17" w:rsidRPr="00545C17" w:rsidRDefault="00545C17" w:rsidP="00545C17">
      <w:pPr>
        <w:rPr>
          <w:sz w:val="10"/>
          <w:szCs w:val="10"/>
          <w:rtl/>
        </w:rPr>
      </w:pPr>
    </w:p>
    <w:p w14:paraId="54C2D760" w14:textId="51CD56AA" w:rsidR="00545C17" w:rsidRPr="00545C17" w:rsidRDefault="00545C17" w:rsidP="00545C17">
      <w:pPr>
        <w:rPr>
          <w:sz w:val="10"/>
          <w:szCs w:val="10"/>
          <w:rtl/>
        </w:rPr>
      </w:pPr>
    </w:p>
    <w:p w14:paraId="4D829AF6" w14:textId="267FBC17" w:rsidR="00545C17" w:rsidRPr="00545C17" w:rsidRDefault="00545C17" w:rsidP="00545C17">
      <w:pPr>
        <w:rPr>
          <w:sz w:val="10"/>
          <w:szCs w:val="10"/>
          <w:rtl/>
        </w:rPr>
      </w:pPr>
    </w:p>
    <w:p w14:paraId="0D5F8757" w14:textId="24D7C4F0" w:rsidR="00545C17" w:rsidRPr="00545C17" w:rsidRDefault="00545C17" w:rsidP="00545C17">
      <w:pPr>
        <w:rPr>
          <w:sz w:val="10"/>
          <w:szCs w:val="10"/>
          <w:rtl/>
        </w:rPr>
      </w:pPr>
    </w:p>
    <w:p w14:paraId="04AAE4BD" w14:textId="2B15C6F5" w:rsidR="00545C17" w:rsidRPr="00545C17" w:rsidRDefault="00545C17" w:rsidP="00545C17">
      <w:pPr>
        <w:rPr>
          <w:sz w:val="10"/>
          <w:szCs w:val="10"/>
          <w:rtl/>
        </w:rPr>
      </w:pPr>
    </w:p>
    <w:p w14:paraId="7D7E637E" w14:textId="74BBC557" w:rsidR="00545C17" w:rsidRPr="00545C17" w:rsidRDefault="00545C17" w:rsidP="00545C17">
      <w:pPr>
        <w:rPr>
          <w:sz w:val="10"/>
          <w:szCs w:val="10"/>
          <w:rtl/>
        </w:rPr>
      </w:pPr>
    </w:p>
    <w:p w14:paraId="628EA273" w14:textId="14FAFBC2" w:rsidR="00545C17" w:rsidRPr="00545C17" w:rsidRDefault="00545C17" w:rsidP="00545C17">
      <w:pPr>
        <w:rPr>
          <w:sz w:val="10"/>
          <w:szCs w:val="10"/>
          <w:rtl/>
        </w:rPr>
      </w:pPr>
    </w:p>
    <w:p w14:paraId="7B98FD1E" w14:textId="37335838" w:rsidR="00545C17" w:rsidRPr="00545C17" w:rsidRDefault="00545C17" w:rsidP="00545C17">
      <w:pPr>
        <w:rPr>
          <w:sz w:val="10"/>
          <w:szCs w:val="10"/>
          <w:rtl/>
        </w:rPr>
      </w:pPr>
    </w:p>
    <w:p w14:paraId="47CC1A9C" w14:textId="7C25AA56" w:rsidR="00545C17" w:rsidRPr="00545C17" w:rsidRDefault="00545C17" w:rsidP="00545C17">
      <w:pPr>
        <w:rPr>
          <w:sz w:val="10"/>
          <w:szCs w:val="10"/>
          <w:rtl/>
        </w:rPr>
      </w:pPr>
    </w:p>
    <w:p w14:paraId="4C049303" w14:textId="6688B7F9" w:rsidR="00545C17" w:rsidRPr="00545C17" w:rsidRDefault="00545C17" w:rsidP="00545C17">
      <w:pPr>
        <w:rPr>
          <w:sz w:val="10"/>
          <w:szCs w:val="10"/>
          <w:rtl/>
        </w:rPr>
      </w:pPr>
    </w:p>
    <w:p w14:paraId="2606BC27" w14:textId="6B6CDED6" w:rsidR="00545C17" w:rsidRPr="00545C17" w:rsidRDefault="00545C17" w:rsidP="00545C17">
      <w:pPr>
        <w:rPr>
          <w:sz w:val="10"/>
          <w:szCs w:val="10"/>
          <w:rtl/>
        </w:rPr>
      </w:pPr>
    </w:p>
    <w:p w14:paraId="4AAD9A33" w14:textId="01016415" w:rsidR="00545C17" w:rsidRPr="00545C17" w:rsidRDefault="00545C17" w:rsidP="00545C17">
      <w:pPr>
        <w:rPr>
          <w:sz w:val="10"/>
          <w:szCs w:val="10"/>
          <w:rtl/>
        </w:rPr>
      </w:pPr>
    </w:p>
    <w:p w14:paraId="2D692D08" w14:textId="36F1569D" w:rsidR="00545C17" w:rsidRPr="00545C17" w:rsidRDefault="00545C17" w:rsidP="00545C17">
      <w:pPr>
        <w:rPr>
          <w:sz w:val="10"/>
          <w:szCs w:val="10"/>
          <w:rtl/>
        </w:rPr>
      </w:pPr>
    </w:p>
    <w:p w14:paraId="639487AF" w14:textId="54262109" w:rsidR="00545C17" w:rsidRPr="00545C17" w:rsidRDefault="00545C17" w:rsidP="00545C17">
      <w:pPr>
        <w:rPr>
          <w:sz w:val="10"/>
          <w:szCs w:val="10"/>
          <w:rtl/>
        </w:rPr>
      </w:pPr>
    </w:p>
    <w:p w14:paraId="58AAAC9D" w14:textId="26ACFAD9" w:rsidR="007C5300" w:rsidRDefault="007C5300" w:rsidP="00A90074">
      <w:pPr>
        <w:rPr>
          <w:sz w:val="10"/>
          <w:szCs w:val="10"/>
          <w:rtl/>
        </w:rPr>
      </w:pPr>
    </w:p>
    <w:p w14:paraId="55201B51" w14:textId="4BC4CD04" w:rsidR="007C5300" w:rsidRDefault="007C5300" w:rsidP="00A90074">
      <w:pPr>
        <w:rPr>
          <w:sz w:val="10"/>
          <w:szCs w:val="10"/>
          <w:rtl/>
        </w:rPr>
      </w:pPr>
    </w:p>
    <w:p w14:paraId="57F9DD15" w14:textId="27A3452C" w:rsidR="007C5300" w:rsidRDefault="007C5300" w:rsidP="00A90074">
      <w:pPr>
        <w:rPr>
          <w:sz w:val="10"/>
          <w:szCs w:val="10"/>
          <w:rtl/>
        </w:rPr>
      </w:pPr>
    </w:p>
    <w:p w14:paraId="3DA17AF5" w14:textId="76F6D7E6" w:rsidR="007C5300" w:rsidRDefault="007C5300" w:rsidP="00A90074">
      <w:pPr>
        <w:rPr>
          <w:sz w:val="10"/>
          <w:szCs w:val="10"/>
          <w:rtl/>
        </w:rPr>
      </w:pPr>
    </w:p>
    <w:p w14:paraId="76C59D05" w14:textId="1625BC6F" w:rsidR="007C5300" w:rsidRDefault="007C5300" w:rsidP="00A90074">
      <w:pPr>
        <w:rPr>
          <w:sz w:val="10"/>
          <w:szCs w:val="10"/>
          <w:rtl/>
        </w:rPr>
      </w:pPr>
    </w:p>
    <w:p w14:paraId="40BAAC4A" w14:textId="5470750A" w:rsidR="007C5300" w:rsidRDefault="007C5300" w:rsidP="00A90074">
      <w:pPr>
        <w:rPr>
          <w:sz w:val="10"/>
          <w:szCs w:val="10"/>
          <w:rtl/>
        </w:rPr>
      </w:pPr>
    </w:p>
    <w:p w14:paraId="7946D885" w14:textId="533C4A69" w:rsidR="007C5300" w:rsidRDefault="007C5300" w:rsidP="00A90074">
      <w:pPr>
        <w:rPr>
          <w:sz w:val="10"/>
          <w:szCs w:val="10"/>
          <w:rtl/>
        </w:rPr>
      </w:pPr>
    </w:p>
    <w:p w14:paraId="4AFF8060" w14:textId="46ECC1BC" w:rsidR="003F262B" w:rsidRPr="003F262B" w:rsidRDefault="003F262B" w:rsidP="003F262B">
      <w:pPr>
        <w:rPr>
          <w:sz w:val="10"/>
          <w:szCs w:val="10"/>
          <w:rtl/>
        </w:rPr>
      </w:pPr>
    </w:p>
    <w:p w14:paraId="03D1217E" w14:textId="08FE8A3C" w:rsidR="003F262B" w:rsidRPr="003F262B" w:rsidRDefault="003F262B" w:rsidP="003F262B">
      <w:pPr>
        <w:rPr>
          <w:sz w:val="10"/>
          <w:szCs w:val="10"/>
          <w:rtl/>
        </w:rPr>
      </w:pPr>
    </w:p>
    <w:p w14:paraId="2809E0C3" w14:textId="1E005ED3" w:rsidR="003F262B" w:rsidRPr="003F262B" w:rsidRDefault="003F262B" w:rsidP="003F262B">
      <w:pPr>
        <w:rPr>
          <w:sz w:val="10"/>
          <w:szCs w:val="10"/>
          <w:rtl/>
        </w:rPr>
      </w:pPr>
    </w:p>
    <w:p w14:paraId="0F429128" w14:textId="07C77078" w:rsidR="003F262B" w:rsidRPr="003F262B" w:rsidRDefault="003F262B" w:rsidP="003F262B">
      <w:pPr>
        <w:rPr>
          <w:sz w:val="10"/>
          <w:szCs w:val="10"/>
          <w:rtl/>
        </w:rPr>
      </w:pPr>
    </w:p>
    <w:p w14:paraId="78F74295" w14:textId="77777777" w:rsidR="003F262B" w:rsidRDefault="003F262B" w:rsidP="003F262B">
      <w:pPr>
        <w:tabs>
          <w:tab w:val="left" w:pos="6578"/>
        </w:tabs>
        <w:jc w:val="center"/>
        <w:rPr>
          <w:rFonts w:ascii="Calibri" w:hAnsi="Calibri" w:cs="Calibri"/>
          <w:b/>
          <w:bCs/>
          <w:sz w:val="48"/>
          <w:szCs w:val="48"/>
          <w:rtl/>
        </w:rPr>
      </w:pPr>
      <w:r w:rsidRPr="003F262B">
        <w:rPr>
          <w:rFonts w:ascii="Calibri" w:hAnsi="Calibri" w:cs="Calibri"/>
          <w:b/>
          <w:bCs/>
          <w:sz w:val="48"/>
          <w:szCs w:val="48"/>
          <w:rtl/>
        </w:rPr>
        <w:t xml:space="preserve">منقول من الاستاذ راشد السلمي </w:t>
      </w:r>
    </w:p>
    <w:p w14:paraId="09326345" w14:textId="645806FF" w:rsidR="003F262B" w:rsidRDefault="003F262B" w:rsidP="003F262B">
      <w:pPr>
        <w:tabs>
          <w:tab w:val="left" w:pos="6578"/>
        </w:tabs>
        <w:jc w:val="center"/>
        <w:rPr>
          <w:rFonts w:ascii="Calibri" w:hAnsi="Calibri" w:cs="Calibri"/>
          <w:b/>
          <w:bCs/>
          <w:sz w:val="48"/>
          <w:szCs w:val="48"/>
          <w:rtl/>
        </w:rPr>
      </w:pPr>
      <w:r w:rsidRPr="003F262B">
        <w:rPr>
          <w:rFonts w:ascii="Calibri" w:hAnsi="Calibri" w:cs="Calibri" w:hint="cs"/>
          <w:b/>
          <w:bCs/>
          <w:sz w:val="48"/>
          <w:szCs w:val="48"/>
          <w:rtl/>
        </w:rPr>
        <w:t>مشكورا</w:t>
      </w:r>
    </w:p>
    <w:p w14:paraId="20114A2B" w14:textId="52570BD1" w:rsidR="003F262B" w:rsidRDefault="003F262B" w:rsidP="003F262B">
      <w:pPr>
        <w:rPr>
          <w:rFonts w:ascii="Calibri" w:hAnsi="Calibri" w:cs="Calibri"/>
          <w:b/>
          <w:bCs/>
          <w:sz w:val="48"/>
          <w:szCs w:val="48"/>
          <w:rtl/>
        </w:rPr>
      </w:pPr>
    </w:p>
    <w:p w14:paraId="706D339B" w14:textId="09DB4388" w:rsidR="003F262B" w:rsidRPr="003F262B" w:rsidRDefault="00000000" w:rsidP="003F262B">
      <w:pPr>
        <w:tabs>
          <w:tab w:val="left" w:pos="7073"/>
        </w:tabs>
        <w:jc w:val="center"/>
        <w:rPr>
          <w:rFonts w:ascii="Calibri" w:hAnsi="Calibri" w:cs="Calibri"/>
          <w:color w:val="0070C0"/>
          <w:sz w:val="48"/>
          <w:szCs w:val="48"/>
          <w:rtl/>
        </w:rPr>
      </w:pPr>
      <w:hyperlink r:id="rId11" w:history="1">
        <w:r w:rsidR="003F262B" w:rsidRPr="003F262B">
          <w:rPr>
            <w:rStyle w:val="Hyperlink"/>
            <w:rFonts w:ascii="Calibri" w:hAnsi="Calibri" w:cs="Calibri"/>
            <w:color w:val="0070C0"/>
            <w:sz w:val="48"/>
            <w:szCs w:val="48"/>
          </w:rPr>
          <w:t>https://t.me/iRashed</w:t>
        </w:r>
      </w:hyperlink>
    </w:p>
    <w:p w14:paraId="780EF672" w14:textId="77777777" w:rsidR="003F262B" w:rsidRPr="003F262B" w:rsidRDefault="003F262B" w:rsidP="003F262B">
      <w:pPr>
        <w:tabs>
          <w:tab w:val="left" w:pos="7073"/>
        </w:tabs>
        <w:rPr>
          <w:rFonts w:ascii="Calibri" w:hAnsi="Calibri" w:cs="Calibri"/>
          <w:sz w:val="48"/>
          <w:szCs w:val="48"/>
          <w:rtl/>
        </w:rPr>
      </w:pPr>
    </w:p>
    <w:sectPr w:rsidR="003F262B" w:rsidRPr="003F262B" w:rsidSect="00545C17">
      <w:footerReference w:type="even" r:id="rId12"/>
      <w:footerReference w:type="default" r:id="rId13"/>
      <w:pgSz w:w="16838" w:h="11906" w:orient="landscape"/>
      <w:pgMar w:top="720" w:right="720" w:bottom="864" w:left="720" w:header="562" w:footer="324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CE17" w14:textId="77777777" w:rsidR="00D17732" w:rsidRDefault="00D17732" w:rsidP="00FA445E">
      <w:r>
        <w:separator/>
      </w:r>
    </w:p>
  </w:endnote>
  <w:endnote w:type="continuationSeparator" w:id="0">
    <w:p w14:paraId="4B00920A" w14:textId="77777777" w:rsidR="00D17732" w:rsidRDefault="00D17732" w:rsidP="00FA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27BD" w14:textId="77777777" w:rsidR="00A92F13" w:rsidRDefault="00A92F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27BF" w14:textId="6DA755B3" w:rsidR="00A92F13" w:rsidRPr="00B60AAC" w:rsidRDefault="00A92F13" w:rsidP="005C103D">
    <w:pPr>
      <w:pStyle w:val="a4"/>
      <w:tabs>
        <w:tab w:val="clear" w:pos="4153"/>
        <w:tab w:val="clear" w:pos="8306"/>
      </w:tabs>
      <w:jc w:val="center"/>
      <w:rPr>
        <w:rFonts w:asciiTheme="minorBidi" w:hAnsiTheme="minorBidi" w:cs="Fanan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EA29" w14:textId="77777777" w:rsidR="00D17732" w:rsidRDefault="00D17732" w:rsidP="00FA445E">
      <w:r>
        <w:separator/>
      </w:r>
    </w:p>
  </w:footnote>
  <w:footnote w:type="continuationSeparator" w:id="0">
    <w:p w14:paraId="0763DA92" w14:textId="77777777" w:rsidR="00D17732" w:rsidRDefault="00D17732" w:rsidP="00FA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B9B"/>
    <w:multiLevelType w:val="hybridMultilevel"/>
    <w:tmpl w:val="C0EC9110"/>
    <w:lvl w:ilvl="0" w:tplc="9918B4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1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F"/>
    <w:rsid w:val="0000580E"/>
    <w:rsid w:val="00007889"/>
    <w:rsid w:val="000150B4"/>
    <w:rsid w:val="00017A9F"/>
    <w:rsid w:val="00017AB6"/>
    <w:rsid w:val="00021EAD"/>
    <w:rsid w:val="00026EF0"/>
    <w:rsid w:val="00035280"/>
    <w:rsid w:val="00035C27"/>
    <w:rsid w:val="0004680D"/>
    <w:rsid w:val="00057D17"/>
    <w:rsid w:val="0008053F"/>
    <w:rsid w:val="000829C3"/>
    <w:rsid w:val="0008445B"/>
    <w:rsid w:val="000A69FF"/>
    <w:rsid w:val="000A7465"/>
    <w:rsid w:val="000C3097"/>
    <w:rsid w:val="000C3E12"/>
    <w:rsid w:val="000C5429"/>
    <w:rsid w:val="000C60D1"/>
    <w:rsid w:val="000D2372"/>
    <w:rsid w:val="000E4D64"/>
    <w:rsid w:val="000E4FB3"/>
    <w:rsid w:val="00103F54"/>
    <w:rsid w:val="00125F52"/>
    <w:rsid w:val="00132CC8"/>
    <w:rsid w:val="001352F4"/>
    <w:rsid w:val="001361A5"/>
    <w:rsid w:val="0015648C"/>
    <w:rsid w:val="001567BF"/>
    <w:rsid w:val="00161EFF"/>
    <w:rsid w:val="00163911"/>
    <w:rsid w:val="0017016F"/>
    <w:rsid w:val="00171480"/>
    <w:rsid w:val="001829EC"/>
    <w:rsid w:val="0018742B"/>
    <w:rsid w:val="00187DF3"/>
    <w:rsid w:val="00193424"/>
    <w:rsid w:val="0019488C"/>
    <w:rsid w:val="00195136"/>
    <w:rsid w:val="001A3417"/>
    <w:rsid w:val="001B2199"/>
    <w:rsid w:val="001B773A"/>
    <w:rsid w:val="001C36C4"/>
    <w:rsid w:val="001C7FAC"/>
    <w:rsid w:val="001D0AED"/>
    <w:rsid w:val="001D1F95"/>
    <w:rsid w:val="001E0CBC"/>
    <w:rsid w:val="001E3A15"/>
    <w:rsid w:val="001E51D4"/>
    <w:rsid w:val="001F4C15"/>
    <w:rsid w:val="001F71A1"/>
    <w:rsid w:val="00202860"/>
    <w:rsid w:val="00204A64"/>
    <w:rsid w:val="002160BF"/>
    <w:rsid w:val="002211B0"/>
    <w:rsid w:val="00232C3C"/>
    <w:rsid w:val="00234809"/>
    <w:rsid w:val="00236C1A"/>
    <w:rsid w:val="00237195"/>
    <w:rsid w:val="002433D3"/>
    <w:rsid w:val="00244F4C"/>
    <w:rsid w:val="00245E2D"/>
    <w:rsid w:val="0025129D"/>
    <w:rsid w:val="00257390"/>
    <w:rsid w:val="00262EC3"/>
    <w:rsid w:val="00275A67"/>
    <w:rsid w:val="00283F7C"/>
    <w:rsid w:val="00290F9B"/>
    <w:rsid w:val="002B5D06"/>
    <w:rsid w:val="002B65DF"/>
    <w:rsid w:val="002C375D"/>
    <w:rsid w:val="002C7885"/>
    <w:rsid w:val="002D3A3F"/>
    <w:rsid w:val="002E76C7"/>
    <w:rsid w:val="002F3645"/>
    <w:rsid w:val="00302AD1"/>
    <w:rsid w:val="00312D2C"/>
    <w:rsid w:val="003260CB"/>
    <w:rsid w:val="00332357"/>
    <w:rsid w:val="00332F91"/>
    <w:rsid w:val="003365F4"/>
    <w:rsid w:val="00337667"/>
    <w:rsid w:val="003559D3"/>
    <w:rsid w:val="00357498"/>
    <w:rsid w:val="00362133"/>
    <w:rsid w:val="00372C45"/>
    <w:rsid w:val="00376D37"/>
    <w:rsid w:val="0039097A"/>
    <w:rsid w:val="003979E8"/>
    <w:rsid w:val="003A014E"/>
    <w:rsid w:val="003A50F6"/>
    <w:rsid w:val="003A6BE1"/>
    <w:rsid w:val="003B7E2E"/>
    <w:rsid w:val="003E1390"/>
    <w:rsid w:val="003E25C3"/>
    <w:rsid w:val="003F262B"/>
    <w:rsid w:val="003F3B72"/>
    <w:rsid w:val="003F5A37"/>
    <w:rsid w:val="00400676"/>
    <w:rsid w:val="00404984"/>
    <w:rsid w:val="00422364"/>
    <w:rsid w:val="004234DF"/>
    <w:rsid w:val="00430B2C"/>
    <w:rsid w:val="00437064"/>
    <w:rsid w:val="00442C21"/>
    <w:rsid w:val="00454246"/>
    <w:rsid w:val="004559D6"/>
    <w:rsid w:val="0046438E"/>
    <w:rsid w:val="0046750C"/>
    <w:rsid w:val="004728F7"/>
    <w:rsid w:val="00482A1D"/>
    <w:rsid w:val="00495A80"/>
    <w:rsid w:val="004A2997"/>
    <w:rsid w:val="004A3DC3"/>
    <w:rsid w:val="004A7BBF"/>
    <w:rsid w:val="004B386F"/>
    <w:rsid w:val="004B6975"/>
    <w:rsid w:val="004C185D"/>
    <w:rsid w:val="004D07BE"/>
    <w:rsid w:val="004D5244"/>
    <w:rsid w:val="004D5835"/>
    <w:rsid w:val="004D6D2E"/>
    <w:rsid w:val="004E38AB"/>
    <w:rsid w:val="004E7D6D"/>
    <w:rsid w:val="004F1568"/>
    <w:rsid w:val="004F29CA"/>
    <w:rsid w:val="004F429F"/>
    <w:rsid w:val="004F5052"/>
    <w:rsid w:val="004F7664"/>
    <w:rsid w:val="00500AA3"/>
    <w:rsid w:val="00505C43"/>
    <w:rsid w:val="00505F2F"/>
    <w:rsid w:val="005122FF"/>
    <w:rsid w:val="00515C4A"/>
    <w:rsid w:val="00524A1C"/>
    <w:rsid w:val="00531B4E"/>
    <w:rsid w:val="0054018D"/>
    <w:rsid w:val="00540261"/>
    <w:rsid w:val="00540C44"/>
    <w:rsid w:val="00544AFA"/>
    <w:rsid w:val="00545C17"/>
    <w:rsid w:val="00551F30"/>
    <w:rsid w:val="0055358C"/>
    <w:rsid w:val="00553D33"/>
    <w:rsid w:val="00561EF0"/>
    <w:rsid w:val="00564ECE"/>
    <w:rsid w:val="00581BB9"/>
    <w:rsid w:val="0058235F"/>
    <w:rsid w:val="0058358B"/>
    <w:rsid w:val="005841E0"/>
    <w:rsid w:val="00585178"/>
    <w:rsid w:val="005A0CA5"/>
    <w:rsid w:val="005A5096"/>
    <w:rsid w:val="005B00C3"/>
    <w:rsid w:val="005B1060"/>
    <w:rsid w:val="005B2B97"/>
    <w:rsid w:val="005B365B"/>
    <w:rsid w:val="005C02BB"/>
    <w:rsid w:val="005C103D"/>
    <w:rsid w:val="005C3F6D"/>
    <w:rsid w:val="005C6F5B"/>
    <w:rsid w:val="005E705A"/>
    <w:rsid w:val="005F143A"/>
    <w:rsid w:val="005F1C7E"/>
    <w:rsid w:val="005F2D1C"/>
    <w:rsid w:val="005F3E7B"/>
    <w:rsid w:val="005F6AE6"/>
    <w:rsid w:val="00600317"/>
    <w:rsid w:val="006021D7"/>
    <w:rsid w:val="00626FBB"/>
    <w:rsid w:val="00630780"/>
    <w:rsid w:val="006411FA"/>
    <w:rsid w:val="00645FF2"/>
    <w:rsid w:val="00651BA3"/>
    <w:rsid w:val="00652AC1"/>
    <w:rsid w:val="00656857"/>
    <w:rsid w:val="00661050"/>
    <w:rsid w:val="0066380F"/>
    <w:rsid w:val="00690494"/>
    <w:rsid w:val="006936E5"/>
    <w:rsid w:val="006B1B18"/>
    <w:rsid w:val="006C1CB8"/>
    <w:rsid w:val="006C2CBF"/>
    <w:rsid w:val="006C3133"/>
    <w:rsid w:val="006C59BE"/>
    <w:rsid w:val="006F019E"/>
    <w:rsid w:val="006F29F0"/>
    <w:rsid w:val="006F4C5A"/>
    <w:rsid w:val="0070087A"/>
    <w:rsid w:val="00700DB6"/>
    <w:rsid w:val="007068C6"/>
    <w:rsid w:val="00716DCB"/>
    <w:rsid w:val="007170B2"/>
    <w:rsid w:val="00720DFB"/>
    <w:rsid w:val="007255E4"/>
    <w:rsid w:val="0072702F"/>
    <w:rsid w:val="00735E69"/>
    <w:rsid w:val="00740509"/>
    <w:rsid w:val="007562E2"/>
    <w:rsid w:val="00757CA9"/>
    <w:rsid w:val="00761636"/>
    <w:rsid w:val="0076295F"/>
    <w:rsid w:val="00766BD7"/>
    <w:rsid w:val="00787A00"/>
    <w:rsid w:val="0079200E"/>
    <w:rsid w:val="0079253C"/>
    <w:rsid w:val="007A6917"/>
    <w:rsid w:val="007B13CB"/>
    <w:rsid w:val="007B4805"/>
    <w:rsid w:val="007C1F6E"/>
    <w:rsid w:val="007C5300"/>
    <w:rsid w:val="007C5D64"/>
    <w:rsid w:val="007D039E"/>
    <w:rsid w:val="007D23A6"/>
    <w:rsid w:val="007D2475"/>
    <w:rsid w:val="007F0838"/>
    <w:rsid w:val="007F0D1D"/>
    <w:rsid w:val="007F616C"/>
    <w:rsid w:val="007F6DC2"/>
    <w:rsid w:val="008033AA"/>
    <w:rsid w:val="0080403E"/>
    <w:rsid w:val="00815259"/>
    <w:rsid w:val="00820EBD"/>
    <w:rsid w:val="0082733D"/>
    <w:rsid w:val="00833B47"/>
    <w:rsid w:val="00834023"/>
    <w:rsid w:val="00835812"/>
    <w:rsid w:val="00843548"/>
    <w:rsid w:val="00852A61"/>
    <w:rsid w:val="00864F3C"/>
    <w:rsid w:val="00866D83"/>
    <w:rsid w:val="00867044"/>
    <w:rsid w:val="0089226E"/>
    <w:rsid w:val="00892619"/>
    <w:rsid w:val="008926E2"/>
    <w:rsid w:val="00893E33"/>
    <w:rsid w:val="008975EF"/>
    <w:rsid w:val="008B1F35"/>
    <w:rsid w:val="008B2C69"/>
    <w:rsid w:val="008B3249"/>
    <w:rsid w:val="008B661A"/>
    <w:rsid w:val="008C534D"/>
    <w:rsid w:val="008D3CAB"/>
    <w:rsid w:val="008E1FBD"/>
    <w:rsid w:val="008E3DFA"/>
    <w:rsid w:val="008F5904"/>
    <w:rsid w:val="00904D69"/>
    <w:rsid w:val="00912BDB"/>
    <w:rsid w:val="00913CD6"/>
    <w:rsid w:val="0092078F"/>
    <w:rsid w:val="00922CDE"/>
    <w:rsid w:val="00924EDD"/>
    <w:rsid w:val="009263FE"/>
    <w:rsid w:val="0093443E"/>
    <w:rsid w:val="00934ECF"/>
    <w:rsid w:val="00936BFA"/>
    <w:rsid w:val="00941684"/>
    <w:rsid w:val="0095180A"/>
    <w:rsid w:val="00962293"/>
    <w:rsid w:val="009641F3"/>
    <w:rsid w:val="00964E85"/>
    <w:rsid w:val="00967FCD"/>
    <w:rsid w:val="00971B4C"/>
    <w:rsid w:val="009A51EA"/>
    <w:rsid w:val="009B742E"/>
    <w:rsid w:val="009D236C"/>
    <w:rsid w:val="009D4C3E"/>
    <w:rsid w:val="009D7682"/>
    <w:rsid w:val="009E6DBF"/>
    <w:rsid w:val="009F61CB"/>
    <w:rsid w:val="009F6EAD"/>
    <w:rsid w:val="00A0053C"/>
    <w:rsid w:val="00A01206"/>
    <w:rsid w:val="00A07175"/>
    <w:rsid w:val="00A36360"/>
    <w:rsid w:val="00A42522"/>
    <w:rsid w:val="00A452ED"/>
    <w:rsid w:val="00A470F3"/>
    <w:rsid w:val="00A47834"/>
    <w:rsid w:val="00A57D9C"/>
    <w:rsid w:val="00A84FEA"/>
    <w:rsid w:val="00A85E30"/>
    <w:rsid w:val="00A90074"/>
    <w:rsid w:val="00A91D22"/>
    <w:rsid w:val="00A921F9"/>
    <w:rsid w:val="00A92F13"/>
    <w:rsid w:val="00A97106"/>
    <w:rsid w:val="00AA4FA1"/>
    <w:rsid w:val="00AD328D"/>
    <w:rsid w:val="00AD4BFC"/>
    <w:rsid w:val="00AE0BF5"/>
    <w:rsid w:val="00AF5A7C"/>
    <w:rsid w:val="00AF74EB"/>
    <w:rsid w:val="00B02E04"/>
    <w:rsid w:val="00B2325F"/>
    <w:rsid w:val="00B44473"/>
    <w:rsid w:val="00B470DF"/>
    <w:rsid w:val="00B55F21"/>
    <w:rsid w:val="00B60AAC"/>
    <w:rsid w:val="00B61CFE"/>
    <w:rsid w:val="00B6688B"/>
    <w:rsid w:val="00B66FE9"/>
    <w:rsid w:val="00B67ED6"/>
    <w:rsid w:val="00B84B96"/>
    <w:rsid w:val="00BA06DC"/>
    <w:rsid w:val="00BA7AD2"/>
    <w:rsid w:val="00BA7D28"/>
    <w:rsid w:val="00BB2ADB"/>
    <w:rsid w:val="00BB3AF4"/>
    <w:rsid w:val="00BB5FF6"/>
    <w:rsid w:val="00BC08A9"/>
    <w:rsid w:val="00BC53BD"/>
    <w:rsid w:val="00BD2F4F"/>
    <w:rsid w:val="00BE0987"/>
    <w:rsid w:val="00BE3270"/>
    <w:rsid w:val="00BE6AFD"/>
    <w:rsid w:val="00BF2294"/>
    <w:rsid w:val="00BF5DF8"/>
    <w:rsid w:val="00C019B3"/>
    <w:rsid w:val="00C019F7"/>
    <w:rsid w:val="00C07EE9"/>
    <w:rsid w:val="00C11734"/>
    <w:rsid w:val="00C14179"/>
    <w:rsid w:val="00C16D02"/>
    <w:rsid w:val="00C4198F"/>
    <w:rsid w:val="00C50436"/>
    <w:rsid w:val="00C52652"/>
    <w:rsid w:val="00C718F3"/>
    <w:rsid w:val="00C861AE"/>
    <w:rsid w:val="00C949F0"/>
    <w:rsid w:val="00CA080A"/>
    <w:rsid w:val="00CB17C0"/>
    <w:rsid w:val="00CB5238"/>
    <w:rsid w:val="00CC476B"/>
    <w:rsid w:val="00CC5F65"/>
    <w:rsid w:val="00CD4A68"/>
    <w:rsid w:val="00CD55C3"/>
    <w:rsid w:val="00CE5AF1"/>
    <w:rsid w:val="00CF06C8"/>
    <w:rsid w:val="00CF1DD4"/>
    <w:rsid w:val="00CF7B12"/>
    <w:rsid w:val="00D04085"/>
    <w:rsid w:val="00D1364C"/>
    <w:rsid w:val="00D17732"/>
    <w:rsid w:val="00D325D7"/>
    <w:rsid w:val="00D34677"/>
    <w:rsid w:val="00D42E28"/>
    <w:rsid w:val="00D5142C"/>
    <w:rsid w:val="00D51BF3"/>
    <w:rsid w:val="00D61B88"/>
    <w:rsid w:val="00D647BC"/>
    <w:rsid w:val="00D74AD8"/>
    <w:rsid w:val="00D95452"/>
    <w:rsid w:val="00DA1EFC"/>
    <w:rsid w:val="00DA6718"/>
    <w:rsid w:val="00DB0391"/>
    <w:rsid w:val="00DB4D04"/>
    <w:rsid w:val="00DC5FF1"/>
    <w:rsid w:val="00DD0D80"/>
    <w:rsid w:val="00DD7D3F"/>
    <w:rsid w:val="00DE3D25"/>
    <w:rsid w:val="00DF5B4B"/>
    <w:rsid w:val="00DF691C"/>
    <w:rsid w:val="00E01B48"/>
    <w:rsid w:val="00E05E67"/>
    <w:rsid w:val="00E13195"/>
    <w:rsid w:val="00E1444E"/>
    <w:rsid w:val="00E20F1A"/>
    <w:rsid w:val="00E244ED"/>
    <w:rsid w:val="00E308FA"/>
    <w:rsid w:val="00E332B8"/>
    <w:rsid w:val="00E35CEC"/>
    <w:rsid w:val="00E50F35"/>
    <w:rsid w:val="00E5637A"/>
    <w:rsid w:val="00E60D0A"/>
    <w:rsid w:val="00E62FC2"/>
    <w:rsid w:val="00E66C16"/>
    <w:rsid w:val="00EA02C1"/>
    <w:rsid w:val="00EA48D3"/>
    <w:rsid w:val="00EB209B"/>
    <w:rsid w:val="00ED38EB"/>
    <w:rsid w:val="00EF754A"/>
    <w:rsid w:val="00F00159"/>
    <w:rsid w:val="00F07015"/>
    <w:rsid w:val="00F1002D"/>
    <w:rsid w:val="00F206D5"/>
    <w:rsid w:val="00F24370"/>
    <w:rsid w:val="00F51521"/>
    <w:rsid w:val="00F53372"/>
    <w:rsid w:val="00F54AEF"/>
    <w:rsid w:val="00F63C64"/>
    <w:rsid w:val="00F71615"/>
    <w:rsid w:val="00F846B3"/>
    <w:rsid w:val="00F9217B"/>
    <w:rsid w:val="00F92FEF"/>
    <w:rsid w:val="00FA2644"/>
    <w:rsid w:val="00FA445E"/>
    <w:rsid w:val="00FC0705"/>
    <w:rsid w:val="00FD2444"/>
    <w:rsid w:val="00FD7CEC"/>
    <w:rsid w:val="00FF1AB9"/>
    <w:rsid w:val="00FF2B47"/>
    <w:rsid w:val="00FF4D39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F224F3"/>
  <w15:docId w15:val="{F1D07E3B-5471-4953-8845-EA9DA94D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2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A445E"/>
  </w:style>
  <w:style w:type="paragraph" w:styleId="a4">
    <w:name w:val="footer"/>
    <w:basedOn w:val="a"/>
    <w:link w:val="Char0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A445E"/>
  </w:style>
  <w:style w:type="table" w:styleId="a5">
    <w:name w:val="Table Grid"/>
    <w:basedOn w:val="a1"/>
    <w:uiPriority w:val="59"/>
    <w:rsid w:val="00FA44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A445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A445E"/>
    <w:rPr>
      <w:rFonts w:ascii="Tahoma" w:hAnsi="Tahoma" w:cs="Tahoma"/>
      <w:sz w:val="16"/>
      <w:szCs w:val="16"/>
    </w:rPr>
  </w:style>
  <w:style w:type="table" w:styleId="1-1">
    <w:name w:val="Medium Shading 1 Accent 1"/>
    <w:basedOn w:val="a1"/>
    <w:uiPriority w:val="63"/>
    <w:rsid w:val="00E01B48"/>
    <w:tblPr>
      <w:tblStyleRowBandSize w:val="1"/>
      <w:tblStyleColBandSize w:val="1"/>
      <w:tblBorders>
        <w:top w:val="single" w:sz="4" w:space="0" w:color="A5A1A1" w:themeColor="text2" w:themeTint="99"/>
        <w:left w:val="single" w:sz="4" w:space="0" w:color="A5A1A1" w:themeColor="text2" w:themeTint="99"/>
        <w:bottom w:val="single" w:sz="4" w:space="0" w:color="A5A1A1" w:themeColor="text2" w:themeTint="99"/>
        <w:right w:val="single" w:sz="4" w:space="0" w:color="A5A1A1" w:themeColor="text2" w:themeTint="99"/>
        <w:insideH w:val="single" w:sz="4" w:space="0" w:color="A5A1A1" w:themeColor="text2" w:themeTint="99"/>
        <w:insideV w:val="single" w:sz="4" w:space="0" w:color="A5A1A1" w:themeColor="text2" w:themeTint="99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List Paragraph"/>
    <w:basedOn w:val="a"/>
    <w:uiPriority w:val="34"/>
    <w:qFormat/>
    <w:rsid w:val="001567BF"/>
    <w:pPr>
      <w:ind w:left="720"/>
      <w:contextualSpacing/>
    </w:pPr>
    <w:rPr>
      <w:rFonts w:ascii="Times New Roman" w:eastAsia="Times New Roman" w:hAnsi="Times New Roman" w:cs="PT Bold Heading"/>
      <w:sz w:val="24"/>
      <w:szCs w:val="24"/>
    </w:rPr>
  </w:style>
  <w:style w:type="paragraph" w:styleId="a8">
    <w:name w:val="No Spacing"/>
    <w:qFormat/>
    <w:rsid w:val="001567BF"/>
    <w:pPr>
      <w:bidi/>
    </w:pPr>
    <w:rPr>
      <w:rFonts w:ascii="Calibri" w:eastAsia="Calibri" w:hAnsi="Calibri" w:cs="Arial"/>
    </w:rPr>
  </w:style>
  <w:style w:type="character" w:styleId="a9">
    <w:name w:val="Placeholder Text"/>
    <w:basedOn w:val="a0"/>
    <w:uiPriority w:val="99"/>
    <w:semiHidden/>
    <w:rsid w:val="004234DF"/>
    <w:rPr>
      <w:color w:val="808080"/>
    </w:rPr>
  </w:style>
  <w:style w:type="character" w:styleId="Hyperlink">
    <w:name w:val="Hyperlink"/>
    <w:basedOn w:val="a0"/>
    <w:uiPriority w:val="99"/>
    <w:unhideWhenUsed/>
    <w:rsid w:val="003F262B"/>
    <w:rPr>
      <w:color w:val="CC9900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F2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iRash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605;&#1572;&#1602;&#1578;\ghaziiiii\CSSSD\&#1602;&#1575;&#1604;&#1576;%20&#1593;&#1585;&#1590;&#1610;%20&#1576;&#1583;&#1608;&#1606;%20&#1578;&#1575;&#1585;&#1610;&#1582;.dotx" TargetMode="External"/></Relationships>
</file>

<file path=word/theme/theme1.xml><?xml version="1.0" encoding="utf-8"?>
<a:theme xmlns:a="http://schemas.openxmlformats.org/drawingml/2006/main" name="سمة Office">
  <a:themeElements>
    <a:clrScheme name="برتقالي أحمر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2FDE4-E246-4134-8C67-549B38B1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عرضي بدون تاريخ.dotx</Template>
  <TotalTime>3</TotalTime>
  <Pages>5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محمد زايد</cp:lastModifiedBy>
  <cp:revision>2</cp:revision>
  <cp:lastPrinted>2022-12-03T10:41:00Z</cp:lastPrinted>
  <dcterms:created xsi:type="dcterms:W3CDTF">2023-08-13T19:35:00Z</dcterms:created>
  <dcterms:modified xsi:type="dcterms:W3CDTF">2023-08-13T19:35:00Z</dcterms:modified>
</cp:coreProperties>
</file>