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45A4" w14:textId="0C14CFA5" w:rsidR="00AE2113" w:rsidRDefault="0050405D" w:rsidP="006767C0">
      <w:pPr>
        <w:jc w:val="right"/>
        <w:rPr>
          <w:b/>
          <w:bCs/>
          <w:sz w:val="28"/>
          <w:szCs w:val="28"/>
        </w:rPr>
      </w:pPr>
      <w:r w:rsidRPr="00F05E22">
        <w:rPr>
          <w:b/>
          <w:bCs/>
          <w:sz w:val="28"/>
          <w:szCs w:val="28"/>
        </w:rPr>
        <w:t>Name :</w:t>
      </w:r>
      <w:r w:rsidR="00F05E22" w:rsidRPr="00F05E22">
        <w:rPr>
          <w:b/>
          <w:bCs/>
          <w:sz w:val="28"/>
          <w:szCs w:val="28"/>
        </w:rPr>
        <w:t>………………………………………………………………………….    Class :</w:t>
      </w:r>
      <w:r w:rsidR="006767C0">
        <w:rPr>
          <w:b/>
          <w:bCs/>
          <w:sz w:val="28"/>
          <w:szCs w:val="28"/>
        </w:rPr>
        <w:t>……………………………</w:t>
      </w:r>
    </w:p>
    <w:p w14:paraId="0DBB3425" w14:textId="77777777" w:rsidR="00BB02B8" w:rsidRPr="00542BDC" w:rsidRDefault="00BB02B8" w:rsidP="00BB02B8">
      <w:pPr>
        <w:bidi w:val="0"/>
      </w:pPr>
      <w:r>
        <w:rPr>
          <w:b/>
          <w:bCs/>
          <w:sz w:val="28"/>
          <w:szCs w:val="28"/>
        </w:rPr>
        <w:t>1-</w:t>
      </w:r>
      <w:r w:rsidRPr="00542BDC">
        <w:rPr>
          <w:b/>
          <w:bCs/>
          <w:sz w:val="28"/>
          <w:szCs w:val="28"/>
        </w:rPr>
        <w:t>Put the following job titles with the job descriptions:</w:t>
      </w:r>
      <w:r w:rsidRPr="00542BDC">
        <w:t xml:space="preserve"> </w:t>
      </w:r>
    </w:p>
    <w:p w14:paraId="61CC25B0" w14:textId="77777777" w:rsidR="00BB02B8" w:rsidRPr="0083770A" w:rsidRDefault="00BB02B8" w:rsidP="00BB02B8">
      <w:pPr>
        <w:pStyle w:val="ListParagraph"/>
        <w:bidi w:val="0"/>
      </w:pPr>
    </w:p>
    <w:p w14:paraId="6FCEBE41" w14:textId="77777777" w:rsidR="00BB02B8" w:rsidRPr="00233257" w:rsidRDefault="00BB02B8" w:rsidP="00BB02B8">
      <w:pPr>
        <w:pStyle w:val="ListParagraph"/>
        <w:bidi w:val="0"/>
        <w:rPr>
          <w:b/>
          <w:bCs/>
          <w:sz w:val="24"/>
          <w:szCs w:val="24"/>
        </w:rPr>
      </w:pPr>
      <w:r w:rsidRPr="00233257">
        <w:rPr>
          <w:b/>
          <w:bCs/>
          <w:sz w:val="24"/>
          <w:szCs w:val="24"/>
        </w:rPr>
        <w:t>(Zoologist – Surgeon - Social worker - Screen writer)</w:t>
      </w:r>
    </w:p>
    <w:p w14:paraId="0202BBBB" w14:textId="3D80A4E3" w:rsidR="0024768C" w:rsidRPr="00233257" w:rsidRDefault="0024768C" w:rsidP="0024768C">
      <w:pPr>
        <w:bidi w:val="0"/>
        <w:spacing w:after="0" w:line="240" w:lineRule="auto"/>
        <w:rPr>
          <w:b/>
          <w:bCs/>
          <w:sz w:val="24"/>
          <w:szCs w:val="24"/>
        </w:rPr>
      </w:pPr>
      <w:r w:rsidRPr="00233257">
        <w:rPr>
          <w:b/>
          <w:bCs/>
          <w:sz w:val="24"/>
          <w:szCs w:val="24"/>
        </w:rPr>
        <w:t xml:space="preserve">A-……………………………This person is involved in the study and care of animals. </w:t>
      </w:r>
    </w:p>
    <w:p w14:paraId="6A2E3DF2" w14:textId="7EFB866D" w:rsidR="00BB02B8" w:rsidRDefault="00BB02B8" w:rsidP="0024768C">
      <w:pPr>
        <w:bidi w:val="0"/>
      </w:pPr>
    </w:p>
    <w:p w14:paraId="0B0B5BE3" w14:textId="017D79FE" w:rsidR="00BB02B8" w:rsidRPr="00233257" w:rsidRDefault="00233257" w:rsidP="00233257">
      <w:pPr>
        <w:bidi w:val="0"/>
        <w:spacing w:after="0" w:line="240" w:lineRule="auto"/>
        <w:rPr>
          <w:b/>
          <w:bCs/>
          <w:sz w:val="24"/>
          <w:szCs w:val="24"/>
        </w:rPr>
      </w:pPr>
      <w:r w:rsidRPr="00233257">
        <w:rPr>
          <w:b/>
          <w:bCs/>
          <w:sz w:val="24"/>
          <w:szCs w:val="24"/>
        </w:rPr>
        <w:t>B……………………………</w:t>
      </w:r>
      <w:r w:rsidR="00BB02B8" w:rsidRPr="00233257">
        <w:rPr>
          <w:b/>
          <w:bCs/>
          <w:sz w:val="24"/>
          <w:szCs w:val="24"/>
        </w:rPr>
        <w:t xml:space="preserve">This is someone who helps people in need, such as the poor or disabled. </w:t>
      </w:r>
    </w:p>
    <w:p w14:paraId="4DD0D5B3" w14:textId="77777777" w:rsidR="00BB02B8" w:rsidRDefault="00BB02B8" w:rsidP="00BB02B8">
      <w:pPr>
        <w:bidi w:val="0"/>
      </w:pPr>
    </w:p>
    <w:p w14:paraId="5FA323BE" w14:textId="7874B0FE" w:rsidR="00BB02B8" w:rsidRPr="00233257" w:rsidRDefault="00233257" w:rsidP="0024768C">
      <w:pPr>
        <w:bidi w:val="0"/>
        <w:rPr>
          <w:rFonts w:ascii="Arial" w:hAnsi="Arial"/>
          <w:b/>
          <w:bCs/>
          <w:sz w:val="24"/>
          <w:szCs w:val="24"/>
        </w:rPr>
      </w:pPr>
      <w:r w:rsidRPr="00233257">
        <w:rPr>
          <w:b/>
          <w:bCs/>
          <w:sz w:val="24"/>
          <w:szCs w:val="24"/>
        </w:rPr>
        <w:t>c-……………………………….</w:t>
      </w:r>
      <w:r w:rsidR="00BB02B8" w:rsidRPr="00233257">
        <w:rPr>
          <w:b/>
          <w:bCs/>
          <w:sz w:val="24"/>
          <w:szCs w:val="24"/>
        </w:rPr>
        <w:t>This is a special kind of doctor that operates on sick or injured people</w:t>
      </w:r>
      <w:r w:rsidR="00BB02B8" w:rsidRPr="00233257">
        <w:rPr>
          <w:rFonts w:ascii="Arial" w:hAnsi="Arial"/>
          <w:b/>
          <w:bCs/>
          <w:sz w:val="24"/>
          <w:szCs w:val="24"/>
        </w:rPr>
        <w:t>.</w:t>
      </w:r>
    </w:p>
    <w:p w14:paraId="6B1D501B" w14:textId="6434EBFF" w:rsidR="00BB02B8" w:rsidRDefault="00BB02B8" w:rsidP="00BB02B8">
      <w:pPr>
        <w:pStyle w:val="ListParagraph"/>
        <w:bidi w:val="0"/>
        <w:rPr>
          <w:rFonts w:ascii="Arial" w:hAnsi="Arial"/>
          <w:b/>
          <w:bCs/>
          <w:sz w:val="28"/>
          <w:szCs w:val="28"/>
        </w:rPr>
      </w:pPr>
    </w:p>
    <w:p w14:paraId="5D4E722C" w14:textId="46242995" w:rsidR="00BB02B8" w:rsidRDefault="00BB02B8" w:rsidP="00BB02B8">
      <w:pPr>
        <w:pStyle w:val="ListParagraph"/>
        <w:bidi w:val="0"/>
        <w:rPr>
          <w:rFonts w:ascii="Arial" w:hAnsi="Arial"/>
          <w:b/>
          <w:bCs/>
          <w:sz w:val="28"/>
          <w:szCs w:val="28"/>
        </w:rPr>
      </w:pPr>
    </w:p>
    <w:p w14:paraId="38465A7E" w14:textId="60ED070E" w:rsidR="00BB02B8" w:rsidRPr="00233257" w:rsidRDefault="00BB02B8" w:rsidP="00233257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</w:t>
      </w:r>
      <w:r w:rsidRPr="00542BDC">
        <w:rPr>
          <w:b/>
          <w:bCs/>
          <w:sz w:val="28"/>
          <w:szCs w:val="28"/>
        </w:rPr>
        <w:t xml:space="preserve"> Choose the correct answer :</w:t>
      </w:r>
    </w:p>
    <w:p w14:paraId="7E0A6D62" w14:textId="1CF956C7" w:rsidR="00BB02B8" w:rsidRPr="00233257" w:rsidRDefault="00233257" w:rsidP="00233257">
      <w:pPr>
        <w:bidi w:val="0"/>
        <w:spacing w:after="0" w:line="240" w:lineRule="auto"/>
        <w:rPr>
          <w:b/>
          <w:bCs/>
          <w:sz w:val="24"/>
          <w:szCs w:val="24"/>
        </w:rPr>
      </w:pPr>
      <w:r w:rsidRPr="00233257">
        <w:rPr>
          <w:b/>
          <w:bCs/>
          <w:sz w:val="24"/>
          <w:szCs w:val="24"/>
        </w:rPr>
        <w:t>A-</w:t>
      </w:r>
      <w:r w:rsidR="00BB02B8" w:rsidRPr="00233257">
        <w:rPr>
          <w:b/>
          <w:bCs/>
          <w:sz w:val="24"/>
          <w:szCs w:val="24"/>
        </w:rPr>
        <w:t>I recommended that he …………………………… a specialist ( . a - see       b- seeing    -c was see)</w:t>
      </w:r>
    </w:p>
    <w:p w14:paraId="71135218" w14:textId="77777777" w:rsidR="00BB02B8" w:rsidRDefault="00BB02B8" w:rsidP="00BB02B8">
      <w:pPr>
        <w:pStyle w:val="ListParagraph"/>
        <w:bidi w:val="0"/>
        <w:ind w:left="1125"/>
      </w:pPr>
    </w:p>
    <w:p w14:paraId="0D41488D" w14:textId="6176E7B5" w:rsidR="00BB02B8" w:rsidRPr="00233257" w:rsidRDefault="00233257" w:rsidP="00233257">
      <w:pPr>
        <w:bidi w:val="0"/>
        <w:spacing w:after="0" w:line="240" w:lineRule="auto"/>
        <w:rPr>
          <w:b/>
          <w:bCs/>
          <w:sz w:val="24"/>
          <w:szCs w:val="24"/>
        </w:rPr>
      </w:pPr>
      <w:r w:rsidRPr="00233257">
        <w:rPr>
          <w:b/>
          <w:bCs/>
          <w:sz w:val="24"/>
          <w:szCs w:val="24"/>
        </w:rPr>
        <w:t xml:space="preserve">B- </w:t>
      </w:r>
      <w:r w:rsidR="00BB02B8" w:rsidRPr="00233257">
        <w:rPr>
          <w:b/>
          <w:bCs/>
          <w:sz w:val="24"/>
          <w:szCs w:val="24"/>
        </w:rPr>
        <w:t>I’d like you to ………………………………… this medicine  .( a - takes      b- taken       -c take    )</w:t>
      </w:r>
    </w:p>
    <w:p w14:paraId="1C88F702" w14:textId="77777777" w:rsidR="00BB02B8" w:rsidRDefault="00BB02B8" w:rsidP="00BB02B8">
      <w:pPr>
        <w:pStyle w:val="ListParagraph"/>
      </w:pPr>
    </w:p>
    <w:p w14:paraId="4D78BA87" w14:textId="6C3878C0" w:rsidR="00BB02B8" w:rsidRPr="00233257" w:rsidRDefault="00233257" w:rsidP="00233257">
      <w:pPr>
        <w:bidi w:val="0"/>
        <w:spacing w:after="0" w:line="240" w:lineRule="auto"/>
        <w:rPr>
          <w:b/>
          <w:bCs/>
          <w:sz w:val="24"/>
          <w:szCs w:val="24"/>
        </w:rPr>
      </w:pPr>
      <w:r w:rsidRPr="00233257">
        <w:rPr>
          <w:b/>
          <w:bCs/>
          <w:sz w:val="24"/>
          <w:szCs w:val="24"/>
        </w:rPr>
        <w:t>c-</w:t>
      </w:r>
      <w:r w:rsidR="00BB02B8" w:rsidRPr="00233257">
        <w:rPr>
          <w:b/>
          <w:bCs/>
          <w:sz w:val="24"/>
          <w:szCs w:val="24"/>
        </w:rPr>
        <w:t>They don't play, ……………………………… (do they – don't they – they do – aren't they) ?</w:t>
      </w:r>
    </w:p>
    <w:p w14:paraId="2B98ACBA" w14:textId="77777777" w:rsidR="00BB02B8" w:rsidRDefault="00BB02B8" w:rsidP="00BB02B8">
      <w:pPr>
        <w:pStyle w:val="ListParagraph"/>
      </w:pPr>
    </w:p>
    <w:p w14:paraId="745C1E5B" w14:textId="77777777" w:rsidR="00BB02B8" w:rsidRDefault="00BB02B8" w:rsidP="00BB02B8">
      <w:pPr>
        <w:pStyle w:val="ListParagraph"/>
        <w:bidi w:val="0"/>
        <w:rPr>
          <w:rFonts w:ascii="Arial" w:hAnsi="Arial"/>
          <w:b/>
          <w:bCs/>
          <w:sz w:val="28"/>
          <w:szCs w:val="28"/>
        </w:rPr>
      </w:pPr>
    </w:p>
    <w:p w14:paraId="109F298F" w14:textId="0C28FC52" w:rsidR="00BB02B8" w:rsidRPr="00233257" w:rsidRDefault="00233257" w:rsidP="00BB02B8">
      <w:pPr>
        <w:bidi w:val="0"/>
        <w:rPr>
          <w:rFonts w:ascii="Book Antiqua" w:eastAsia="Times New Roman" w:hAnsi="Book Antiqua" w:cs="Times New Roman"/>
          <w:b/>
          <w:bCs/>
          <w:sz w:val="28"/>
          <w:szCs w:val="28"/>
          <w:shd w:val="clear" w:color="auto" w:fill="FEFEFE"/>
        </w:rPr>
      </w:pPr>
      <w:r w:rsidRPr="00233257">
        <w:rPr>
          <w:rFonts w:ascii="Arial" w:hAnsi="Arial"/>
          <w:b/>
          <w:bCs/>
          <w:sz w:val="24"/>
          <w:szCs w:val="24"/>
        </w:rPr>
        <w:t xml:space="preserve">3- it is imperative that the game </w:t>
      </w:r>
      <w:r w:rsidRPr="00233257">
        <w:rPr>
          <w:rFonts w:ascii="Arial" w:hAnsi="Arial"/>
          <w:b/>
          <w:bCs/>
          <w:sz w:val="24"/>
          <w:szCs w:val="24"/>
          <w:u w:val="single"/>
        </w:rPr>
        <w:t>begins</w:t>
      </w:r>
      <w:r w:rsidRPr="00233257">
        <w:rPr>
          <w:rFonts w:ascii="Arial" w:hAnsi="Arial"/>
          <w:b/>
          <w:bCs/>
          <w:sz w:val="24"/>
          <w:szCs w:val="24"/>
        </w:rPr>
        <w:t xml:space="preserve"> at once    </w:t>
      </w:r>
      <w:r>
        <w:rPr>
          <w:rFonts w:ascii="Book Antiqua" w:eastAsia="Times New Roman" w:hAnsi="Book Antiqua" w:cs="Times New Roman"/>
          <w:b/>
          <w:bCs/>
          <w:sz w:val="28"/>
          <w:szCs w:val="28"/>
          <w:shd w:val="clear" w:color="auto" w:fill="FEFEFE"/>
        </w:rPr>
        <w:t>( correct )</w:t>
      </w:r>
      <w:r w:rsidRPr="00233257">
        <w:rPr>
          <w:rFonts w:ascii="Book Antiqua" w:eastAsia="Times New Roman" w:hAnsi="Book Antiqua" w:cs="Times New Roman"/>
          <w:b/>
          <w:bCs/>
          <w:sz w:val="28"/>
          <w:szCs w:val="28"/>
          <w:shd w:val="clear" w:color="auto" w:fill="FEFEFE"/>
        </w:rPr>
        <w:t xml:space="preserve">  </w:t>
      </w:r>
    </w:p>
    <w:p w14:paraId="3B55B07E" w14:textId="523D07DA" w:rsidR="00F05E22" w:rsidRDefault="00233257" w:rsidP="00F05E22">
      <w:pPr>
        <w:bidi w:val="0"/>
        <w:spacing w:after="0" w:line="240" w:lineRule="auto"/>
        <w:rPr>
          <w:rFonts w:ascii="Book Antiqua" w:eastAsia="Times New Roman" w:hAnsi="Book Antiqua" w:cs="Times New Roman"/>
          <w:b/>
          <w:bCs/>
          <w:sz w:val="28"/>
          <w:szCs w:val="28"/>
          <w:shd w:val="clear" w:color="auto" w:fill="FEFEFE"/>
        </w:rPr>
      </w:pPr>
      <w:r>
        <w:rPr>
          <w:rFonts w:ascii="Book Antiqua" w:eastAsia="Times New Roman" w:hAnsi="Book Antiqua" w:cs="Times New Roman"/>
          <w:b/>
          <w:bCs/>
          <w:sz w:val="28"/>
          <w:szCs w:val="28"/>
          <w:shd w:val="clear" w:color="auto" w:fill="FEFEFE"/>
        </w:rPr>
        <w:t>…………………………………………………………………………………………</w:t>
      </w:r>
    </w:p>
    <w:p w14:paraId="0A631150" w14:textId="378DC0D6" w:rsidR="00233257" w:rsidRDefault="00233257" w:rsidP="00233257">
      <w:pPr>
        <w:bidi w:val="0"/>
        <w:spacing w:after="0" w:line="240" w:lineRule="auto"/>
        <w:rPr>
          <w:rFonts w:ascii="Book Antiqua" w:eastAsia="Times New Roman" w:hAnsi="Book Antiqua" w:cs="Times New Roman"/>
          <w:b/>
          <w:bCs/>
          <w:sz w:val="28"/>
          <w:szCs w:val="28"/>
          <w:shd w:val="clear" w:color="auto" w:fill="FEFEFE"/>
        </w:rPr>
      </w:pPr>
    </w:p>
    <w:p w14:paraId="542BB4A6" w14:textId="2B65B48D" w:rsidR="00233257" w:rsidRDefault="00233257" w:rsidP="00233257">
      <w:pPr>
        <w:bidi w:val="0"/>
        <w:spacing w:after="0" w:line="240" w:lineRule="auto"/>
        <w:rPr>
          <w:rFonts w:ascii="Book Antiqua" w:eastAsia="Times New Roman" w:hAnsi="Book Antiqua" w:cs="Times New Roman"/>
          <w:b/>
          <w:bCs/>
          <w:sz w:val="28"/>
          <w:szCs w:val="28"/>
          <w:shd w:val="clear" w:color="auto" w:fill="FEFEFE"/>
        </w:rPr>
      </w:pPr>
    </w:p>
    <w:p w14:paraId="39EE72B4" w14:textId="77777777" w:rsidR="00233257" w:rsidRPr="00F05E22" w:rsidRDefault="00233257" w:rsidP="00233257">
      <w:pPr>
        <w:bidi w:val="0"/>
        <w:spacing w:after="0" w:line="240" w:lineRule="auto"/>
        <w:rPr>
          <w:rFonts w:ascii="Book Antiqua" w:eastAsia="Times New Roman" w:hAnsi="Book Antiqua" w:cs="Times New Roman"/>
          <w:b/>
          <w:bCs/>
          <w:sz w:val="28"/>
          <w:szCs w:val="28"/>
          <w:shd w:val="clear" w:color="auto" w:fill="FEFEFE"/>
        </w:rPr>
      </w:pPr>
      <w:r>
        <w:rPr>
          <w:rFonts w:ascii="Book Antiqua" w:eastAsia="Times New Roman" w:hAnsi="Book Antiqua" w:cs="Times New Roman"/>
          <w:b/>
          <w:bCs/>
          <w:sz w:val="28"/>
          <w:szCs w:val="28"/>
          <w:shd w:val="clear" w:color="auto" w:fill="FEFEFE"/>
        </w:rPr>
        <w:t>4- match the words with its meanings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252"/>
      </w:tblGrid>
      <w:tr w:rsidR="00233257" w14:paraId="3FF3F4F3" w14:textId="77777777" w:rsidTr="00233257">
        <w:tc>
          <w:tcPr>
            <w:tcW w:w="2547" w:type="dxa"/>
          </w:tcPr>
          <w:p w14:paraId="456FAA8B" w14:textId="62A3217C" w:rsidR="00233257" w:rsidRDefault="00233257" w:rsidP="00233257">
            <w:pPr>
              <w:bidi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shd w:val="clear" w:color="auto" w:fill="FEFEFE"/>
              </w:rPr>
              <w:t>1-determine</w:t>
            </w:r>
          </w:p>
        </w:tc>
        <w:tc>
          <w:tcPr>
            <w:tcW w:w="4252" w:type="dxa"/>
          </w:tcPr>
          <w:p w14:paraId="67EE670B" w14:textId="020883FC" w:rsidR="00233257" w:rsidRDefault="00233257" w:rsidP="00233257">
            <w:pPr>
              <w:bidi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shd w:val="clear" w:color="auto" w:fill="FEFEFE"/>
              </w:rPr>
              <w:t xml:space="preserve">……….leave </w:t>
            </w:r>
          </w:p>
        </w:tc>
      </w:tr>
      <w:tr w:rsidR="00233257" w14:paraId="79084D26" w14:textId="77777777" w:rsidTr="00233257">
        <w:tc>
          <w:tcPr>
            <w:tcW w:w="2547" w:type="dxa"/>
          </w:tcPr>
          <w:p w14:paraId="0D08F3F5" w14:textId="26C35647" w:rsidR="00233257" w:rsidRDefault="00233257" w:rsidP="00233257">
            <w:pPr>
              <w:bidi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shd w:val="clear" w:color="auto" w:fill="FEFEFE"/>
              </w:rPr>
              <w:t xml:space="preserve">2-identical </w:t>
            </w:r>
          </w:p>
        </w:tc>
        <w:tc>
          <w:tcPr>
            <w:tcW w:w="4252" w:type="dxa"/>
          </w:tcPr>
          <w:p w14:paraId="2B83C423" w14:textId="75BA6CEC" w:rsidR="00233257" w:rsidRDefault="00233257" w:rsidP="00233257">
            <w:pPr>
              <w:bidi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shd w:val="clear" w:color="auto" w:fill="FEFEFE"/>
              </w:rPr>
              <w:t xml:space="preserve">………to decide </w:t>
            </w:r>
          </w:p>
        </w:tc>
      </w:tr>
      <w:tr w:rsidR="00233257" w14:paraId="0A97EBBE" w14:textId="77777777" w:rsidTr="00233257">
        <w:tc>
          <w:tcPr>
            <w:tcW w:w="2547" w:type="dxa"/>
          </w:tcPr>
          <w:p w14:paraId="4E84B439" w14:textId="7741BF23" w:rsidR="00233257" w:rsidRDefault="00233257" w:rsidP="00233257">
            <w:pPr>
              <w:bidi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shd w:val="clear" w:color="auto" w:fill="FEFEFE"/>
              </w:rPr>
              <w:t xml:space="preserve">3-take off </w:t>
            </w:r>
          </w:p>
        </w:tc>
        <w:tc>
          <w:tcPr>
            <w:tcW w:w="4252" w:type="dxa"/>
          </w:tcPr>
          <w:p w14:paraId="5402CDA4" w14:textId="4524500B" w:rsidR="00233257" w:rsidRDefault="00233257" w:rsidP="00233257">
            <w:pPr>
              <w:bidi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shd w:val="clear" w:color="auto" w:fill="FEFEFE"/>
              </w:rPr>
              <w:t xml:space="preserve">………exactly the same </w:t>
            </w:r>
          </w:p>
        </w:tc>
      </w:tr>
    </w:tbl>
    <w:p w14:paraId="77CC4A3B" w14:textId="1BF24FDC" w:rsidR="00233257" w:rsidRPr="00F05E22" w:rsidRDefault="00233257" w:rsidP="00233257">
      <w:pPr>
        <w:bidi w:val="0"/>
        <w:spacing w:after="0" w:line="240" w:lineRule="auto"/>
        <w:rPr>
          <w:rFonts w:ascii="Book Antiqua" w:eastAsia="Times New Roman" w:hAnsi="Book Antiqua" w:cs="Times New Roman"/>
          <w:b/>
          <w:bCs/>
          <w:sz w:val="28"/>
          <w:szCs w:val="28"/>
          <w:shd w:val="clear" w:color="auto" w:fill="FEFEFE"/>
        </w:rPr>
      </w:pPr>
    </w:p>
    <w:p w14:paraId="2E8D6178" w14:textId="792995FC" w:rsidR="00BB02B8" w:rsidRDefault="00BB02B8" w:rsidP="00233257">
      <w:pPr>
        <w:rPr>
          <w:sz w:val="28"/>
          <w:szCs w:val="28"/>
          <w:rtl/>
        </w:rPr>
      </w:pPr>
    </w:p>
    <w:p w14:paraId="23EF90D5" w14:textId="7DD41CB5" w:rsidR="00BB02B8" w:rsidRDefault="00BB02B8" w:rsidP="00226F4D">
      <w:pPr>
        <w:jc w:val="right"/>
        <w:rPr>
          <w:sz w:val="28"/>
          <w:szCs w:val="28"/>
        </w:rPr>
      </w:pPr>
    </w:p>
    <w:p w14:paraId="4D5E3A33" w14:textId="198BF0BC" w:rsidR="00BB02B8" w:rsidRDefault="00BB02B8" w:rsidP="00226F4D">
      <w:pPr>
        <w:jc w:val="right"/>
        <w:rPr>
          <w:sz w:val="28"/>
          <w:szCs w:val="28"/>
        </w:rPr>
      </w:pPr>
    </w:p>
    <w:p w14:paraId="289F2461" w14:textId="0CA0D695" w:rsidR="00BB02B8" w:rsidRDefault="00BB02B8" w:rsidP="00226F4D">
      <w:pPr>
        <w:jc w:val="right"/>
        <w:rPr>
          <w:sz w:val="28"/>
          <w:szCs w:val="28"/>
        </w:rPr>
      </w:pPr>
    </w:p>
    <w:p w14:paraId="50448D37" w14:textId="69200C79" w:rsidR="00BB02B8" w:rsidRPr="0024768C" w:rsidRDefault="00BB02B8" w:rsidP="00226F4D">
      <w:pPr>
        <w:jc w:val="right"/>
        <w:rPr>
          <w:b/>
          <w:bCs/>
          <w:sz w:val="28"/>
          <w:szCs w:val="28"/>
        </w:rPr>
      </w:pPr>
      <w:r w:rsidRPr="00BB02B8">
        <w:rPr>
          <w:b/>
          <w:bCs/>
          <w:sz w:val="28"/>
          <w:szCs w:val="28"/>
        </w:rPr>
        <w:lastRenderedPageBreak/>
        <w:t>Name</w:t>
      </w:r>
      <w:r>
        <w:rPr>
          <w:b/>
          <w:bCs/>
          <w:sz w:val="28"/>
          <w:szCs w:val="28"/>
        </w:rPr>
        <w:t>………………………………………………………………………….class ………………………………</w:t>
      </w:r>
    </w:p>
    <w:p w14:paraId="7C8C61FB" w14:textId="5A36E7E9" w:rsidR="00BB02B8" w:rsidRPr="0024768C" w:rsidRDefault="0024768C" w:rsidP="00BB02B8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B02B8" w:rsidRPr="0024768C">
        <w:rPr>
          <w:b/>
          <w:bCs/>
          <w:sz w:val="28"/>
          <w:szCs w:val="28"/>
        </w:rPr>
        <w:t>- Choose the correct answer :</w:t>
      </w:r>
    </w:p>
    <w:p w14:paraId="26F36D59" w14:textId="25A7169E" w:rsidR="00BB02B8" w:rsidRPr="0024768C" w:rsidRDefault="00BB02B8" w:rsidP="00BB02B8">
      <w:pPr>
        <w:bidi w:val="0"/>
        <w:spacing w:after="0" w:line="240" w:lineRule="auto"/>
        <w:rPr>
          <w:b/>
          <w:bCs/>
          <w:sz w:val="28"/>
          <w:szCs w:val="28"/>
        </w:rPr>
      </w:pPr>
      <w:r w:rsidRPr="0024768C">
        <w:rPr>
          <w:b/>
          <w:bCs/>
          <w:sz w:val="28"/>
          <w:szCs w:val="28"/>
        </w:rPr>
        <w:t xml:space="preserve">A- </w:t>
      </w:r>
      <w:r w:rsidR="0024768C">
        <w:rPr>
          <w:b/>
          <w:bCs/>
          <w:sz w:val="28"/>
          <w:szCs w:val="28"/>
        </w:rPr>
        <w:t>You ………………………</w:t>
      </w:r>
      <w:r w:rsidRPr="0024768C">
        <w:rPr>
          <w:b/>
          <w:bCs/>
          <w:sz w:val="28"/>
          <w:szCs w:val="28"/>
        </w:rPr>
        <w:t xml:space="preserve">    (have to – must – need to – mustn't) smoke in the hospital.</w:t>
      </w:r>
    </w:p>
    <w:p w14:paraId="7794B29D" w14:textId="77777777" w:rsidR="00BB02B8" w:rsidRPr="0024768C" w:rsidRDefault="00BB02B8" w:rsidP="00BB02B8">
      <w:pPr>
        <w:bidi w:val="0"/>
        <w:spacing w:after="0" w:line="240" w:lineRule="auto"/>
        <w:rPr>
          <w:b/>
          <w:bCs/>
          <w:sz w:val="28"/>
          <w:szCs w:val="28"/>
        </w:rPr>
      </w:pPr>
    </w:p>
    <w:p w14:paraId="73485192" w14:textId="37A3370D" w:rsidR="00BB02B8" w:rsidRPr="0024768C" w:rsidRDefault="00BB02B8" w:rsidP="00BB02B8">
      <w:pPr>
        <w:bidi w:val="0"/>
        <w:spacing w:after="0" w:line="240" w:lineRule="auto"/>
        <w:rPr>
          <w:b/>
          <w:bCs/>
          <w:sz w:val="28"/>
          <w:szCs w:val="28"/>
        </w:rPr>
      </w:pPr>
      <w:r w:rsidRPr="0024768C">
        <w:rPr>
          <w:b/>
          <w:bCs/>
          <w:sz w:val="28"/>
          <w:szCs w:val="28"/>
        </w:rPr>
        <w:t xml:space="preserve">B- </w:t>
      </w:r>
      <w:r w:rsidR="0024768C">
        <w:rPr>
          <w:b/>
          <w:bCs/>
          <w:sz w:val="28"/>
          <w:szCs w:val="28"/>
        </w:rPr>
        <w:t>I don't ……</w:t>
      </w:r>
      <w:r w:rsidRPr="0024768C">
        <w:rPr>
          <w:b/>
          <w:bCs/>
          <w:sz w:val="28"/>
          <w:szCs w:val="28"/>
        </w:rPr>
        <w:t xml:space="preserve"> ( needn't – must – need to – mustn't) take my passport. ID card is ok .</w:t>
      </w:r>
    </w:p>
    <w:p w14:paraId="4D809111" w14:textId="70DE1475" w:rsidR="00BB02B8" w:rsidRPr="0024768C" w:rsidRDefault="00BB02B8" w:rsidP="00BB02B8">
      <w:pPr>
        <w:bidi w:val="0"/>
        <w:spacing w:after="0" w:line="240" w:lineRule="auto"/>
        <w:rPr>
          <w:b/>
          <w:bCs/>
          <w:sz w:val="28"/>
          <w:szCs w:val="28"/>
        </w:rPr>
      </w:pPr>
    </w:p>
    <w:p w14:paraId="12C3B6AE" w14:textId="01907AEC" w:rsidR="00BB02B8" w:rsidRPr="0024768C" w:rsidRDefault="00BB02B8" w:rsidP="00BB02B8">
      <w:pPr>
        <w:bidi w:val="0"/>
        <w:spacing w:after="0" w:line="240" w:lineRule="auto"/>
        <w:rPr>
          <w:b/>
          <w:bCs/>
          <w:sz w:val="28"/>
          <w:szCs w:val="28"/>
        </w:rPr>
      </w:pPr>
      <w:r w:rsidRPr="0024768C">
        <w:rPr>
          <w:b/>
          <w:bCs/>
          <w:sz w:val="28"/>
          <w:szCs w:val="28"/>
        </w:rPr>
        <w:t>c- I want you to ( cleaning – clean – cleans – have clean ) the dish .</w:t>
      </w:r>
    </w:p>
    <w:p w14:paraId="31C97FF5" w14:textId="77777777" w:rsidR="00BB02B8" w:rsidRPr="0024768C" w:rsidRDefault="00BB02B8" w:rsidP="00BB02B8">
      <w:pPr>
        <w:bidi w:val="0"/>
        <w:rPr>
          <w:rFonts w:ascii="Arial" w:hAnsi="Arial"/>
          <w:b/>
          <w:bCs/>
        </w:rPr>
      </w:pPr>
    </w:p>
    <w:p w14:paraId="1A05DDB4" w14:textId="77777777" w:rsidR="00BB02B8" w:rsidRPr="0024768C" w:rsidRDefault="00BB02B8" w:rsidP="00BB02B8">
      <w:pPr>
        <w:bidi w:val="0"/>
        <w:rPr>
          <w:rFonts w:ascii="Arial" w:hAnsi="Arial"/>
          <w:b/>
          <w:bCs/>
        </w:rPr>
      </w:pPr>
    </w:p>
    <w:p w14:paraId="4B6E6E51" w14:textId="73B4C5B2" w:rsidR="00BB02B8" w:rsidRPr="0024768C" w:rsidRDefault="00BB02B8" w:rsidP="00233257">
      <w:pPr>
        <w:bidi w:val="0"/>
        <w:rPr>
          <w:rFonts w:ascii="Arial" w:hAnsi="Arial"/>
          <w:b/>
          <w:bCs/>
        </w:rPr>
      </w:pPr>
      <w:r w:rsidRPr="0024768C">
        <w:rPr>
          <w:rFonts w:ascii="Arial" w:hAnsi="Arial"/>
          <w:b/>
          <w:bCs/>
        </w:rPr>
        <w:t xml:space="preserve">2- </w:t>
      </w:r>
      <w:r w:rsidR="00233257">
        <w:rPr>
          <w:rFonts w:ascii="Arial" w:hAnsi="Arial"/>
          <w:b/>
          <w:bCs/>
        </w:rPr>
        <w:t>It is important that he</w:t>
      </w:r>
      <w:r w:rsidRPr="0024768C">
        <w:rPr>
          <w:rFonts w:ascii="Arial" w:hAnsi="Arial"/>
          <w:b/>
          <w:bCs/>
        </w:rPr>
        <w:t xml:space="preserve"> </w:t>
      </w:r>
      <w:r w:rsidRPr="00233257">
        <w:rPr>
          <w:rFonts w:ascii="Arial" w:hAnsi="Arial"/>
          <w:b/>
          <w:bCs/>
          <w:u w:val="single"/>
        </w:rPr>
        <w:t>works</w:t>
      </w:r>
      <w:r w:rsidRPr="0024768C">
        <w:rPr>
          <w:rFonts w:ascii="Arial" w:hAnsi="Arial"/>
          <w:b/>
          <w:bCs/>
        </w:rPr>
        <w:t xml:space="preserve"> here today . ( Correct )</w:t>
      </w:r>
    </w:p>
    <w:p w14:paraId="7D1618B0" w14:textId="0E39CE14" w:rsidR="00BB02B8" w:rsidRPr="0024768C" w:rsidRDefault="00BB02B8" w:rsidP="00BB02B8">
      <w:pPr>
        <w:bidi w:val="0"/>
        <w:jc w:val="both"/>
        <w:rPr>
          <w:rFonts w:ascii="Arial" w:hAnsi="Arial"/>
          <w:b/>
          <w:bCs/>
        </w:rPr>
      </w:pPr>
      <w:r w:rsidRPr="0024768C">
        <w:rPr>
          <w:rFonts w:ascii="Arial" w:hAnsi="Arial"/>
          <w:b/>
          <w:bCs/>
        </w:rPr>
        <w:t>………………………………………………………………………………………</w:t>
      </w:r>
    </w:p>
    <w:p w14:paraId="53BE1D29" w14:textId="77777777" w:rsidR="00BB02B8" w:rsidRPr="0024768C" w:rsidRDefault="00BB02B8" w:rsidP="00BB02B8">
      <w:pPr>
        <w:pStyle w:val="ListParagraph"/>
        <w:bidi w:val="0"/>
        <w:jc w:val="both"/>
        <w:rPr>
          <w:rFonts w:ascii="Arial" w:hAnsi="Arial"/>
          <w:b/>
          <w:bCs/>
        </w:rPr>
      </w:pPr>
    </w:p>
    <w:p w14:paraId="0D8B66C9" w14:textId="7C6CCA79" w:rsidR="00BB02B8" w:rsidRPr="0024768C" w:rsidRDefault="008D2F04" w:rsidP="008D2F04">
      <w:pPr>
        <w:jc w:val="right"/>
        <w:rPr>
          <w:b/>
          <w:bCs/>
          <w:sz w:val="28"/>
          <w:szCs w:val="28"/>
        </w:rPr>
      </w:pPr>
      <w:r w:rsidRPr="0024768C">
        <w:rPr>
          <w:b/>
          <w:bCs/>
          <w:sz w:val="28"/>
          <w:szCs w:val="28"/>
        </w:rPr>
        <w:t>3- fill the blanks with suitable words :</w:t>
      </w:r>
    </w:p>
    <w:p w14:paraId="74A0825C" w14:textId="351EFEF6" w:rsidR="008D2F04" w:rsidRPr="0024768C" w:rsidRDefault="008D2F04" w:rsidP="008D2F04">
      <w:pPr>
        <w:jc w:val="right"/>
        <w:rPr>
          <w:b/>
          <w:bCs/>
          <w:sz w:val="28"/>
          <w:szCs w:val="28"/>
        </w:rPr>
      </w:pPr>
      <w:r w:rsidRPr="0024768C">
        <w:rPr>
          <w:b/>
          <w:bCs/>
          <w:sz w:val="28"/>
          <w:szCs w:val="28"/>
        </w:rPr>
        <w:t>(  must – breath – respectful – cooperate )</w:t>
      </w:r>
    </w:p>
    <w:p w14:paraId="263A7646" w14:textId="2D9F7D5C" w:rsidR="008D2F04" w:rsidRPr="0024768C" w:rsidRDefault="008D2F04" w:rsidP="008D2F04">
      <w:pPr>
        <w:jc w:val="right"/>
        <w:rPr>
          <w:b/>
          <w:bCs/>
          <w:sz w:val="28"/>
          <w:szCs w:val="28"/>
        </w:rPr>
      </w:pPr>
      <w:r w:rsidRPr="0024768C">
        <w:rPr>
          <w:b/>
          <w:bCs/>
          <w:sz w:val="28"/>
          <w:szCs w:val="28"/>
        </w:rPr>
        <w:t>A- students in the class …………………..well with each other .</w:t>
      </w:r>
    </w:p>
    <w:p w14:paraId="5A990032" w14:textId="540F5147" w:rsidR="008D2F04" w:rsidRPr="0024768C" w:rsidRDefault="008D2F04" w:rsidP="008D2F04">
      <w:pPr>
        <w:jc w:val="right"/>
        <w:rPr>
          <w:b/>
          <w:bCs/>
          <w:sz w:val="28"/>
          <w:szCs w:val="28"/>
        </w:rPr>
      </w:pPr>
      <w:r w:rsidRPr="0024768C">
        <w:rPr>
          <w:b/>
          <w:bCs/>
          <w:sz w:val="28"/>
          <w:szCs w:val="28"/>
        </w:rPr>
        <w:t>B-i try to be …………………..when working with other people .</w:t>
      </w:r>
    </w:p>
    <w:p w14:paraId="6AADF69E" w14:textId="1E9CA9D5" w:rsidR="008D2F04" w:rsidRDefault="008D2F04" w:rsidP="008D2F04">
      <w:pPr>
        <w:jc w:val="right"/>
        <w:rPr>
          <w:b/>
          <w:bCs/>
          <w:sz w:val="28"/>
          <w:szCs w:val="28"/>
        </w:rPr>
      </w:pPr>
      <w:r w:rsidRPr="0024768C">
        <w:rPr>
          <w:b/>
          <w:bCs/>
          <w:sz w:val="28"/>
          <w:szCs w:val="28"/>
        </w:rPr>
        <w:t>C- visitors on the hospital ……………be silent .</w:t>
      </w:r>
    </w:p>
    <w:p w14:paraId="7B2C0BF2" w14:textId="77777777" w:rsidR="0024768C" w:rsidRPr="0024768C" w:rsidRDefault="0024768C" w:rsidP="008D2F04">
      <w:pPr>
        <w:jc w:val="right"/>
        <w:rPr>
          <w:b/>
          <w:bCs/>
          <w:sz w:val="28"/>
          <w:szCs w:val="28"/>
        </w:rPr>
      </w:pPr>
    </w:p>
    <w:p w14:paraId="4D328220" w14:textId="79EEE608" w:rsidR="008D2F04" w:rsidRPr="0024768C" w:rsidRDefault="008D2F04" w:rsidP="0024768C">
      <w:pPr>
        <w:jc w:val="right"/>
        <w:rPr>
          <w:b/>
          <w:bCs/>
          <w:sz w:val="28"/>
          <w:szCs w:val="28"/>
          <w:rtl/>
        </w:rPr>
      </w:pPr>
      <w:r w:rsidRPr="0024768C">
        <w:rPr>
          <w:b/>
          <w:bCs/>
          <w:sz w:val="28"/>
          <w:szCs w:val="28"/>
        </w:rPr>
        <w:t>4- match the words with its meanings :</w:t>
      </w:r>
    </w:p>
    <w:tbl>
      <w:tblPr>
        <w:tblStyle w:val="TableGrid"/>
        <w:bidiVisual/>
        <w:tblW w:w="0" w:type="auto"/>
        <w:tblInd w:w="1835" w:type="dxa"/>
        <w:tblLook w:val="04A0" w:firstRow="1" w:lastRow="0" w:firstColumn="1" w:lastColumn="0" w:noHBand="0" w:noVBand="1"/>
      </w:tblPr>
      <w:tblGrid>
        <w:gridCol w:w="5391"/>
        <w:gridCol w:w="2545"/>
      </w:tblGrid>
      <w:tr w:rsidR="008D2F04" w:rsidRPr="0024768C" w14:paraId="4C17BE7F" w14:textId="77777777" w:rsidTr="008D2F04">
        <w:tc>
          <w:tcPr>
            <w:tcW w:w="5391" w:type="dxa"/>
          </w:tcPr>
          <w:p w14:paraId="5FB3EEAE" w14:textId="185A1480" w:rsidR="008D2F04" w:rsidRPr="0024768C" w:rsidRDefault="0024768C" w:rsidP="008D2F04">
            <w:pPr>
              <w:jc w:val="right"/>
              <w:rPr>
                <w:b/>
                <w:bCs/>
                <w:sz w:val="28"/>
                <w:szCs w:val="28"/>
              </w:rPr>
            </w:pPr>
            <w:r w:rsidRPr="0024768C">
              <w:rPr>
                <w:b/>
                <w:bCs/>
                <w:sz w:val="28"/>
                <w:szCs w:val="28"/>
              </w:rPr>
              <w:t xml:space="preserve">…………. Money received or earned </w:t>
            </w:r>
          </w:p>
        </w:tc>
        <w:tc>
          <w:tcPr>
            <w:tcW w:w="2545" w:type="dxa"/>
          </w:tcPr>
          <w:p w14:paraId="14D86141" w14:textId="2A93F049" w:rsidR="008D2F04" w:rsidRPr="0024768C" w:rsidRDefault="0024768C" w:rsidP="008D2F04">
            <w:pPr>
              <w:jc w:val="right"/>
              <w:rPr>
                <w:b/>
                <w:bCs/>
                <w:sz w:val="28"/>
                <w:szCs w:val="28"/>
              </w:rPr>
            </w:pPr>
            <w:r w:rsidRPr="0024768C">
              <w:rPr>
                <w:b/>
                <w:bCs/>
                <w:sz w:val="28"/>
                <w:szCs w:val="28"/>
              </w:rPr>
              <w:t xml:space="preserve">1-apperciated </w:t>
            </w:r>
          </w:p>
        </w:tc>
      </w:tr>
      <w:tr w:rsidR="008D2F04" w:rsidRPr="0024768C" w14:paraId="35E33675" w14:textId="77777777" w:rsidTr="008D2F04">
        <w:tc>
          <w:tcPr>
            <w:tcW w:w="5391" w:type="dxa"/>
          </w:tcPr>
          <w:p w14:paraId="45F3FDB4" w14:textId="075C9E7C" w:rsidR="008D2F04" w:rsidRPr="0024768C" w:rsidRDefault="0024768C" w:rsidP="008D2F04">
            <w:pPr>
              <w:jc w:val="right"/>
              <w:rPr>
                <w:b/>
                <w:bCs/>
                <w:sz w:val="28"/>
                <w:szCs w:val="28"/>
              </w:rPr>
            </w:pPr>
            <w:r w:rsidRPr="0024768C">
              <w:rPr>
                <w:b/>
                <w:bCs/>
                <w:sz w:val="28"/>
                <w:szCs w:val="28"/>
              </w:rPr>
              <w:t xml:space="preserve">…………. To study closely </w:t>
            </w:r>
          </w:p>
        </w:tc>
        <w:tc>
          <w:tcPr>
            <w:tcW w:w="2545" w:type="dxa"/>
          </w:tcPr>
          <w:p w14:paraId="3C58CDFD" w14:textId="03616FFE" w:rsidR="008D2F04" w:rsidRPr="0024768C" w:rsidRDefault="0024768C" w:rsidP="008D2F04">
            <w:pPr>
              <w:jc w:val="right"/>
              <w:rPr>
                <w:b/>
                <w:bCs/>
                <w:sz w:val="28"/>
                <w:szCs w:val="28"/>
              </w:rPr>
            </w:pPr>
            <w:r w:rsidRPr="0024768C">
              <w:rPr>
                <w:b/>
                <w:bCs/>
                <w:sz w:val="28"/>
                <w:szCs w:val="28"/>
              </w:rPr>
              <w:t xml:space="preserve">2-income </w:t>
            </w:r>
          </w:p>
        </w:tc>
      </w:tr>
      <w:tr w:rsidR="008D2F04" w:rsidRPr="0024768C" w14:paraId="68491A51" w14:textId="77777777" w:rsidTr="008D2F04">
        <w:tc>
          <w:tcPr>
            <w:tcW w:w="5391" w:type="dxa"/>
          </w:tcPr>
          <w:p w14:paraId="68ACEE48" w14:textId="18FC9FDF" w:rsidR="008D2F04" w:rsidRPr="0024768C" w:rsidRDefault="0024768C" w:rsidP="008D2F04">
            <w:pPr>
              <w:jc w:val="right"/>
              <w:rPr>
                <w:b/>
                <w:bCs/>
                <w:sz w:val="28"/>
                <w:szCs w:val="28"/>
              </w:rPr>
            </w:pPr>
            <w:r w:rsidRPr="0024768C">
              <w:rPr>
                <w:b/>
                <w:bCs/>
                <w:sz w:val="28"/>
                <w:szCs w:val="28"/>
              </w:rPr>
              <w:t xml:space="preserve">…………..to be greatful for </w:t>
            </w:r>
          </w:p>
        </w:tc>
        <w:tc>
          <w:tcPr>
            <w:tcW w:w="2545" w:type="dxa"/>
          </w:tcPr>
          <w:p w14:paraId="4D3E40CF" w14:textId="008A9023" w:rsidR="008D2F04" w:rsidRPr="0024768C" w:rsidRDefault="0024768C" w:rsidP="008D2F04">
            <w:pPr>
              <w:jc w:val="right"/>
              <w:rPr>
                <w:b/>
                <w:bCs/>
                <w:sz w:val="28"/>
                <w:szCs w:val="28"/>
              </w:rPr>
            </w:pPr>
            <w:r w:rsidRPr="0024768C">
              <w:rPr>
                <w:b/>
                <w:bCs/>
                <w:sz w:val="28"/>
                <w:szCs w:val="28"/>
              </w:rPr>
              <w:t xml:space="preserve">3- analyze </w:t>
            </w:r>
          </w:p>
        </w:tc>
      </w:tr>
    </w:tbl>
    <w:p w14:paraId="1A689AA8" w14:textId="77777777" w:rsidR="008D2F04" w:rsidRPr="00BB02B8" w:rsidRDefault="008D2F04" w:rsidP="008D2F04">
      <w:pPr>
        <w:jc w:val="right"/>
        <w:rPr>
          <w:b/>
          <w:bCs/>
          <w:sz w:val="28"/>
          <w:szCs w:val="28"/>
          <w:rtl/>
        </w:rPr>
      </w:pPr>
    </w:p>
    <w:sectPr w:rsidR="008D2F04" w:rsidRPr="00BB02B8" w:rsidSect="00DC65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274" w:bottom="1440" w:left="851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3ED5" w14:textId="77777777" w:rsidR="007C4EDE" w:rsidRDefault="007C4EDE" w:rsidP="004B3373">
      <w:pPr>
        <w:spacing w:after="0" w:line="240" w:lineRule="auto"/>
      </w:pPr>
      <w:r>
        <w:separator/>
      </w:r>
    </w:p>
  </w:endnote>
  <w:endnote w:type="continuationSeparator" w:id="0">
    <w:p w14:paraId="7AF75D6C" w14:textId="77777777" w:rsidR="007C4EDE" w:rsidRDefault="007C4EDE" w:rsidP="004B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6D14" w14:textId="77777777" w:rsidR="002454FE" w:rsidRDefault="002454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4C98" w14:textId="77777777" w:rsidR="002454FE" w:rsidRDefault="002454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69DB" w14:textId="77777777" w:rsidR="002454FE" w:rsidRDefault="00245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2C541" w14:textId="77777777" w:rsidR="007C4EDE" w:rsidRDefault="007C4EDE" w:rsidP="004B3373">
      <w:pPr>
        <w:spacing w:after="0" w:line="240" w:lineRule="auto"/>
      </w:pPr>
      <w:r>
        <w:separator/>
      </w:r>
    </w:p>
  </w:footnote>
  <w:footnote w:type="continuationSeparator" w:id="0">
    <w:p w14:paraId="359BC974" w14:textId="77777777" w:rsidR="007C4EDE" w:rsidRDefault="007C4EDE" w:rsidP="004B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F79D" w14:textId="77777777" w:rsidR="002454FE" w:rsidRDefault="002454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4831" w14:textId="2DF8504F" w:rsidR="00EA5172" w:rsidRDefault="002454FE" w:rsidP="002454FE">
    <w:pPr>
      <w:pStyle w:val="Header"/>
      <w:bidi w:val="0"/>
    </w:pPr>
    <w:r>
      <w:t xml:space="preserve">MG22 </w:t>
    </w:r>
    <w:r>
      <w:tab/>
      <w:t>Midterm U5&amp;6</w:t>
    </w:r>
  </w:p>
  <w:p w14:paraId="3BE7701E" w14:textId="77777777" w:rsidR="00EA5172" w:rsidRDefault="00EA51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A3EF" w14:textId="77777777" w:rsidR="002454FE" w:rsidRDefault="002454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0B7"/>
    <w:multiLevelType w:val="hybridMultilevel"/>
    <w:tmpl w:val="0D9C9976"/>
    <w:lvl w:ilvl="0" w:tplc="6B3681B2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A0EE3"/>
    <w:multiLevelType w:val="hybridMultilevel"/>
    <w:tmpl w:val="04A0F1F0"/>
    <w:lvl w:ilvl="0" w:tplc="178823F0">
      <w:start w:val="1"/>
      <w:numFmt w:val="arabicAlpha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5F36F61"/>
    <w:multiLevelType w:val="hybridMultilevel"/>
    <w:tmpl w:val="D6AE8B6E"/>
    <w:lvl w:ilvl="0" w:tplc="E9DC594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7D6476E"/>
    <w:multiLevelType w:val="hybridMultilevel"/>
    <w:tmpl w:val="D6AE8B6E"/>
    <w:lvl w:ilvl="0" w:tplc="E9DC594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3623C76"/>
    <w:multiLevelType w:val="hybridMultilevel"/>
    <w:tmpl w:val="2632A162"/>
    <w:lvl w:ilvl="0" w:tplc="780E47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50060"/>
    <w:multiLevelType w:val="hybridMultilevel"/>
    <w:tmpl w:val="0D9C9976"/>
    <w:lvl w:ilvl="0" w:tplc="6B3681B2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8B54B7"/>
    <w:multiLevelType w:val="hybridMultilevel"/>
    <w:tmpl w:val="0D9C9976"/>
    <w:lvl w:ilvl="0" w:tplc="6B3681B2">
      <w:start w:val="1"/>
      <w:numFmt w:val="arabicAlpha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F15FB1"/>
    <w:multiLevelType w:val="hybridMultilevel"/>
    <w:tmpl w:val="F62EEB9C"/>
    <w:lvl w:ilvl="0" w:tplc="1ABE45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72AE4"/>
    <w:multiLevelType w:val="hybridMultilevel"/>
    <w:tmpl w:val="F88246BC"/>
    <w:lvl w:ilvl="0" w:tplc="D7B02F90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D4A26"/>
    <w:multiLevelType w:val="hybridMultilevel"/>
    <w:tmpl w:val="63808E38"/>
    <w:lvl w:ilvl="0" w:tplc="34D651E0">
      <w:start w:val="2"/>
      <w:numFmt w:val="bullet"/>
      <w:lvlText w:val="-"/>
      <w:lvlJc w:val="left"/>
      <w:pPr>
        <w:ind w:left="3465" w:hanging="3105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424E7"/>
    <w:multiLevelType w:val="hybridMultilevel"/>
    <w:tmpl w:val="6E58933E"/>
    <w:lvl w:ilvl="0" w:tplc="D2C4241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9E5EAF"/>
    <w:multiLevelType w:val="hybridMultilevel"/>
    <w:tmpl w:val="FC560CE8"/>
    <w:lvl w:ilvl="0" w:tplc="7A5827B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40F94E5A"/>
    <w:multiLevelType w:val="hybridMultilevel"/>
    <w:tmpl w:val="0D9C9976"/>
    <w:lvl w:ilvl="0" w:tplc="6B3681B2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DD49BE"/>
    <w:multiLevelType w:val="hybridMultilevel"/>
    <w:tmpl w:val="FF82C36E"/>
    <w:lvl w:ilvl="0" w:tplc="E228BBAA">
      <w:start w:val="2"/>
      <w:numFmt w:val="bullet"/>
      <w:lvlText w:val="-"/>
      <w:lvlJc w:val="left"/>
      <w:pPr>
        <w:ind w:left="9450" w:hanging="909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809E6"/>
    <w:multiLevelType w:val="hybridMultilevel"/>
    <w:tmpl w:val="0D9C9976"/>
    <w:lvl w:ilvl="0" w:tplc="6B3681B2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DC3615"/>
    <w:multiLevelType w:val="hybridMultilevel"/>
    <w:tmpl w:val="03D0AE84"/>
    <w:lvl w:ilvl="0" w:tplc="19145EA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51C49"/>
    <w:multiLevelType w:val="hybridMultilevel"/>
    <w:tmpl w:val="0D9C9976"/>
    <w:lvl w:ilvl="0" w:tplc="6B3681B2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274203"/>
    <w:multiLevelType w:val="hybridMultilevel"/>
    <w:tmpl w:val="96A85AA4"/>
    <w:lvl w:ilvl="0" w:tplc="C3AAD2C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96E9D"/>
    <w:multiLevelType w:val="hybridMultilevel"/>
    <w:tmpl w:val="0D9C9976"/>
    <w:lvl w:ilvl="0" w:tplc="6B3681B2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F90EF3"/>
    <w:multiLevelType w:val="hybridMultilevel"/>
    <w:tmpl w:val="798A2C64"/>
    <w:lvl w:ilvl="0" w:tplc="41C0CD52">
      <w:start w:val="1"/>
      <w:numFmt w:val="decimal"/>
      <w:lvlText w:val="%1)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34D1C"/>
    <w:multiLevelType w:val="hybridMultilevel"/>
    <w:tmpl w:val="F0B8656E"/>
    <w:lvl w:ilvl="0" w:tplc="40AC60EE">
      <w:start w:val="1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302C90"/>
    <w:multiLevelType w:val="hybridMultilevel"/>
    <w:tmpl w:val="0D9C9976"/>
    <w:lvl w:ilvl="0" w:tplc="6B3681B2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E1512C"/>
    <w:multiLevelType w:val="hybridMultilevel"/>
    <w:tmpl w:val="789EB36A"/>
    <w:lvl w:ilvl="0" w:tplc="E9841D7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940F1"/>
    <w:multiLevelType w:val="hybridMultilevel"/>
    <w:tmpl w:val="410A8DB4"/>
    <w:lvl w:ilvl="0" w:tplc="AC98D6C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D962C4"/>
    <w:multiLevelType w:val="hybridMultilevel"/>
    <w:tmpl w:val="88D02444"/>
    <w:lvl w:ilvl="0" w:tplc="083083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E5396"/>
    <w:multiLevelType w:val="hybridMultilevel"/>
    <w:tmpl w:val="02887DFC"/>
    <w:lvl w:ilvl="0" w:tplc="30EE9F9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87DF5"/>
    <w:multiLevelType w:val="hybridMultilevel"/>
    <w:tmpl w:val="AF64420A"/>
    <w:lvl w:ilvl="0" w:tplc="A25E97B6">
      <w:start w:val="1"/>
      <w:numFmt w:val="upperLetter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77234F0E"/>
    <w:multiLevelType w:val="hybridMultilevel"/>
    <w:tmpl w:val="F88246BC"/>
    <w:lvl w:ilvl="0" w:tplc="D7B02F90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F715E"/>
    <w:multiLevelType w:val="hybridMultilevel"/>
    <w:tmpl w:val="D6AE8B6E"/>
    <w:lvl w:ilvl="0" w:tplc="E9DC594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 w15:restartNumberingAfterBreak="0">
    <w:nsid w:val="7C1E67C0"/>
    <w:multiLevelType w:val="hybridMultilevel"/>
    <w:tmpl w:val="46CC6018"/>
    <w:lvl w:ilvl="0" w:tplc="F3CEB75E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981E17"/>
    <w:multiLevelType w:val="hybridMultilevel"/>
    <w:tmpl w:val="F018633C"/>
    <w:lvl w:ilvl="0" w:tplc="E52EBB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CD6444"/>
    <w:multiLevelType w:val="hybridMultilevel"/>
    <w:tmpl w:val="10283E14"/>
    <w:lvl w:ilvl="0" w:tplc="87B0F3EA">
      <w:start w:val="14"/>
      <w:numFmt w:val="bullet"/>
      <w:lvlText w:val="-"/>
      <w:lvlJc w:val="left"/>
      <w:pPr>
        <w:ind w:left="511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32" w15:restartNumberingAfterBreak="0">
    <w:nsid w:val="7FD27C59"/>
    <w:multiLevelType w:val="hybridMultilevel"/>
    <w:tmpl w:val="413CF386"/>
    <w:lvl w:ilvl="0" w:tplc="C7FC9C8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532234001">
    <w:abstractNumId w:val="19"/>
  </w:num>
  <w:num w:numId="2" w16cid:durableId="1401244989">
    <w:abstractNumId w:val="6"/>
  </w:num>
  <w:num w:numId="3" w16cid:durableId="1513832784">
    <w:abstractNumId w:val="14"/>
  </w:num>
  <w:num w:numId="4" w16cid:durableId="1658414678">
    <w:abstractNumId w:val="0"/>
  </w:num>
  <w:num w:numId="5" w16cid:durableId="653027993">
    <w:abstractNumId w:val="21"/>
  </w:num>
  <w:num w:numId="6" w16cid:durableId="314457428">
    <w:abstractNumId w:val="12"/>
  </w:num>
  <w:num w:numId="7" w16cid:durableId="111948216">
    <w:abstractNumId w:val="5"/>
  </w:num>
  <w:num w:numId="8" w16cid:durableId="203297926">
    <w:abstractNumId w:val="18"/>
  </w:num>
  <w:num w:numId="9" w16cid:durableId="809858700">
    <w:abstractNumId w:val="16"/>
  </w:num>
  <w:num w:numId="10" w16cid:durableId="654722092">
    <w:abstractNumId w:val="30"/>
  </w:num>
  <w:num w:numId="11" w16cid:durableId="532575453">
    <w:abstractNumId w:val="32"/>
  </w:num>
  <w:num w:numId="12" w16cid:durableId="562368895">
    <w:abstractNumId w:val="1"/>
  </w:num>
  <w:num w:numId="13" w16cid:durableId="1155607478">
    <w:abstractNumId w:val="31"/>
  </w:num>
  <w:num w:numId="14" w16cid:durableId="295643652">
    <w:abstractNumId w:val="13"/>
  </w:num>
  <w:num w:numId="15" w16cid:durableId="1680692853">
    <w:abstractNumId w:val="7"/>
  </w:num>
  <w:num w:numId="16" w16cid:durableId="1499999198">
    <w:abstractNumId w:val="10"/>
  </w:num>
  <w:num w:numId="17" w16cid:durableId="479463161">
    <w:abstractNumId w:val="24"/>
  </w:num>
  <w:num w:numId="18" w16cid:durableId="533082670">
    <w:abstractNumId w:val="23"/>
  </w:num>
  <w:num w:numId="19" w16cid:durableId="571819332">
    <w:abstractNumId w:val="22"/>
  </w:num>
  <w:num w:numId="20" w16cid:durableId="451092862">
    <w:abstractNumId w:val="17"/>
  </w:num>
  <w:num w:numId="21" w16cid:durableId="1192186383">
    <w:abstractNumId w:val="29"/>
  </w:num>
  <w:num w:numId="22" w16cid:durableId="380440280">
    <w:abstractNumId w:val="9"/>
  </w:num>
  <w:num w:numId="23" w16cid:durableId="1601907794">
    <w:abstractNumId w:val="25"/>
  </w:num>
  <w:num w:numId="24" w16cid:durableId="1023240621">
    <w:abstractNumId w:val="15"/>
  </w:num>
  <w:num w:numId="25" w16cid:durableId="1561864503">
    <w:abstractNumId w:val="20"/>
  </w:num>
  <w:num w:numId="26" w16cid:durableId="702290883">
    <w:abstractNumId w:val="27"/>
  </w:num>
  <w:num w:numId="27" w16cid:durableId="1892306833">
    <w:abstractNumId w:val="8"/>
  </w:num>
  <w:num w:numId="28" w16cid:durableId="989676149">
    <w:abstractNumId w:val="4"/>
  </w:num>
  <w:num w:numId="29" w16cid:durableId="726926255">
    <w:abstractNumId w:val="11"/>
  </w:num>
  <w:num w:numId="30" w16cid:durableId="1121339625">
    <w:abstractNumId w:val="2"/>
  </w:num>
  <w:num w:numId="31" w16cid:durableId="2145654149">
    <w:abstractNumId w:val="3"/>
  </w:num>
  <w:num w:numId="32" w16cid:durableId="269362185">
    <w:abstractNumId w:val="28"/>
  </w:num>
  <w:num w:numId="33" w16cid:durableId="7500048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881"/>
    <w:rsid w:val="00042C1D"/>
    <w:rsid w:val="00053525"/>
    <w:rsid w:val="000555F5"/>
    <w:rsid w:val="000666CE"/>
    <w:rsid w:val="00067621"/>
    <w:rsid w:val="00071A1C"/>
    <w:rsid w:val="000776FD"/>
    <w:rsid w:val="00081E36"/>
    <w:rsid w:val="00096459"/>
    <w:rsid w:val="000D0FD1"/>
    <w:rsid w:val="000D5A67"/>
    <w:rsid w:val="00125938"/>
    <w:rsid w:val="001437D1"/>
    <w:rsid w:val="00146053"/>
    <w:rsid w:val="00146FA9"/>
    <w:rsid w:val="00162740"/>
    <w:rsid w:val="00183905"/>
    <w:rsid w:val="00184511"/>
    <w:rsid w:val="00184F71"/>
    <w:rsid w:val="001C5C31"/>
    <w:rsid w:val="001D106B"/>
    <w:rsid w:val="00203A25"/>
    <w:rsid w:val="00226F4D"/>
    <w:rsid w:val="00233257"/>
    <w:rsid w:val="002454FE"/>
    <w:rsid w:val="0024768C"/>
    <w:rsid w:val="00286D63"/>
    <w:rsid w:val="00291F96"/>
    <w:rsid w:val="00296D62"/>
    <w:rsid w:val="002E7229"/>
    <w:rsid w:val="002F00EB"/>
    <w:rsid w:val="002F1683"/>
    <w:rsid w:val="00301F5F"/>
    <w:rsid w:val="003235EF"/>
    <w:rsid w:val="00351AC7"/>
    <w:rsid w:val="00351CB8"/>
    <w:rsid w:val="00382CC1"/>
    <w:rsid w:val="003A14C2"/>
    <w:rsid w:val="003A4747"/>
    <w:rsid w:val="003B088D"/>
    <w:rsid w:val="003B63B8"/>
    <w:rsid w:val="003E56D0"/>
    <w:rsid w:val="003F520F"/>
    <w:rsid w:val="00404A07"/>
    <w:rsid w:val="00421CF5"/>
    <w:rsid w:val="0045106A"/>
    <w:rsid w:val="00475987"/>
    <w:rsid w:val="004B3373"/>
    <w:rsid w:val="004B6BE8"/>
    <w:rsid w:val="004C25B0"/>
    <w:rsid w:val="004D55C6"/>
    <w:rsid w:val="004E74E2"/>
    <w:rsid w:val="0050405D"/>
    <w:rsid w:val="00522CD4"/>
    <w:rsid w:val="00564651"/>
    <w:rsid w:val="00574A50"/>
    <w:rsid w:val="005958F9"/>
    <w:rsid w:val="005C50C0"/>
    <w:rsid w:val="005C6139"/>
    <w:rsid w:val="0061380C"/>
    <w:rsid w:val="00664C8C"/>
    <w:rsid w:val="00672432"/>
    <w:rsid w:val="006767C0"/>
    <w:rsid w:val="0068436C"/>
    <w:rsid w:val="006B4DAA"/>
    <w:rsid w:val="006B5BE7"/>
    <w:rsid w:val="00727E56"/>
    <w:rsid w:val="007323BC"/>
    <w:rsid w:val="00734F99"/>
    <w:rsid w:val="007409F8"/>
    <w:rsid w:val="007436D3"/>
    <w:rsid w:val="00744096"/>
    <w:rsid w:val="0077348A"/>
    <w:rsid w:val="007B511D"/>
    <w:rsid w:val="007C4EDE"/>
    <w:rsid w:val="007F1E8E"/>
    <w:rsid w:val="00802A33"/>
    <w:rsid w:val="0084434D"/>
    <w:rsid w:val="00853F32"/>
    <w:rsid w:val="008A576D"/>
    <w:rsid w:val="008D2F04"/>
    <w:rsid w:val="008D4D17"/>
    <w:rsid w:val="008E3A5A"/>
    <w:rsid w:val="008F2221"/>
    <w:rsid w:val="008F393E"/>
    <w:rsid w:val="00904A55"/>
    <w:rsid w:val="00910AC0"/>
    <w:rsid w:val="00917926"/>
    <w:rsid w:val="0094682A"/>
    <w:rsid w:val="00966219"/>
    <w:rsid w:val="0097386D"/>
    <w:rsid w:val="0099018F"/>
    <w:rsid w:val="009A3A4C"/>
    <w:rsid w:val="009A3EC0"/>
    <w:rsid w:val="009B20DA"/>
    <w:rsid w:val="009D2578"/>
    <w:rsid w:val="00A006B9"/>
    <w:rsid w:val="00A519DB"/>
    <w:rsid w:val="00A524D5"/>
    <w:rsid w:val="00A55495"/>
    <w:rsid w:val="00A80075"/>
    <w:rsid w:val="00AC4589"/>
    <w:rsid w:val="00AE2113"/>
    <w:rsid w:val="00AF4106"/>
    <w:rsid w:val="00B55717"/>
    <w:rsid w:val="00B65689"/>
    <w:rsid w:val="00B679D2"/>
    <w:rsid w:val="00B95312"/>
    <w:rsid w:val="00BB02B8"/>
    <w:rsid w:val="00BE1EE1"/>
    <w:rsid w:val="00BF4A9E"/>
    <w:rsid w:val="00C318BE"/>
    <w:rsid w:val="00C36BED"/>
    <w:rsid w:val="00C81700"/>
    <w:rsid w:val="00CA7FAF"/>
    <w:rsid w:val="00CB36C1"/>
    <w:rsid w:val="00CB4A69"/>
    <w:rsid w:val="00CB7695"/>
    <w:rsid w:val="00CB7DFC"/>
    <w:rsid w:val="00D46695"/>
    <w:rsid w:val="00D50310"/>
    <w:rsid w:val="00D5274C"/>
    <w:rsid w:val="00DA0651"/>
    <w:rsid w:val="00DC6587"/>
    <w:rsid w:val="00DD3304"/>
    <w:rsid w:val="00DE7809"/>
    <w:rsid w:val="00DE7881"/>
    <w:rsid w:val="00DF64FE"/>
    <w:rsid w:val="00E046DB"/>
    <w:rsid w:val="00E258DD"/>
    <w:rsid w:val="00E26F62"/>
    <w:rsid w:val="00E32EB4"/>
    <w:rsid w:val="00E35717"/>
    <w:rsid w:val="00E85D10"/>
    <w:rsid w:val="00EA5172"/>
    <w:rsid w:val="00EC51A5"/>
    <w:rsid w:val="00EE53B1"/>
    <w:rsid w:val="00F00DFE"/>
    <w:rsid w:val="00F05E22"/>
    <w:rsid w:val="00F95A8A"/>
    <w:rsid w:val="00F95D9D"/>
    <w:rsid w:val="00FA00FF"/>
    <w:rsid w:val="00FB173E"/>
    <w:rsid w:val="00FC675F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1DC49"/>
  <w15:docId w15:val="{8D95FA83-8862-4488-BFBE-114783DC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9D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3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33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373"/>
  </w:style>
  <w:style w:type="paragraph" w:styleId="Footer">
    <w:name w:val="footer"/>
    <w:basedOn w:val="Normal"/>
    <w:link w:val="FooterChar"/>
    <w:uiPriority w:val="99"/>
    <w:unhideWhenUsed/>
    <w:rsid w:val="004B33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373"/>
  </w:style>
  <w:style w:type="paragraph" w:styleId="ListParagraph">
    <w:name w:val="List Paragraph"/>
    <w:basedOn w:val="Normal"/>
    <w:uiPriority w:val="34"/>
    <w:qFormat/>
    <w:rsid w:val="0061380C"/>
    <w:pPr>
      <w:ind w:left="720"/>
      <w:contextualSpacing/>
    </w:pPr>
  </w:style>
  <w:style w:type="table" w:styleId="TableGrid">
    <w:name w:val="Table Grid"/>
    <w:basedOn w:val="TableNormal"/>
    <w:uiPriority w:val="59"/>
    <w:rsid w:val="00EC51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D4D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ENGLISH%20TEST%20editing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F034-D027-431D-AA96-C6D1C093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TEST editing.dot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Talal Alhazmi</cp:lastModifiedBy>
  <cp:revision>3</cp:revision>
  <dcterms:created xsi:type="dcterms:W3CDTF">2023-12-20T18:38:00Z</dcterms:created>
  <dcterms:modified xsi:type="dcterms:W3CDTF">2023-12-27T00:08:00Z</dcterms:modified>
</cp:coreProperties>
</file>