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96AB" w14:textId="77777777" w:rsidR="004A73BF" w:rsidRPr="00330B92" w:rsidRDefault="00000000" w:rsidP="00BE2F40">
      <w:pPr>
        <w:bidi/>
        <w:ind w:left="540" w:right="851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noProof/>
          <w:sz w:val="32"/>
          <w:szCs w:val="32"/>
        </w:rPr>
        <w:pict w14:anchorId="2C926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524" type="#_x0000_t75" style="position:absolute;left:0;text-align:left;margin-left:-6.35pt;margin-top:-58.2pt;width:610.95pt;height:12in;z-index:-1">
            <v:imagedata r:id="rId7" o:title="1"/>
          </v:shape>
        </w:pict>
      </w:r>
    </w:p>
    <w:p w14:paraId="035FE7C8" w14:textId="77777777" w:rsidR="004A73BF" w:rsidRPr="00330B92" w:rsidRDefault="004A73BF" w:rsidP="00BE2F40">
      <w:pPr>
        <w:bidi/>
        <w:ind w:left="540" w:right="851"/>
        <w:rPr>
          <w:rFonts w:ascii="Sakkal Majalla" w:hAnsi="Sakkal Majalla" w:cs="Sakkal Majalla"/>
          <w:sz w:val="32"/>
          <w:szCs w:val="32"/>
        </w:rPr>
      </w:pPr>
    </w:p>
    <w:p w14:paraId="114B85FA" w14:textId="77777777" w:rsidR="004A73BF" w:rsidRPr="00330B92" w:rsidRDefault="004A73BF" w:rsidP="00BE2F40">
      <w:pPr>
        <w:bidi/>
        <w:ind w:left="540" w:right="851"/>
        <w:rPr>
          <w:rFonts w:ascii="Sakkal Majalla" w:hAnsi="Sakkal Majalla" w:cs="Sakkal Majalla"/>
          <w:sz w:val="32"/>
          <w:szCs w:val="32"/>
        </w:rPr>
      </w:pPr>
    </w:p>
    <w:p w14:paraId="195F82A4" w14:textId="77777777" w:rsidR="004A73BF" w:rsidRPr="00330B92" w:rsidRDefault="004A73BF" w:rsidP="00BE2F40">
      <w:pPr>
        <w:bidi/>
        <w:ind w:left="540" w:right="851"/>
        <w:rPr>
          <w:rFonts w:ascii="Sakkal Majalla" w:hAnsi="Sakkal Majalla" w:cs="Sakkal Majalla"/>
          <w:sz w:val="32"/>
          <w:szCs w:val="32"/>
        </w:rPr>
      </w:pPr>
    </w:p>
    <w:p w14:paraId="0023979D" w14:textId="77777777" w:rsidR="004A73BF" w:rsidRPr="00330B92" w:rsidRDefault="004A73BF" w:rsidP="00BE2F40">
      <w:pPr>
        <w:bidi/>
        <w:ind w:left="540" w:right="851"/>
        <w:rPr>
          <w:rFonts w:ascii="Sakkal Majalla" w:hAnsi="Sakkal Majalla" w:cs="Sakkal Majalla"/>
          <w:sz w:val="32"/>
          <w:szCs w:val="32"/>
        </w:rPr>
      </w:pPr>
    </w:p>
    <w:p w14:paraId="707C00D4" w14:textId="77777777" w:rsidR="004A73BF" w:rsidRPr="00330B92" w:rsidRDefault="004A73BF" w:rsidP="00BE2F40">
      <w:pPr>
        <w:bidi/>
        <w:ind w:left="540" w:right="851"/>
        <w:rPr>
          <w:rFonts w:ascii="Sakkal Majalla" w:hAnsi="Sakkal Majalla" w:cs="Sakkal Majalla"/>
          <w:sz w:val="32"/>
          <w:szCs w:val="32"/>
        </w:rPr>
      </w:pPr>
    </w:p>
    <w:p w14:paraId="6038B7F5" w14:textId="77777777" w:rsidR="004A73BF" w:rsidRPr="00330B92" w:rsidRDefault="004A73BF" w:rsidP="00BE2F40">
      <w:pPr>
        <w:bidi/>
        <w:ind w:left="540" w:right="851"/>
        <w:rPr>
          <w:rFonts w:ascii="Sakkal Majalla" w:hAnsi="Sakkal Majalla" w:cs="Sakkal Majalla"/>
          <w:sz w:val="32"/>
          <w:szCs w:val="32"/>
        </w:rPr>
      </w:pPr>
    </w:p>
    <w:p w14:paraId="7AF60C4A" w14:textId="77777777" w:rsidR="004A73BF" w:rsidRPr="00330B92" w:rsidRDefault="004A73BF" w:rsidP="00BE2F40">
      <w:pPr>
        <w:bidi/>
        <w:ind w:left="540" w:right="851"/>
        <w:rPr>
          <w:rFonts w:ascii="Sakkal Majalla" w:hAnsi="Sakkal Majalla" w:cs="Sakkal Majalla"/>
          <w:sz w:val="32"/>
          <w:szCs w:val="32"/>
        </w:rPr>
      </w:pPr>
    </w:p>
    <w:p w14:paraId="4C426E5D" w14:textId="77777777" w:rsidR="004A73BF" w:rsidRPr="00330B92" w:rsidRDefault="004A73BF" w:rsidP="00BE2F40">
      <w:pPr>
        <w:bidi/>
        <w:ind w:left="540" w:right="851"/>
        <w:rPr>
          <w:rFonts w:ascii="Sakkal Majalla" w:hAnsi="Sakkal Majalla" w:cs="Sakkal Majalla"/>
          <w:sz w:val="32"/>
          <w:szCs w:val="32"/>
        </w:rPr>
      </w:pPr>
    </w:p>
    <w:p w14:paraId="2B90CCD0" w14:textId="77777777" w:rsidR="004A73BF" w:rsidRPr="00330B92" w:rsidRDefault="004A73BF" w:rsidP="00BE2F40">
      <w:pPr>
        <w:bidi/>
        <w:ind w:left="540" w:right="851"/>
        <w:rPr>
          <w:rFonts w:ascii="Sakkal Majalla" w:hAnsi="Sakkal Majalla" w:cs="Sakkal Majalla"/>
          <w:sz w:val="32"/>
          <w:szCs w:val="32"/>
        </w:rPr>
      </w:pPr>
    </w:p>
    <w:p w14:paraId="6D0E1808" w14:textId="40F590BC" w:rsidR="004A73BF" w:rsidRPr="00330B92" w:rsidRDefault="00000000" w:rsidP="00BE2F40">
      <w:pPr>
        <w:bidi/>
        <w:ind w:left="540" w:right="851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noProof/>
          <w:color w:val="333333"/>
          <w:sz w:val="32"/>
          <w:szCs w:val="32"/>
          <w:lang w:val="ar-SA"/>
        </w:rPr>
        <w:pict w14:anchorId="711C5641">
          <v:shapetype id="_x0000_t202" coordsize="21600,21600" o:spt="202" path="m,l,21600r21600,l21600,xe">
            <v:stroke joinstyle="miter"/>
            <v:path gradientshapeok="t" o:connecttype="rect"/>
          </v:shapetype>
          <v:shape id="_x0000_s2545" type="#_x0000_t202" style="position:absolute;left:0;text-align:left;margin-left:0;margin-top:245.8pt;width:552.45pt;height:521.6pt;z-index:1;mso-position-horizontal:center;mso-position-horizontal-relative:margin;mso-position-vertical-relative:margin" filled="f" stroked="f">
            <v:textbox>
              <w:txbxContent>
                <w:p w14:paraId="3EA134D5" w14:textId="1BC6AB13" w:rsidR="00581679" w:rsidRDefault="00581679" w:rsidP="00581679">
                  <w:pPr>
                    <w:bidi/>
                    <w:jc w:val="center"/>
                    <w:rPr>
                      <w:rFonts w:ascii="(A) Arslan Wessam B" w:hAnsi="(A) Arslan Wessam B" w:cs="(A) Arslan Wessam B"/>
                      <w:b/>
                      <w:bCs/>
                      <w:sz w:val="144"/>
                      <w:szCs w:val="144"/>
                      <w:rtl/>
                    </w:rPr>
                  </w:pPr>
                  <w:r>
                    <w:rPr>
                      <w:rFonts w:ascii="(A) Arslan Wessam B" w:hAnsi="(A) Arslan Wessam B" w:cs="(A) Arslan Wessam B" w:hint="cs"/>
                      <w:b/>
                      <w:bCs/>
                      <w:sz w:val="144"/>
                      <w:szCs w:val="144"/>
                      <w:rtl/>
                    </w:rPr>
                    <w:t>مهمة أدائية</w:t>
                  </w:r>
                </w:p>
                <w:p w14:paraId="6725F2E6" w14:textId="6691BB60" w:rsidR="00581679" w:rsidRDefault="00581679" w:rsidP="00581679">
                  <w:pPr>
                    <w:bidi/>
                    <w:jc w:val="center"/>
                    <w:rPr>
                      <w:rFonts w:ascii="(A) Arslan Wessam B" w:hAnsi="(A) Arslan Wessam B" w:cs="(A) Arslan Wessam B"/>
                      <w:b/>
                      <w:bCs/>
                      <w:sz w:val="144"/>
                      <w:szCs w:val="144"/>
                      <w:rtl/>
                    </w:rPr>
                  </w:pPr>
                  <w:r>
                    <w:rPr>
                      <w:rFonts w:ascii="(A) Arslan Wessam B" w:hAnsi="(A) Arslan Wessam B" w:cs="(A) Arslan Wessam B" w:hint="cs"/>
                      <w:b/>
                      <w:bCs/>
                      <w:sz w:val="144"/>
                      <w:szCs w:val="144"/>
                      <w:rtl/>
                    </w:rPr>
                    <w:t>الفصل السادس: الإحصاء</w:t>
                  </w:r>
                </w:p>
                <w:p w14:paraId="7FCE30BB" w14:textId="37BEFF93" w:rsidR="00581679" w:rsidRDefault="00581679" w:rsidP="00581679">
                  <w:pPr>
                    <w:bidi/>
                    <w:jc w:val="center"/>
                    <w:rPr>
                      <w:rFonts w:ascii="(A) Arslan Wessam B" w:hAnsi="(A) Arslan Wessam B" w:cs="(A) Arslan Wessam B"/>
                      <w:b/>
                      <w:bCs/>
                      <w:sz w:val="144"/>
                      <w:szCs w:val="144"/>
                      <w:rtl/>
                    </w:rPr>
                  </w:pPr>
                  <w:r>
                    <w:rPr>
                      <w:rFonts w:ascii="(A) Arslan Wessam B" w:hAnsi="(A) Arslan Wessam B" w:cs="(A) Arslan Wessam B" w:hint="cs"/>
                      <w:b/>
                      <w:bCs/>
                      <w:sz w:val="144"/>
                      <w:szCs w:val="144"/>
                      <w:rtl/>
                    </w:rPr>
                    <w:t>إعداد وتصميم/</w:t>
                  </w:r>
                </w:p>
                <w:p w14:paraId="355F7183" w14:textId="4C50D8C1" w:rsidR="00581679" w:rsidRDefault="00000000" w:rsidP="00581679">
                  <w:pPr>
                    <w:bidi/>
                    <w:jc w:val="center"/>
                    <w:rPr>
                      <w:rFonts w:ascii="(A) Arslan Wessam B" w:hAnsi="(A) Arslan Wessam B" w:cs="(A) Arslan Wessam B"/>
                      <w:b/>
                      <w:bCs/>
                      <w:sz w:val="144"/>
                      <w:szCs w:val="144"/>
                      <w:rtl/>
                    </w:rPr>
                  </w:pPr>
                  <w:r>
                    <w:rPr>
                      <w:rFonts w:ascii="(A) Arslan Wessam B" w:hAnsi="(A) Arslan Wessam B" w:cs="(A) Arslan Wessam B"/>
                      <w:b/>
                      <w:bCs/>
                      <w:sz w:val="144"/>
                      <w:szCs w:val="144"/>
                    </w:rPr>
                    <w:pict w14:anchorId="73AB8B19">
                      <v:shape id="_x0000_i1026" type="#_x0000_t75" style="width:283.5pt;height:283.5pt">
                        <v:imagedata r:id="rId8" o:title="1217769-16-10-2018 04-16-44"/>
                      </v:shape>
                    </w:pict>
                  </w:r>
                </w:p>
                <w:p w14:paraId="4E1DC169" w14:textId="77777777" w:rsidR="00581679" w:rsidRPr="00581679" w:rsidRDefault="00581679" w:rsidP="00581679">
                  <w:pPr>
                    <w:bidi/>
                    <w:jc w:val="center"/>
                    <w:rPr>
                      <w:rFonts w:ascii="(A) Arslan Wessam B" w:hAnsi="(A) Arslan Wessam B" w:cs="(A) Arslan Wessam B"/>
                      <w:b/>
                      <w:bCs/>
                      <w:sz w:val="144"/>
                      <w:szCs w:val="144"/>
                    </w:rPr>
                  </w:pPr>
                </w:p>
              </w:txbxContent>
            </v:textbox>
            <w10:wrap anchorx="margin" anchory="margin"/>
          </v:shape>
        </w:pict>
      </w:r>
    </w:p>
    <w:p w14:paraId="71F508D0" w14:textId="08871321" w:rsidR="004A73BF" w:rsidRDefault="004A73BF" w:rsidP="00BE2F40">
      <w:pPr>
        <w:pStyle w:val="My"/>
        <w:bidi/>
        <w:ind w:left="540" w:right="851"/>
        <w:jc w:val="right"/>
        <w:rPr>
          <w:rStyle w:val="sowc"/>
          <w:rFonts w:ascii="Sakkal Majalla" w:hAnsi="Sakkal Majalla" w:cs="Sakkal Majalla"/>
          <w:color w:val="333333"/>
          <w:sz w:val="32"/>
          <w:szCs w:val="32"/>
          <w:rtl/>
          <w:lang w:val="en-US"/>
        </w:rPr>
      </w:pPr>
    </w:p>
    <w:p w14:paraId="688F622E" w14:textId="27C9BBBB" w:rsidR="00581679" w:rsidRDefault="00581679" w:rsidP="00581679">
      <w:pPr>
        <w:pStyle w:val="My"/>
        <w:bidi/>
        <w:ind w:left="540" w:right="851"/>
        <w:jc w:val="right"/>
        <w:rPr>
          <w:rStyle w:val="sowc"/>
          <w:rFonts w:ascii="Sakkal Majalla" w:hAnsi="Sakkal Majalla" w:cs="Sakkal Majalla"/>
          <w:color w:val="333333"/>
          <w:sz w:val="32"/>
          <w:szCs w:val="32"/>
          <w:rtl/>
          <w:lang w:val="en-US"/>
        </w:rPr>
      </w:pPr>
    </w:p>
    <w:p w14:paraId="73BA5082" w14:textId="4DAF8E47" w:rsidR="00581679" w:rsidRDefault="00581679" w:rsidP="00581679">
      <w:pPr>
        <w:pStyle w:val="My"/>
        <w:bidi/>
        <w:ind w:left="540" w:right="851"/>
        <w:jc w:val="right"/>
        <w:rPr>
          <w:rStyle w:val="sowc"/>
          <w:rFonts w:ascii="Sakkal Majalla" w:hAnsi="Sakkal Majalla" w:cs="Sakkal Majalla"/>
          <w:color w:val="333333"/>
          <w:sz w:val="32"/>
          <w:szCs w:val="32"/>
          <w:rtl/>
          <w:lang w:val="en-US"/>
        </w:rPr>
      </w:pPr>
    </w:p>
    <w:p w14:paraId="62F207CB" w14:textId="07FCE188" w:rsidR="00581679" w:rsidRDefault="00581679" w:rsidP="00581679">
      <w:pPr>
        <w:pStyle w:val="My"/>
        <w:bidi/>
        <w:ind w:left="540" w:right="851"/>
        <w:jc w:val="right"/>
        <w:rPr>
          <w:rStyle w:val="sowc"/>
          <w:rFonts w:ascii="Sakkal Majalla" w:hAnsi="Sakkal Majalla" w:cs="Sakkal Majalla"/>
          <w:color w:val="333333"/>
          <w:sz w:val="32"/>
          <w:szCs w:val="32"/>
          <w:rtl/>
          <w:lang w:val="en-US"/>
        </w:rPr>
      </w:pPr>
    </w:p>
    <w:p w14:paraId="7ECD3657" w14:textId="21AAADCE" w:rsidR="00581679" w:rsidRDefault="00581679" w:rsidP="00581679">
      <w:pPr>
        <w:pStyle w:val="My"/>
        <w:bidi/>
        <w:ind w:left="540" w:right="851"/>
        <w:jc w:val="right"/>
        <w:rPr>
          <w:rStyle w:val="sowc"/>
          <w:rFonts w:ascii="Sakkal Majalla" w:hAnsi="Sakkal Majalla" w:cs="Sakkal Majalla"/>
          <w:color w:val="333333"/>
          <w:sz w:val="32"/>
          <w:szCs w:val="32"/>
          <w:rtl/>
          <w:lang w:val="en-US"/>
        </w:rPr>
      </w:pPr>
    </w:p>
    <w:p w14:paraId="2BDA779A" w14:textId="772B1886" w:rsidR="00581679" w:rsidRDefault="00581679" w:rsidP="00581679">
      <w:pPr>
        <w:pStyle w:val="My"/>
        <w:bidi/>
        <w:ind w:left="540" w:right="851"/>
        <w:jc w:val="right"/>
        <w:rPr>
          <w:rStyle w:val="sowc"/>
          <w:rFonts w:ascii="Sakkal Majalla" w:hAnsi="Sakkal Majalla" w:cs="Sakkal Majalla"/>
          <w:color w:val="333333"/>
          <w:sz w:val="32"/>
          <w:szCs w:val="32"/>
          <w:rtl/>
          <w:lang w:val="en-US"/>
        </w:rPr>
      </w:pPr>
    </w:p>
    <w:p w14:paraId="4B58B4C1" w14:textId="251B357E" w:rsidR="00581679" w:rsidRDefault="00581679" w:rsidP="00581679">
      <w:pPr>
        <w:pStyle w:val="My"/>
        <w:bidi/>
        <w:ind w:left="540" w:right="851"/>
        <w:jc w:val="right"/>
        <w:rPr>
          <w:rStyle w:val="sowc"/>
          <w:rFonts w:ascii="Sakkal Majalla" w:hAnsi="Sakkal Majalla" w:cs="Sakkal Majalla"/>
          <w:color w:val="333333"/>
          <w:sz w:val="32"/>
          <w:szCs w:val="32"/>
          <w:rtl/>
          <w:lang w:val="en-US"/>
        </w:rPr>
      </w:pPr>
    </w:p>
    <w:p w14:paraId="1FDFF366" w14:textId="6D89549D" w:rsidR="00581679" w:rsidRDefault="00581679" w:rsidP="00581679">
      <w:pPr>
        <w:pStyle w:val="My"/>
        <w:bidi/>
        <w:ind w:left="540" w:right="851"/>
        <w:jc w:val="right"/>
        <w:rPr>
          <w:rStyle w:val="sowc"/>
          <w:rFonts w:ascii="Sakkal Majalla" w:hAnsi="Sakkal Majalla" w:cs="Sakkal Majalla"/>
          <w:color w:val="333333"/>
          <w:sz w:val="32"/>
          <w:szCs w:val="32"/>
          <w:rtl/>
          <w:lang w:val="en-US"/>
        </w:rPr>
      </w:pPr>
    </w:p>
    <w:p w14:paraId="487FEC97" w14:textId="6EA449E0" w:rsidR="00581679" w:rsidRDefault="00581679" w:rsidP="00581679">
      <w:pPr>
        <w:pStyle w:val="My"/>
        <w:bidi/>
        <w:ind w:left="540" w:right="851"/>
        <w:jc w:val="right"/>
        <w:rPr>
          <w:rStyle w:val="sowc"/>
          <w:rFonts w:ascii="Sakkal Majalla" w:hAnsi="Sakkal Majalla" w:cs="Sakkal Majalla"/>
          <w:color w:val="333333"/>
          <w:sz w:val="32"/>
          <w:szCs w:val="32"/>
          <w:rtl/>
          <w:lang w:val="en-US"/>
        </w:rPr>
      </w:pPr>
    </w:p>
    <w:p w14:paraId="2FB2FB3B" w14:textId="77777777" w:rsidR="00581679" w:rsidRPr="00330B92" w:rsidRDefault="00581679" w:rsidP="00581679">
      <w:pPr>
        <w:pStyle w:val="My"/>
        <w:bidi/>
        <w:ind w:left="540" w:right="851"/>
        <w:jc w:val="right"/>
        <w:rPr>
          <w:rStyle w:val="sowc"/>
          <w:rFonts w:ascii="Sakkal Majalla" w:hAnsi="Sakkal Majalla" w:cs="Sakkal Majalla"/>
          <w:color w:val="333333"/>
          <w:sz w:val="32"/>
          <w:szCs w:val="32"/>
          <w:lang w:val="en-US"/>
        </w:rPr>
      </w:pPr>
    </w:p>
    <w:p w14:paraId="6060005B" w14:textId="77777777" w:rsidR="004A73BF" w:rsidRPr="00330B92" w:rsidRDefault="004A73BF" w:rsidP="00BE2F40">
      <w:pPr>
        <w:bidi/>
        <w:ind w:left="540" w:right="851"/>
        <w:rPr>
          <w:rFonts w:ascii="Sakkal Majalla" w:hAnsi="Sakkal Majalla" w:cs="Sakkal Majalla"/>
          <w:sz w:val="32"/>
          <w:szCs w:val="32"/>
        </w:rPr>
      </w:pPr>
    </w:p>
    <w:p w14:paraId="5DFA995E" w14:textId="77777777" w:rsidR="004A73BF" w:rsidRPr="00330B92" w:rsidRDefault="004A73BF" w:rsidP="00BE2F40">
      <w:pPr>
        <w:bidi/>
        <w:ind w:left="540" w:right="851"/>
        <w:rPr>
          <w:rFonts w:ascii="Sakkal Majalla" w:hAnsi="Sakkal Majalla" w:cs="Sakkal Majalla"/>
          <w:sz w:val="32"/>
          <w:szCs w:val="32"/>
        </w:rPr>
      </w:pPr>
    </w:p>
    <w:p w14:paraId="71E754BE" w14:textId="77777777" w:rsidR="004A73BF" w:rsidRPr="00330B92" w:rsidRDefault="004A73BF" w:rsidP="00330B92">
      <w:pPr>
        <w:bidi/>
        <w:ind w:right="851"/>
        <w:rPr>
          <w:rFonts w:ascii="Sakkal Majalla" w:hAnsi="Sakkal Majalla" w:cs="Sakkal Majalla"/>
          <w:sz w:val="32"/>
          <w:szCs w:val="32"/>
        </w:rPr>
      </w:pPr>
    </w:p>
    <w:p w14:paraId="52AAF00A" w14:textId="77777777" w:rsidR="004A73BF" w:rsidRPr="00330B92" w:rsidRDefault="004A73BF" w:rsidP="00BE2F40">
      <w:pPr>
        <w:bidi/>
        <w:ind w:left="540" w:right="851"/>
        <w:rPr>
          <w:rFonts w:ascii="Sakkal Majalla" w:hAnsi="Sakkal Majalla" w:cs="Sakkal Majalla"/>
          <w:sz w:val="32"/>
          <w:szCs w:val="32"/>
        </w:rPr>
      </w:pPr>
    </w:p>
    <w:p w14:paraId="02C78295" w14:textId="77777777" w:rsidR="004A73BF" w:rsidRPr="00330B92" w:rsidRDefault="004A73BF" w:rsidP="00BE2F40">
      <w:pPr>
        <w:bidi/>
        <w:ind w:left="540" w:right="851"/>
        <w:rPr>
          <w:rFonts w:ascii="Sakkal Majalla" w:hAnsi="Sakkal Majalla" w:cs="Sakkal Majalla"/>
          <w:sz w:val="32"/>
          <w:szCs w:val="32"/>
        </w:rPr>
      </w:pPr>
    </w:p>
    <w:p w14:paraId="383F1431" w14:textId="7E2BD174" w:rsidR="00664743" w:rsidRPr="00330B92" w:rsidRDefault="00664743" w:rsidP="00BE2F40">
      <w:pPr>
        <w:bidi/>
        <w:ind w:left="540" w:right="851"/>
        <w:rPr>
          <w:rFonts w:ascii="Sakkal Majalla" w:hAnsi="Sakkal Majalla" w:cs="Sakkal Majalla"/>
          <w:sz w:val="32"/>
          <w:szCs w:val="32"/>
        </w:rPr>
      </w:pPr>
    </w:p>
    <w:p w14:paraId="66F6641B" w14:textId="39964E63" w:rsidR="00664743" w:rsidRPr="00330B92" w:rsidRDefault="00BE2F40" w:rsidP="00BE2F40">
      <w:pPr>
        <w:tabs>
          <w:tab w:val="left" w:pos="7031"/>
        </w:tabs>
        <w:bidi/>
        <w:ind w:left="540" w:right="851"/>
        <w:rPr>
          <w:rFonts w:ascii="Sakkal Majalla" w:hAnsi="Sakkal Majalla" w:cs="Sakkal Majalla"/>
          <w:sz w:val="32"/>
          <w:szCs w:val="32"/>
        </w:rPr>
      </w:pPr>
      <w:r w:rsidRPr="00330B92">
        <w:rPr>
          <w:rFonts w:ascii="Sakkal Majalla" w:hAnsi="Sakkal Majalla" w:cs="Sakkal Majalla"/>
          <w:sz w:val="32"/>
          <w:szCs w:val="32"/>
        </w:rPr>
        <w:tab/>
      </w:r>
    </w:p>
    <w:p w14:paraId="2F57F115" w14:textId="5BC87371" w:rsidR="00BE2F40" w:rsidRPr="00330B92" w:rsidRDefault="00BE2F40" w:rsidP="00BE2F40">
      <w:pPr>
        <w:tabs>
          <w:tab w:val="left" w:pos="7031"/>
        </w:tabs>
        <w:bidi/>
        <w:ind w:left="540" w:right="851"/>
        <w:rPr>
          <w:rFonts w:ascii="Sakkal Majalla" w:hAnsi="Sakkal Majalla" w:cs="Sakkal Majalla"/>
          <w:sz w:val="32"/>
          <w:szCs w:val="32"/>
        </w:rPr>
      </w:pPr>
    </w:p>
    <w:p w14:paraId="34019476" w14:textId="3BA9479D" w:rsidR="00BE2F40" w:rsidRPr="00330B92" w:rsidRDefault="00BE2F40" w:rsidP="00BE2F40">
      <w:pPr>
        <w:tabs>
          <w:tab w:val="left" w:pos="7031"/>
        </w:tabs>
        <w:bidi/>
        <w:ind w:left="540" w:right="851"/>
        <w:rPr>
          <w:rFonts w:ascii="Sakkal Majalla" w:hAnsi="Sakkal Majalla" w:cs="Sakkal Majalla"/>
          <w:sz w:val="32"/>
          <w:szCs w:val="32"/>
        </w:rPr>
      </w:pPr>
    </w:p>
    <w:p w14:paraId="682D1638" w14:textId="24BA476D" w:rsidR="00BE2F40" w:rsidRPr="00330B92" w:rsidRDefault="00BE2F40" w:rsidP="00BE2F40">
      <w:pPr>
        <w:tabs>
          <w:tab w:val="left" w:pos="7031"/>
        </w:tabs>
        <w:bidi/>
        <w:ind w:left="540" w:right="851"/>
        <w:rPr>
          <w:rFonts w:ascii="Sakkal Majalla" w:hAnsi="Sakkal Majalla" w:cs="Sakkal Majalla"/>
          <w:sz w:val="32"/>
          <w:szCs w:val="32"/>
        </w:rPr>
      </w:pPr>
    </w:p>
    <w:p w14:paraId="630F2265" w14:textId="77777777" w:rsidR="00D3250F" w:rsidRDefault="00D3250F" w:rsidP="00F9108A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563CEB8" w14:textId="77777777" w:rsidR="00581679" w:rsidRDefault="00581679" w:rsidP="00D3250F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2180A5D" w14:textId="77777777" w:rsidR="00581679" w:rsidRDefault="00581679" w:rsidP="00581679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66EC56D2" w14:textId="77777777" w:rsidR="00581679" w:rsidRDefault="00581679" w:rsidP="00581679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90532DF" w14:textId="77777777" w:rsidR="00581679" w:rsidRDefault="00581679" w:rsidP="00581679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D4CC9D6" w14:textId="77777777" w:rsidR="00581679" w:rsidRDefault="00581679" w:rsidP="00581679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60364C2A" w14:textId="77777777" w:rsidR="00B8615C" w:rsidRDefault="00B8615C" w:rsidP="00B8615C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W w:w="11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382"/>
        <w:gridCol w:w="2764"/>
        <w:gridCol w:w="2764"/>
        <w:gridCol w:w="2766"/>
      </w:tblGrid>
      <w:tr w:rsidR="00FD678C" w14:paraId="7873504E" w14:textId="77777777">
        <w:trPr>
          <w:jc w:val="center"/>
        </w:trPr>
        <w:tc>
          <w:tcPr>
            <w:tcW w:w="11057" w:type="dxa"/>
            <w:gridSpan w:val="5"/>
            <w:shd w:val="clear" w:color="auto" w:fill="auto"/>
            <w:vAlign w:val="center"/>
          </w:tcPr>
          <w:p w14:paraId="509B7F66" w14:textId="438F0E97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مهمة أدائية للفصل ال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سادس</w:t>
            </w:r>
            <w: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 xml:space="preserve">الإحصاء </w:t>
            </w:r>
            <w: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- الصف الثاني المتوسط.</w:t>
            </w:r>
          </w:p>
        </w:tc>
      </w:tr>
      <w:tr w:rsidR="00FD678C" w14:paraId="6F26FB19" w14:textId="77777777">
        <w:trPr>
          <w:jc w:val="center"/>
        </w:trPr>
        <w:tc>
          <w:tcPr>
            <w:tcW w:w="2763" w:type="dxa"/>
            <w:gridSpan w:val="2"/>
            <w:shd w:val="clear" w:color="auto" w:fill="auto"/>
            <w:vAlign w:val="center"/>
          </w:tcPr>
          <w:p w14:paraId="7ADCC1E2" w14:textId="77777777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0206FD8E" w14:textId="77777777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الفصل/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6139ED34" w14:textId="77777777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14:paraId="064DBBB6" w14:textId="77777777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اسم الطالبة/</w:t>
            </w:r>
          </w:p>
        </w:tc>
      </w:tr>
      <w:tr w:rsidR="00FD678C" w14:paraId="6477C7E4" w14:textId="77777777">
        <w:trPr>
          <w:jc w:val="center"/>
        </w:trPr>
        <w:tc>
          <w:tcPr>
            <w:tcW w:w="2763" w:type="dxa"/>
            <w:gridSpan w:val="2"/>
            <w:shd w:val="clear" w:color="auto" w:fill="auto"/>
            <w:vAlign w:val="center"/>
          </w:tcPr>
          <w:p w14:paraId="457BE0F2" w14:textId="45FCFD48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</w:t>
            </w:r>
            <w:r w:rsidR="0019798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1444 هـ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3C718F49" w14:textId="77777777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تاريخ نهاية المهمة الأدائية/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6B92C885" w14:textId="1B9355A1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</w:t>
            </w:r>
            <w:r w:rsidR="0019798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8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1444 هـ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792390D2" w14:textId="77777777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تاريخ بدء المهمة الأدائية/</w:t>
            </w:r>
          </w:p>
        </w:tc>
      </w:tr>
      <w:tr w:rsidR="00FD678C" w14:paraId="40B78E8D" w14:textId="77777777">
        <w:trPr>
          <w:jc w:val="center"/>
        </w:trPr>
        <w:tc>
          <w:tcPr>
            <w:tcW w:w="11057" w:type="dxa"/>
            <w:gridSpan w:val="5"/>
            <w:shd w:val="clear" w:color="auto" w:fill="auto"/>
            <w:vAlign w:val="center"/>
          </w:tcPr>
          <w:p w14:paraId="623C5C8E" w14:textId="42B79277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عزيزتي الطالبة: طبقي ما تم دراسته في الفصل ال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سادس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الإحصاء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في تنفيذ المهام التالية.</w:t>
            </w:r>
          </w:p>
        </w:tc>
      </w:tr>
      <w:tr w:rsidR="00FD678C" w14:paraId="5E8FD9C5" w14:textId="77777777">
        <w:trPr>
          <w:jc w:val="center"/>
        </w:trPr>
        <w:tc>
          <w:tcPr>
            <w:tcW w:w="2763" w:type="dxa"/>
            <w:gridSpan w:val="2"/>
            <w:shd w:val="clear" w:color="auto" w:fill="auto"/>
            <w:vAlign w:val="center"/>
          </w:tcPr>
          <w:p w14:paraId="5CE47E54" w14:textId="77777777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الدرجة/</w:t>
            </w:r>
          </w:p>
        </w:tc>
        <w:tc>
          <w:tcPr>
            <w:tcW w:w="8294" w:type="dxa"/>
            <w:gridSpan w:val="3"/>
            <w:vMerge w:val="restart"/>
            <w:shd w:val="clear" w:color="auto" w:fill="auto"/>
            <w:vAlign w:val="center"/>
          </w:tcPr>
          <w:p w14:paraId="44CF44D1" w14:textId="77777777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المهام الجزئية/</w:t>
            </w:r>
          </w:p>
        </w:tc>
      </w:tr>
      <w:tr w:rsidR="00FD678C" w14:paraId="5F0E8C31" w14:textId="77777777">
        <w:trPr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4FA23E38" w14:textId="77777777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المستحقة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E39DA84" w14:textId="77777777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الكلية</w:t>
            </w:r>
          </w:p>
        </w:tc>
        <w:tc>
          <w:tcPr>
            <w:tcW w:w="8294" w:type="dxa"/>
            <w:gridSpan w:val="3"/>
            <w:vMerge/>
            <w:shd w:val="clear" w:color="auto" w:fill="auto"/>
            <w:vAlign w:val="center"/>
          </w:tcPr>
          <w:p w14:paraId="2C80AA35" w14:textId="77777777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D678C" w14:paraId="35700EDD" w14:textId="77777777">
        <w:trPr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4C2524F1" w14:textId="77777777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8071608" w14:textId="75D5C102" w:rsidR="00B8615C" w:rsidRDefault="00A97384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15</w:t>
            </w:r>
          </w:p>
        </w:tc>
        <w:tc>
          <w:tcPr>
            <w:tcW w:w="8294" w:type="dxa"/>
            <w:gridSpan w:val="3"/>
            <w:shd w:val="clear" w:color="auto" w:fill="auto"/>
            <w:vAlign w:val="center"/>
          </w:tcPr>
          <w:p w14:paraId="52E4FAA3" w14:textId="0133663D" w:rsidR="00B8615C" w:rsidRDefault="00B861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sym w:font="Wingdings" w:char="F098"/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حل </w:t>
            </w:r>
            <w:r w:rsidR="00A9738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جميع الأسئلة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بشكل صحيح وكامل.</w:t>
            </w:r>
          </w:p>
        </w:tc>
      </w:tr>
      <w:tr w:rsidR="00FD678C" w14:paraId="4BB41609" w14:textId="77777777">
        <w:trPr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38946E1B" w14:textId="77777777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150D907" w14:textId="77777777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8294" w:type="dxa"/>
            <w:gridSpan w:val="3"/>
            <w:shd w:val="clear" w:color="auto" w:fill="auto"/>
            <w:vAlign w:val="center"/>
          </w:tcPr>
          <w:p w14:paraId="05A2A582" w14:textId="77777777" w:rsidR="00B8615C" w:rsidRDefault="00B861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sym w:font="Wingdings" w:char="F098"/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القدرة على التبرير "المناقشة الشفهية".</w:t>
            </w:r>
          </w:p>
        </w:tc>
      </w:tr>
      <w:tr w:rsidR="00FD678C" w14:paraId="4097160D" w14:textId="77777777">
        <w:trPr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56BE3EBF" w14:textId="77777777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B79F94E" w14:textId="77777777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8294" w:type="dxa"/>
            <w:gridSpan w:val="3"/>
            <w:shd w:val="clear" w:color="auto" w:fill="auto"/>
            <w:vAlign w:val="center"/>
          </w:tcPr>
          <w:p w14:paraId="715E0FF5" w14:textId="77777777" w:rsidR="00B8615C" w:rsidRDefault="00B861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sym w:font="Wingdings" w:char="F098"/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المحافظة على النظافة والترتيب.</w:t>
            </w:r>
          </w:p>
        </w:tc>
      </w:tr>
      <w:tr w:rsidR="00FD678C" w14:paraId="167528DB" w14:textId="77777777">
        <w:trPr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7F35C7DC" w14:textId="77777777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D414CA4" w14:textId="77777777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2</w:t>
            </w:r>
          </w:p>
        </w:tc>
        <w:tc>
          <w:tcPr>
            <w:tcW w:w="8294" w:type="dxa"/>
            <w:gridSpan w:val="3"/>
            <w:shd w:val="clear" w:color="auto" w:fill="auto"/>
            <w:vAlign w:val="center"/>
          </w:tcPr>
          <w:p w14:paraId="5D260405" w14:textId="77777777" w:rsidR="00B8615C" w:rsidRDefault="00B861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sym w:font="Wingdings" w:char="F098"/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تسليم المهمة الأدائية في الوقت المحدد.</w:t>
            </w:r>
          </w:p>
        </w:tc>
      </w:tr>
      <w:tr w:rsidR="00FD678C" w14:paraId="3D746FCD" w14:textId="77777777">
        <w:trPr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27AD28C2" w14:textId="77777777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9017417" w14:textId="77777777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8294" w:type="dxa"/>
            <w:gridSpan w:val="3"/>
            <w:shd w:val="clear" w:color="auto" w:fill="auto"/>
            <w:vAlign w:val="center"/>
          </w:tcPr>
          <w:p w14:paraId="07CF797D" w14:textId="77777777" w:rsidR="00B8615C" w:rsidRDefault="00B861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sym w:font="Wingdings" w:char="F098"/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المجموع الكلي.</w:t>
            </w:r>
          </w:p>
        </w:tc>
      </w:tr>
      <w:tr w:rsidR="00FD678C" w14:paraId="770E55B7" w14:textId="77777777">
        <w:trPr>
          <w:jc w:val="center"/>
        </w:trPr>
        <w:tc>
          <w:tcPr>
            <w:tcW w:w="11057" w:type="dxa"/>
            <w:gridSpan w:val="5"/>
            <w:shd w:val="clear" w:color="auto" w:fill="auto"/>
            <w:vAlign w:val="center"/>
          </w:tcPr>
          <w:p w14:paraId="36F1D893" w14:textId="77777777" w:rsidR="00B8615C" w:rsidRDefault="00B861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تصميم وإعداد/</w:t>
            </w:r>
          </w:p>
        </w:tc>
      </w:tr>
      <w:tr w:rsidR="00FD678C" w14:paraId="744FF3C4" w14:textId="77777777">
        <w:trPr>
          <w:jc w:val="center"/>
        </w:trPr>
        <w:tc>
          <w:tcPr>
            <w:tcW w:w="11057" w:type="dxa"/>
            <w:gridSpan w:val="5"/>
            <w:shd w:val="clear" w:color="auto" w:fill="auto"/>
            <w:vAlign w:val="center"/>
          </w:tcPr>
          <w:p w14:paraId="7BFB5745" w14:textId="45EF755A" w:rsidR="00B8615C" w:rsidRDefault="004B2E7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  <w:pict w14:anchorId="360DAE96">
                <v:shape id="صورة 2" o:spid="_x0000_i1027" type="#_x0000_t75" style="width:141.75pt;height:141.75pt;visibility:visible;mso-wrap-style:square">
                  <v:imagedata r:id="rId9" o:title=""/>
                </v:shape>
              </w:pict>
            </w:r>
          </w:p>
        </w:tc>
      </w:tr>
    </w:tbl>
    <w:p w14:paraId="56C14C5D" w14:textId="77777777" w:rsidR="00B8615C" w:rsidRDefault="00B8615C" w:rsidP="00B8615C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A4A9997" w14:textId="77777777" w:rsidR="00581679" w:rsidRDefault="00581679" w:rsidP="00581679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66976F9" w14:textId="77777777" w:rsidR="00581679" w:rsidRDefault="00581679" w:rsidP="00581679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9294EF1" w14:textId="77777777" w:rsidR="00581679" w:rsidRDefault="00581679" w:rsidP="00581679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73F27738" w14:textId="77777777" w:rsidR="00581679" w:rsidRDefault="00581679" w:rsidP="00581679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724D175D" w14:textId="77777777" w:rsidR="00581679" w:rsidRDefault="00581679" w:rsidP="00581679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2C15736" w14:textId="77777777" w:rsidR="00581679" w:rsidRDefault="00581679" w:rsidP="00581679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2639534" w14:textId="77777777" w:rsidR="00B8615C" w:rsidRDefault="00B8615C" w:rsidP="00581679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29EA3B1" w14:textId="77777777" w:rsidR="00B8615C" w:rsidRDefault="00B8615C" w:rsidP="00B8615C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E45DD61" w14:textId="77777777" w:rsidR="00327CD2" w:rsidRDefault="00327CD2" w:rsidP="00B8615C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C711E36" w14:textId="77777777" w:rsidR="00327CD2" w:rsidRDefault="00327CD2" w:rsidP="00327CD2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66FDBA9B" w14:textId="77777777" w:rsidR="00327CD2" w:rsidRDefault="00327CD2" w:rsidP="00327CD2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A8EB05E" w14:textId="77777777" w:rsidR="00327CD2" w:rsidRDefault="00327CD2" w:rsidP="00327CD2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83C5E41" w14:textId="77777777" w:rsidR="00327CD2" w:rsidRDefault="00327CD2" w:rsidP="00327CD2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952D55A" w14:textId="322D3283" w:rsidR="00BE2F40" w:rsidRDefault="00330B92" w:rsidP="00327CD2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تب</w:t>
      </w:r>
      <w:r w:rsidR="00EA42A4">
        <w:rPr>
          <w:rFonts w:ascii="Sakkal Majalla" w:hAnsi="Sakkal Majalla" w:cs="Sakkal Majalla" w:hint="cs"/>
          <w:b/>
          <w:bCs/>
          <w:sz w:val="32"/>
          <w:szCs w:val="32"/>
          <w:rtl/>
        </w:rPr>
        <w:t>يِّن القائمة أدناه درجات</w:t>
      </w:r>
      <w:r w:rsidR="00E40E7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طالبات الصَّف الثَّاني المتوسط في</w:t>
      </w:r>
      <w:r w:rsidR="00EA42A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اختبار</w:t>
      </w:r>
      <w:r w:rsidR="002801D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EA42A4">
        <w:rPr>
          <w:rFonts w:ascii="Sakkal Majalla" w:hAnsi="Sakkal Majalla" w:cs="Sakkal Majalla" w:hint="cs"/>
          <w:b/>
          <w:bCs/>
          <w:sz w:val="32"/>
          <w:szCs w:val="32"/>
          <w:rtl/>
        </w:rPr>
        <w:t>مادة الر</w:t>
      </w:r>
      <w:r w:rsidR="00E40E78">
        <w:rPr>
          <w:rFonts w:ascii="Sakkal Majalla" w:hAnsi="Sakkal Majalla" w:cs="Sakkal Majalla" w:hint="cs"/>
          <w:b/>
          <w:bCs/>
          <w:sz w:val="32"/>
          <w:szCs w:val="32"/>
          <w:rtl/>
        </w:rPr>
        <w:t>ِّ</w:t>
      </w:r>
      <w:r w:rsidR="00EA42A4">
        <w:rPr>
          <w:rFonts w:ascii="Sakkal Majalla" w:hAnsi="Sakkal Majalla" w:cs="Sakkal Majalla" w:hint="cs"/>
          <w:b/>
          <w:bCs/>
          <w:sz w:val="32"/>
          <w:szCs w:val="32"/>
          <w:rtl/>
        </w:rPr>
        <w:t>ياضي</w:t>
      </w:r>
      <w:r w:rsidR="00E40E78">
        <w:rPr>
          <w:rFonts w:ascii="Sakkal Majalla" w:hAnsi="Sakkal Majalla" w:cs="Sakkal Majalla" w:hint="cs"/>
          <w:b/>
          <w:bCs/>
          <w:sz w:val="32"/>
          <w:szCs w:val="32"/>
          <w:rtl/>
        </w:rPr>
        <w:t>َّ</w:t>
      </w:r>
      <w:r w:rsidR="00EA42A4">
        <w:rPr>
          <w:rFonts w:ascii="Sakkal Majalla" w:hAnsi="Sakkal Majalla" w:cs="Sakkal Majalla" w:hint="cs"/>
          <w:b/>
          <w:bCs/>
          <w:sz w:val="32"/>
          <w:szCs w:val="32"/>
          <w:rtl/>
        </w:rPr>
        <w:t>ات</w:t>
      </w:r>
      <w:r w:rsidR="00E40E7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من 100،</w:t>
      </w:r>
      <w:r w:rsidR="00EA42A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في المتوسطة التاسعة عشر لتحفيظ القرآن الكريم.</w:t>
      </w:r>
    </w:p>
    <w:tbl>
      <w:tblPr>
        <w:bidiVisual/>
        <w:tblW w:w="4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705"/>
        <w:gridCol w:w="705"/>
        <w:gridCol w:w="705"/>
        <w:gridCol w:w="705"/>
        <w:gridCol w:w="705"/>
      </w:tblGrid>
      <w:tr w:rsidR="00EA42A4" w14:paraId="4DA36F0B" w14:textId="4D7AA847">
        <w:trPr>
          <w:trHeight w:val="303"/>
          <w:jc w:val="center"/>
        </w:trPr>
        <w:tc>
          <w:tcPr>
            <w:tcW w:w="4230" w:type="dxa"/>
            <w:gridSpan w:val="6"/>
            <w:shd w:val="clear" w:color="auto" w:fill="auto"/>
            <w:vAlign w:val="center"/>
          </w:tcPr>
          <w:p w14:paraId="759697B0" w14:textId="5B46E298" w:rsidR="00EA42A4" w:rsidRDefault="00EA42A4">
            <w:pPr>
              <w:tabs>
                <w:tab w:val="left" w:pos="0"/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درجات مادة الرياضيات</w:t>
            </w:r>
          </w:p>
        </w:tc>
      </w:tr>
      <w:tr w:rsidR="00AC2BEC" w14:paraId="672BBB37" w14:textId="2D462A5B">
        <w:trPr>
          <w:trHeight w:val="296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11E7DF93" w14:textId="38E4EF36" w:rsidR="00EA42A4" w:rsidRDefault="00213209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  <w:r w:rsidR="009D2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14:paraId="39300A4B" w14:textId="06402102" w:rsidR="00EA42A4" w:rsidRDefault="00213209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  <w:r w:rsidR="00107FF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14:paraId="6648C2EA" w14:textId="0D8A87B2" w:rsidR="00EA42A4" w:rsidRDefault="00213209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  <w:r w:rsidR="009D2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14:paraId="2A190CD1" w14:textId="24F0A019" w:rsidR="00EA42A4" w:rsidRDefault="00213209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  <w:r w:rsidR="00E05F0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03FA0561" w14:textId="14C2614A" w:rsidR="00EA42A4" w:rsidRDefault="004F7487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94</w:t>
            </w:r>
          </w:p>
        </w:tc>
        <w:tc>
          <w:tcPr>
            <w:tcW w:w="705" w:type="dxa"/>
            <w:shd w:val="clear" w:color="auto" w:fill="auto"/>
          </w:tcPr>
          <w:p w14:paraId="77D3C2CA" w14:textId="1D1966F8" w:rsidR="00EA42A4" w:rsidRDefault="00213209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70</w:t>
            </w:r>
          </w:p>
        </w:tc>
      </w:tr>
      <w:tr w:rsidR="00AC2BEC" w14:paraId="55634E37" w14:textId="11E4C881">
        <w:trPr>
          <w:trHeight w:val="303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13BA1968" w14:textId="278DAD58" w:rsidR="00EA42A4" w:rsidRDefault="00213209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  <w:r w:rsidR="00EA223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5" w:type="dxa"/>
            <w:shd w:val="clear" w:color="auto" w:fill="auto"/>
          </w:tcPr>
          <w:p w14:paraId="595D1DC9" w14:textId="26FA7D98" w:rsidR="00EA42A4" w:rsidRDefault="004F7487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92</w:t>
            </w:r>
          </w:p>
        </w:tc>
        <w:tc>
          <w:tcPr>
            <w:tcW w:w="705" w:type="dxa"/>
            <w:shd w:val="clear" w:color="auto" w:fill="auto"/>
          </w:tcPr>
          <w:p w14:paraId="5CEAE7A8" w14:textId="6B1896FA" w:rsidR="00EA42A4" w:rsidRDefault="00213209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76</w:t>
            </w:r>
          </w:p>
        </w:tc>
        <w:tc>
          <w:tcPr>
            <w:tcW w:w="705" w:type="dxa"/>
            <w:shd w:val="clear" w:color="auto" w:fill="auto"/>
          </w:tcPr>
          <w:p w14:paraId="03BA4E72" w14:textId="54B38474" w:rsidR="00EA42A4" w:rsidRDefault="00213209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49</w:t>
            </w:r>
          </w:p>
        </w:tc>
        <w:tc>
          <w:tcPr>
            <w:tcW w:w="705" w:type="dxa"/>
            <w:shd w:val="clear" w:color="auto" w:fill="auto"/>
          </w:tcPr>
          <w:p w14:paraId="6FC00DF8" w14:textId="37F5211F" w:rsidR="00EA42A4" w:rsidRDefault="00213209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77</w:t>
            </w:r>
          </w:p>
        </w:tc>
        <w:tc>
          <w:tcPr>
            <w:tcW w:w="705" w:type="dxa"/>
            <w:shd w:val="clear" w:color="auto" w:fill="auto"/>
          </w:tcPr>
          <w:p w14:paraId="10ECBFED" w14:textId="3953F3FB" w:rsidR="00EA42A4" w:rsidRDefault="00213209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8</w:t>
            </w:r>
            <w:r w:rsidR="00107FF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6A614C" w14:paraId="0B90BC74" w14:textId="77777777">
        <w:trPr>
          <w:trHeight w:val="303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7FD319BB" w14:textId="1172022B" w:rsidR="006A614C" w:rsidRDefault="00213209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71</w:t>
            </w:r>
          </w:p>
        </w:tc>
        <w:tc>
          <w:tcPr>
            <w:tcW w:w="705" w:type="dxa"/>
            <w:shd w:val="clear" w:color="auto" w:fill="auto"/>
          </w:tcPr>
          <w:p w14:paraId="608F13B7" w14:textId="422DBCF6" w:rsidR="006A614C" w:rsidRDefault="00213209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  <w:r w:rsidR="00CF28F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05" w:type="dxa"/>
            <w:shd w:val="clear" w:color="auto" w:fill="auto"/>
          </w:tcPr>
          <w:p w14:paraId="6BF44C30" w14:textId="59C8ED63" w:rsidR="006A614C" w:rsidRDefault="00213209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  <w:r w:rsidR="00107FF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05" w:type="dxa"/>
            <w:shd w:val="clear" w:color="auto" w:fill="auto"/>
          </w:tcPr>
          <w:p w14:paraId="161BBF2E" w14:textId="1BC057CF" w:rsidR="006A614C" w:rsidRDefault="00213209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80</w:t>
            </w:r>
          </w:p>
        </w:tc>
        <w:tc>
          <w:tcPr>
            <w:tcW w:w="705" w:type="dxa"/>
            <w:shd w:val="clear" w:color="auto" w:fill="auto"/>
          </w:tcPr>
          <w:p w14:paraId="4182175C" w14:textId="468D30F4" w:rsidR="006A614C" w:rsidRDefault="00213209" w:rsidP="00213209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  <w:r w:rsidR="00CF28F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05" w:type="dxa"/>
            <w:shd w:val="clear" w:color="auto" w:fill="auto"/>
          </w:tcPr>
          <w:p w14:paraId="36C7017C" w14:textId="49383CD1" w:rsidR="006A614C" w:rsidRDefault="006A614C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97</w:t>
            </w:r>
          </w:p>
        </w:tc>
      </w:tr>
      <w:tr w:rsidR="00AC2BEC" w14:paraId="7336282A" w14:textId="2E46CF7A">
        <w:trPr>
          <w:trHeight w:val="303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66E0793B" w14:textId="572848B3" w:rsidR="00EA42A4" w:rsidRDefault="004F7487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9</w:t>
            </w:r>
            <w:r w:rsidR="00CE36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05" w:type="dxa"/>
            <w:shd w:val="clear" w:color="auto" w:fill="auto"/>
          </w:tcPr>
          <w:p w14:paraId="2678F8DA" w14:textId="797E6906" w:rsidR="00EA42A4" w:rsidRDefault="00213209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45</w:t>
            </w:r>
          </w:p>
        </w:tc>
        <w:tc>
          <w:tcPr>
            <w:tcW w:w="705" w:type="dxa"/>
            <w:shd w:val="clear" w:color="auto" w:fill="auto"/>
          </w:tcPr>
          <w:p w14:paraId="0F326DD8" w14:textId="6257E26C" w:rsidR="00EA42A4" w:rsidRDefault="00213209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  <w:r w:rsidR="009D2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14:paraId="169E650B" w14:textId="30077C93" w:rsidR="00EA42A4" w:rsidRDefault="006A614C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9</w:t>
            </w:r>
            <w:r w:rsidR="00107FF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666299C7" w14:textId="735B52D2" w:rsidR="00EA42A4" w:rsidRDefault="00CE3654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705" w:type="dxa"/>
            <w:shd w:val="clear" w:color="auto" w:fill="auto"/>
          </w:tcPr>
          <w:p w14:paraId="6D924379" w14:textId="226A3E2C" w:rsidR="00EA42A4" w:rsidRDefault="00213209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89</w:t>
            </w:r>
          </w:p>
        </w:tc>
      </w:tr>
      <w:tr w:rsidR="00AC2BEC" w14:paraId="7A3F2659" w14:textId="1F337617">
        <w:trPr>
          <w:trHeight w:val="296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7FAFC705" w14:textId="5482AFE9" w:rsidR="00EA42A4" w:rsidRDefault="00213209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  <w:r w:rsidR="009D2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05" w:type="dxa"/>
            <w:shd w:val="clear" w:color="auto" w:fill="auto"/>
          </w:tcPr>
          <w:p w14:paraId="484E551B" w14:textId="7550C4D0" w:rsidR="00EA42A4" w:rsidRDefault="00213209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  <w:r w:rsidR="00107FF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28A24684" w14:textId="0BB96030" w:rsidR="00EA42A4" w:rsidRDefault="004F7487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93</w:t>
            </w:r>
          </w:p>
        </w:tc>
        <w:tc>
          <w:tcPr>
            <w:tcW w:w="705" w:type="dxa"/>
            <w:shd w:val="clear" w:color="auto" w:fill="auto"/>
          </w:tcPr>
          <w:p w14:paraId="1F00AF8E" w14:textId="7A4E96FB" w:rsidR="00EA42A4" w:rsidRDefault="00213209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  <w:r w:rsidR="009D2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05" w:type="dxa"/>
            <w:shd w:val="clear" w:color="auto" w:fill="auto"/>
          </w:tcPr>
          <w:p w14:paraId="2836BBF6" w14:textId="5D514DEF" w:rsidR="00EA42A4" w:rsidRDefault="00213209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  <w:r w:rsidR="00107FF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05" w:type="dxa"/>
            <w:shd w:val="clear" w:color="auto" w:fill="auto"/>
          </w:tcPr>
          <w:p w14:paraId="14461106" w14:textId="240D98EE" w:rsidR="00EA42A4" w:rsidRDefault="00213209" w:rsidP="006A614C">
            <w:pPr>
              <w:tabs>
                <w:tab w:val="left" w:pos="7031"/>
              </w:tabs>
              <w:bidi/>
              <w:ind w:right="157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77</w:t>
            </w:r>
          </w:p>
        </w:tc>
      </w:tr>
    </w:tbl>
    <w:p w14:paraId="459BF7A1" w14:textId="23CE0A48" w:rsidR="00EA42A4" w:rsidRDefault="00EA42A4" w:rsidP="00EA42A4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إذا كانت الدرجات يمكن أن تُنظم ضمن خمس فئات هي:</w:t>
      </w:r>
    </w:p>
    <w:p w14:paraId="326D221B" w14:textId="5F52F6A8" w:rsidR="00180B67" w:rsidRDefault="00180B67" w:rsidP="00180B6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من 90 درجة إلى 100 درجة - ممتاز.</w:t>
      </w:r>
    </w:p>
    <w:p w14:paraId="4371D955" w14:textId="78B45D5C" w:rsidR="00180B67" w:rsidRDefault="00180B67" w:rsidP="00180B6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من 80 درجة إلى 89 درجة - جيد جدًا مرتفع.</w:t>
      </w:r>
    </w:p>
    <w:p w14:paraId="29C98E31" w14:textId="25982189" w:rsidR="00180B67" w:rsidRDefault="00180B67" w:rsidP="00180B6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من 70 درجة إلى 79 درجة - جيد جدًا.</w:t>
      </w:r>
    </w:p>
    <w:p w14:paraId="0876E5D6" w14:textId="517F9EEA" w:rsidR="00180B67" w:rsidRDefault="00180B67" w:rsidP="00180B6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من 60 درجة إلى 69 درجة - جيد.</w:t>
      </w:r>
    </w:p>
    <w:p w14:paraId="545C0235" w14:textId="0ED6035E" w:rsidR="00180B67" w:rsidRDefault="00180B67" w:rsidP="00180B6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من 50 درجة إلى 59 درجة - مقبول.</w:t>
      </w:r>
    </w:p>
    <w:p w14:paraId="68CD7F52" w14:textId="48CFB339" w:rsidR="00180B67" w:rsidRDefault="00180B67" w:rsidP="00180B6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أقل من 50 درجة - ضعيف.</w:t>
      </w:r>
    </w:p>
    <w:p w14:paraId="76FDFA43" w14:textId="2C9F8744" w:rsidR="00180B67" w:rsidRPr="00F9108A" w:rsidRDefault="00180B67" w:rsidP="00180B6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  <w:r w:rsidRPr="00F9108A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السؤال الأول:</w:t>
      </w:r>
    </w:p>
    <w:p w14:paraId="0CCD84F1" w14:textId="6399374B" w:rsidR="00180B67" w:rsidRPr="00407CF4" w:rsidRDefault="00180B67" w:rsidP="00180B6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407C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كو</w:t>
      </w:r>
      <w:r w:rsidR="00CE71C9" w:rsidRPr="00407C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ّ</w:t>
      </w:r>
      <w:r w:rsidRPr="00407C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ني جدولًا </w:t>
      </w:r>
      <w:r w:rsidR="00CE71C9" w:rsidRPr="00407C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تكراريًّا</w:t>
      </w:r>
      <w:r w:rsidRPr="00407C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="00CE71C9" w:rsidRPr="00407C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يمثّل البيانات</w:t>
      </w:r>
      <w:r w:rsidRPr="00407C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السابقة.</w:t>
      </w:r>
    </w:p>
    <w:tbl>
      <w:tblPr>
        <w:bidiVisual/>
        <w:tblW w:w="6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070"/>
        <w:gridCol w:w="2070"/>
      </w:tblGrid>
      <w:tr w:rsidR="00AC2BEC" w14:paraId="13BFFEE2" w14:textId="77777777">
        <w:trPr>
          <w:trHeight w:val="301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506B9E02" w14:textId="77777777" w:rsidR="00180B67" w:rsidRDefault="00180B67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14:paraId="5DFFD958" w14:textId="77777777" w:rsidR="00180B67" w:rsidRDefault="00180B67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14:paraId="6C1599F3" w14:textId="77777777" w:rsidR="00180B67" w:rsidRDefault="00180B67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C2BEC" w14:paraId="4B9E8745" w14:textId="77777777">
        <w:trPr>
          <w:trHeight w:val="308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28C68432" w14:textId="77777777" w:rsidR="00180B67" w:rsidRDefault="00180B67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14:paraId="0303F45F" w14:textId="77777777" w:rsidR="00180B67" w:rsidRDefault="00180B67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14:paraId="47CE2CEE" w14:textId="77777777" w:rsidR="00180B67" w:rsidRDefault="00180B67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C2BEC" w14:paraId="37BD2871" w14:textId="77777777">
        <w:trPr>
          <w:trHeight w:val="301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04079A2B" w14:textId="77777777" w:rsidR="00180B67" w:rsidRDefault="00180B67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14:paraId="72E845E0" w14:textId="77777777" w:rsidR="00180B67" w:rsidRDefault="00180B67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14:paraId="1116EE35" w14:textId="77777777" w:rsidR="00180B67" w:rsidRDefault="00180B67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C2BEC" w14:paraId="4067B0AD" w14:textId="77777777">
        <w:trPr>
          <w:trHeight w:val="308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22E54AB1" w14:textId="77777777" w:rsidR="00180B67" w:rsidRDefault="00180B67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14:paraId="315252E5" w14:textId="77777777" w:rsidR="00180B67" w:rsidRDefault="00180B67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14:paraId="25FEF0C6" w14:textId="77777777" w:rsidR="00180B67" w:rsidRDefault="00180B67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C2BEC" w14:paraId="22DFF2DF" w14:textId="77777777">
        <w:trPr>
          <w:trHeight w:val="301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24BB94FD" w14:textId="77777777" w:rsidR="00180B67" w:rsidRDefault="00180B67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14:paraId="3F88C270" w14:textId="77777777" w:rsidR="00180B67" w:rsidRDefault="00180B67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14:paraId="7379CDFA" w14:textId="77777777" w:rsidR="00180B67" w:rsidRDefault="00180B67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C2BEC" w14:paraId="6B80EF57" w14:textId="77777777">
        <w:trPr>
          <w:trHeight w:val="308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1CCD074E" w14:textId="77777777" w:rsidR="00180B67" w:rsidRDefault="00180B67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14:paraId="45A5F5D2" w14:textId="77777777" w:rsidR="00180B67" w:rsidRDefault="00180B67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14:paraId="0F4F2D13" w14:textId="77777777" w:rsidR="00180B67" w:rsidRDefault="00180B67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C2BEC" w14:paraId="619D70EE" w14:textId="77777777">
        <w:trPr>
          <w:trHeight w:val="308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3A554691" w14:textId="77777777" w:rsidR="00180B67" w:rsidRDefault="00180B67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14:paraId="154FE7DC" w14:textId="77777777" w:rsidR="00180B67" w:rsidRDefault="00180B67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14:paraId="5598CA80" w14:textId="77777777" w:rsidR="00180B67" w:rsidRDefault="00180B67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2801D6" w14:paraId="4DA7ADDA" w14:textId="77777777" w:rsidTr="00BD7238">
        <w:trPr>
          <w:trHeight w:val="308"/>
          <w:jc w:val="center"/>
        </w:trPr>
        <w:tc>
          <w:tcPr>
            <w:tcW w:w="4140" w:type="dxa"/>
            <w:gridSpan w:val="2"/>
            <w:shd w:val="clear" w:color="auto" w:fill="auto"/>
            <w:vAlign w:val="center"/>
          </w:tcPr>
          <w:p w14:paraId="33F7B2F5" w14:textId="3B559D6D" w:rsidR="002801D6" w:rsidRDefault="002801D6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070" w:type="dxa"/>
            <w:shd w:val="clear" w:color="auto" w:fill="auto"/>
          </w:tcPr>
          <w:p w14:paraId="40992184" w14:textId="77777777" w:rsidR="002801D6" w:rsidRDefault="002801D6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1E0180B0" w14:textId="77777777" w:rsidR="00180B67" w:rsidRDefault="00180B67" w:rsidP="00180B6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74B87CC" w14:textId="5649F9D0" w:rsidR="00180B67" w:rsidRDefault="00180B67" w:rsidP="00180B6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7973437A" w14:textId="03F68FFF" w:rsidR="00EA42A4" w:rsidRDefault="00EA42A4" w:rsidP="00CE71C9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9DCF82C" w14:textId="7D29736B" w:rsidR="00EA42A4" w:rsidRDefault="00EA42A4" w:rsidP="00EA42A4">
      <w:pPr>
        <w:tabs>
          <w:tab w:val="left" w:pos="7031"/>
        </w:tabs>
        <w:bidi/>
        <w:ind w:left="540" w:right="851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A3DBBFE" w14:textId="5FE3DCC1" w:rsidR="00EA42A4" w:rsidRDefault="00EA42A4" w:rsidP="00EA42A4">
      <w:pPr>
        <w:tabs>
          <w:tab w:val="left" w:pos="7031"/>
        </w:tabs>
        <w:bidi/>
        <w:ind w:left="540" w:right="851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398CB21" w14:textId="57B583DC" w:rsidR="00CE71C9" w:rsidRDefault="00CE71C9" w:rsidP="00CE71C9">
      <w:pPr>
        <w:tabs>
          <w:tab w:val="left" w:pos="7031"/>
        </w:tabs>
        <w:bidi/>
        <w:ind w:left="540" w:right="851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B316EE3" w14:textId="77777777" w:rsidR="00CE71C9" w:rsidRDefault="00CE71C9" w:rsidP="00CE71C9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6D842781" w14:textId="77777777" w:rsidR="00D3250F" w:rsidRDefault="00D3250F" w:rsidP="002801D6">
      <w:pPr>
        <w:tabs>
          <w:tab w:val="left" w:pos="7031"/>
        </w:tabs>
        <w:bidi/>
        <w:ind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</w:p>
    <w:p w14:paraId="47964030" w14:textId="56A75C13" w:rsidR="00CE71C9" w:rsidRPr="00F9108A" w:rsidRDefault="00CE71C9" w:rsidP="00D3250F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  <w:r w:rsidRPr="00F9108A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السؤال الثاني:</w:t>
      </w:r>
    </w:p>
    <w:p w14:paraId="6A295C35" w14:textId="570E5C0A" w:rsidR="00CE71C9" w:rsidRPr="00407CF4" w:rsidRDefault="00CE71C9" w:rsidP="00CE71C9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407C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كوّني مدرّجًا تكراريًّا يمثّل البيانات السابقة.</w:t>
      </w:r>
    </w:p>
    <w:p w14:paraId="5E73F7F7" w14:textId="08F7A2A2" w:rsidR="00EA42A4" w:rsidRDefault="004B2E71" w:rsidP="00CE71C9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pict w14:anchorId="5C794F19">
          <v:shape id="_x0000_i1028" type="#_x0000_t75" style="width:524.25pt;height:303pt">
            <v:imagedata r:id="rId10" o:title="1" cropright="7686f"/>
          </v:shape>
        </w:pict>
      </w:r>
    </w:p>
    <w:p w14:paraId="3690342C" w14:textId="01EC8191" w:rsidR="00E40E78" w:rsidRPr="00F9108A" w:rsidRDefault="00FA46A2" w:rsidP="00D3250F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  <w:r w:rsidRPr="00F9108A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السؤال الثالث:</w:t>
      </w:r>
    </w:p>
    <w:p w14:paraId="203E8BDA" w14:textId="58B2C16F" w:rsidR="00FA46A2" w:rsidRPr="00407CF4" w:rsidRDefault="00E40E78" w:rsidP="00FA46A2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407C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أكملي الجدول الآتي:</w:t>
      </w:r>
    </w:p>
    <w:tbl>
      <w:tblPr>
        <w:bidiVisual/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527"/>
        <w:gridCol w:w="5056"/>
      </w:tblGrid>
      <w:tr w:rsidR="00E40E78" w14:paraId="60787860" w14:textId="77777777" w:rsidTr="001F2CFC">
        <w:trPr>
          <w:trHeight w:val="292"/>
          <w:jc w:val="center"/>
        </w:trPr>
        <w:tc>
          <w:tcPr>
            <w:tcW w:w="2527" w:type="dxa"/>
            <w:shd w:val="clear" w:color="auto" w:fill="auto"/>
            <w:vAlign w:val="center"/>
          </w:tcPr>
          <w:p w14:paraId="4DB4EFA3" w14:textId="5F86F4A2" w:rsidR="00E40E78" w:rsidRDefault="00E40E78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الفئة</w:t>
            </w:r>
          </w:p>
        </w:tc>
        <w:tc>
          <w:tcPr>
            <w:tcW w:w="2527" w:type="dxa"/>
            <w:shd w:val="clear" w:color="auto" w:fill="auto"/>
          </w:tcPr>
          <w:p w14:paraId="315A2FA2" w14:textId="2C50E502" w:rsidR="00E40E78" w:rsidRDefault="00E40E78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النسبة المئوية</w:t>
            </w:r>
          </w:p>
        </w:tc>
        <w:tc>
          <w:tcPr>
            <w:tcW w:w="5056" w:type="dxa"/>
            <w:shd w:val="clear" w:color="auto" w:fill="auto"/>
          </w:tcPr>
          <w:p w14:paraId="6BE23782" w14:textId="3045DC98" w:rsidR="00E40E78" w:rsidRDefault="00E40E78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قياس زاوية كل قطاع من قطاعات الدائرة</w:t>
            </w:r>
          </w:p>
        </w:tc>
      </w:tr>
      <w:tr w:rsidR="00E40E78" w14:paraId="5EB5704C" w14:textId="77777777" w:rsidTr="001F2CFC">
        <w:trPr>
          <w:trHeight w:val="298"/>
          <w:jc w:val="center"/>
        </w:trPr>
        <w:tc>
          <w:tcPr>
            <w:tcW w:w="2527" w:type="dxa"/>
            <w:shd w:val="clear" w:color="auto" w:fill="auto"/>
            <w:vAlign w:val="center"/>
          </w:tcPr>
          <w:p w14:paraId="08AEE859" w14:textId="4BA6FF14" w:rsidR="00E40E78" w:rsidRDefault="00E40E78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ممتاز</w:t>
            </w:r>
          </w:p>
        </w:tc>
        <w:tc>
          <w:tcPr>
            <w:tcW w:w="2527" w:type="dxa"/>
            <w:shd w:val="clear" w:color="auto" w:fill="auto"/>
          </w:tcPr>
          <w:p w14:paraId="39146045" w14:textId="16D6E950" w:rsidR="00E40E78" w:rsidRDefault="006A614C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fldChar w:fldCharType="begin"/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 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instrText>EQ \F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( 6 ; </w:instrTex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instrText>03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 ) 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× 100 = 20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٪</w:t>
            </w:r>
          </w:p>
        </w:tc>
        <w:tc>
          <w:tcPr>
            <w:tcW w:w="5056" w:type="dxa"/>
            <w:shd w:val="clear" w:color="auto" w:fill="auto"/>
          </w:tcPr>
          <w:p w14:paraId="5DBE0AE9" w14:textId="3DC3C53C" w:rsidR="00E40E78" w:rsidRDefault="006A614C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fldChar w:fldCharType="begin"/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 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instrText>EQ \F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( </w:instrTex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instrText>02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 ; </w:instrTex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instrText>001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 ) 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× 360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°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= 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fldChar w:fldCharType="begin"/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 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instrText>EQ \F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( </w:instrTex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instrText>0027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 ; </w:instrTex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instrText>001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 ) 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= 72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°</w:t>
            </w:r>
          </w:p>
        </w:tc>
      </w:tr>
      <w:tr w:rsidR="00E40E78" w14:paraId="0077135A" w14:textId="77777777" w:rsidTr="001F2CFC">
        <w:trPr>
          <w:trHeight w:val="292"/>
          <w:jc w:val="center"/>
        </w:trPr>
        <w:tc>
          <w:tcPr>
            <w:tcW w:w="2527" w:type="dxa"/>
            <w:shd w:val="clear" w:color="auto" w:fill="auto"/>
            <w:vAlign w:val="center"/>
          </w:tcPr>
          <w:p w14:paraId="71A203C6" w14:textId="2DA51C20" w:rsidR="00E40E78" w:rsidRDefault="00E40E78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جيد جدًا مرتفع</w:t>
            </w:r>
          </w:p>
        </w:tc>
        <w:tc>
          <w:tcPr>
            <w:tcW w:w="2527" w:type="dxa"/>
            <w:shd w:val="clear" w:color="auto" w:fill="auto"/>
          </w:tcPr>
          <w:p w14:paraId="6F77BFE8" w14:textId="54F8D945" w:rsidR="00E40E78" w:rsidRDefault="00E40E78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6" w:type="dxa"/>
            <w:shd w:val="clear" w:color="auto" w:fill="auto"/>
          </w:tcPr>
          <w:p w14:paraId="600A2695" w14:textId="1A30960B" w:rsidR="00E40E78" w:rsidRDefault="00E40E78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40E78" w14:paraId="319CD340" w14:textId="77777777" w:rsidTr="001F2CFC">
        <w:trPr>
          <w:trHeight w:val="298"/>
          <w:jc w:val="center"/>
        </w:trPr>
        <w:tc>
          <w:tcPr>
            <w:tcW w:w="2527" w:type="dxa"/>
            <w:shd w:val="clear" w:color="auto" w:fill="auto"/>
            <w:vAlign w:val="center"/>
          </w:tcPr>
          <w:p w14:paraId="732E026A" w14:textId="380260BB" w:rsidR="00E40E78" w:rsidRDefault="00E40E78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جيد جدًا</w:t>
            </w:r>
          </w:p>
        </w:tc>
        <w:tc>
          <w:tcPr>
            <w:tcW w:w="2527" w:type="dxa"/>
            <w:shd w:val="clear" w:color="auto" w:fill="auto"/>
          </w:tcPr>
          <w:p w14:paraId="471F887B" w14:textId="3B2AFD41" w:rsidR="00E40E78" w:rsidRDefault="00E40E78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6" w:type="dxa"/>
            <w:shd w:val="clear" w:color="auto" w:fill="auto"/>
          </w:tcPr>
          <w:p w14:paraId="1FC3B253" w14:textId="69B40B86" w:rsidR="00E40E78" w:rsidRDefault="00E40E78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1F2CFC" w14:paraId="45D30EE4" w14:textId="77777777" w:rsidTr="001F2CFC">
        <w:trPr>
          <w:trHeight w:val="292"/>
          <w:jc w:val="center"/>
        </w:trPr>
        <w:tc>
          <w:tcPr>
            <w:tcW w:w="2527" w:type="dxa"/>
            <w:shd w:val="clear" w:color="auto" w:fill="auto"/>
            <w:vAlign w:val="center"/>
          </w:tcPr>
          <w:p w14:paraId="68610175" w14:textId="20429378" w:rsidR="001F2CFC" w:rsidRDefault="001F2CFC" w:rsidP="001F2CFC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جيد</w:t>
            </w:r>
          </w:p>
        </w:tc>
        <w:tc>
          <w:tcPr>
            <w:tcW w:w="2527" w:type="dxa"/>
            <w:shd w:val="clear" w:color="auto" w:fill="auto"/>
          </w:tcPr>
          <w:p w14:paraId="6C81E315" w14:textId="0CED17BC" w:rsidR="001F2CFC" w:rsidRDefault="001F2CFC" w:rsidP="001F2CFC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fldChar w:fldCharType="begin"/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 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instrText>EQ \F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( </w:instrTex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instrText>5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 ; </w:instrTex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instrText>03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 ) 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× 100 = 16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fldChar w:fldCharType="begin"/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 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instrText>EQ \F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( </w:instrTex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instrText>2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 ; </w:instrTex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instrText>3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 ) 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٪</w:t>
            </w:r>
          </w:p>
        </w:tc>
        <w:tc>
          <w:tcPr>
            <w:tcW w:w="5056" w:type="dxa"/>
            <w:shd w:val="clear" w:color="auto" w:fill="auto"/>
          </w:tcPr>
          <w:p w14:paraId="4DF186F4" w14:textId="7C1841EF" w:rsidR="001F2CFC" w:rsidRDefault="001F2CFC" w:rsidP="001F2CFC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fldChar w:fldCharType="begin"/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 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instrText>EQ \F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( </w:instrTex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instrText>05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 ; </w:instrTex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instrText>003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 ) 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× 360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°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= 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fldChar w:fldCharType="begin"/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 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instrText>EQ \F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( </w:instrTex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instrText>00081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 ; </w:instrTex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instrText>003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instrText xml:space="preserve"> ) </w:instrTex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= 60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°</w:t>
            </w:r>
          </w:p>
        </w:tc>
      </w:tr>
      <w:tr w:rsidR="00E40E78" w14:paraId="14F918E3" w14:textId="77777777" w:rsidTr="001F2CFC">
        <w:trPr>
          <w:trHeight w:val="298"/>
          <w:jc w:val="center"/>
        </w:trPr>
        <w:tc>
          <w:tcPr>
            <w:tcW w:w="2527" w:type="dxa"/>
            <w:shd w:val="clear" w:color="auto" w:fill="auto"/>
            <w:vAlign w:val="center"/>
          </w:tcPr>
          <w:p w14:paraId="4CEF08E9" w14:textId="25EFFB16" w:rsidR="00E40E78" w:rsidRDefault="00E40E78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مقبول</w:t>
            </w:r>
          </w:p>
        </w:tc>
        <w:tc>
          <w:tcPr>
            <w:tcW w:w="2527" w:type="dxa"/>
            <w:shd w:val="clear" w:color="auto" w:fill="auto"/>
          </w:tcPr>
          <w:p w14:paraId="0935A272" w14:textId="7B427DD4" w:rsidR="00E40E78" w:rsidRDefault="00E40E78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6" w:type="dxa"/>
            <w:shd w:val="clear" w:color="auto" w:fill="auto"/>
          </w:tcPr>
          <w:p w14:paraId="69A5B40C" w14:textId="7F3A0287" w:rsidR="00E40E78" w:rsidRDefault="00E40E78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40E78" w14:paraId="2DC50BA9" w14:textId="77777777" w:rsidTr="001F2CFC">
        <w:trPr>
          <w:trHeight w:val="298"/>
          <w:jc w:val="center"/>
        </w:trPr>
        <w:tc>
          <w:tcPr>
            <w:tcW w:w="2527" w:type="dxa"/>
            <w:shd w:val="clear" w:color="auto" w:fill="auto"/>
            <w:vAlign w:val="center"/>
          </w:tcPr>
          <w:p w14:paraId="333C7EDA" w14:textId="37BAE6B8" w:rsidR="00E40E78" w:rsidRDefault="00E40E78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ضعيف</w:t>
            </w:r>
          </w:p>
        </w:tc>
        <w:tc>
          <w:tcPr>
            <w:tcW w:w="2527" w:type="dxa"/>
            <w:shd w:val="clear" w:color="auto" w:fill="auto"/>
          </w:tcPr>
          <w:p w14:paraId="32DB487D" w14:textId="40E21857" w:rsidR="00E40E78" w:rsidRDefault="00E40E78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6" w:type="dxa"/>
            <w:shd w:val="clear" w:color="auto" w:fill="auto"/>
          </w:tcPr>
          <w:p w14:paraId="2178AE57" w14:textId="1BCD999A" w:rsidR="00E40E78" w:rsidRDefault="00E40E78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40E78" w14:paraId="7B7905EC" w14:textId="77777777" w:rsidTr="001F2CFC">
        <w:trPr>
          <w:trHeight w:val="298"/>
          <w:jc w:val="center"/>
        </w:trPr>
        <w:tc>
          <w:tcPr>
            <w:tcW w:w="2527" w:type="dxa"/>
            <w:shd w:val="clear" w:color="auto" w:fill="auto"/>
            <w:vAlign w:val="center"/>
          </w:tcPr>
          <w:p w14:paraId="6398BD67" w14:textId="2F454245" w:rsidR="00E40E78" w:rsidRDefault="00E40E78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527" w:type="dxa"/>
            <w:shd w:val="clear" w:color="auto" w:fill="auto"/>
          </w:tcPr>
          <w:p w14:paraId="75A70A15" w14:textId="77777777" w:rsidR="00E40E78" w:rsidRDefault="00E40E78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6" w:type="dxa"/>
            <w:shd w:val="clear" w:color="auto" w:fill="auto"/>
          </w:tcPr>
          <w:p w14:paraId="243AB686" w14:textId="102A3D51" w:rsidR="00E40E78" w:rsidRDefault="00E40E78">
            <w:pPr>
              <w:tabs>
                <w:tab w:val="left" w:pos="7031"/>
              </w:tabs>
              <w:bidi/>
              <w:ind w:right="1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6516B34B" w14:textId="00D4EE19" w:rsidR="00F14C4C" w:rsidRPr="00330B92" w:rsidRDefault="00F14C4C" w:rsidP="00BE2F40">
      <w:pPr>
        <w:bidi/>
        <w:ind w:left="540" w:right="851"/>
        <w:rPr>
          <w:rFonts w:ascii="Sakkal Majalla" w:hAnsi="Sakkal Majalla" w:cs="Sakkal Majalla"/>
          <w:sz w:val="32"/>
          <w:szCs w:val="32"/>
        </w:rPr>
      </w:pPr>
    </w:p>
    <w:p w14:paraId="32E94187" w14:textId="70F11EFD" w:rsidR="00F14C4C" w:rsidRPr="00330B92" w:rsidRDefault="00F14C4C" w:rsidP="00BE2F40">
      <w:pPr>
        <w:bidi/>
        <w:ind w:left="540" w:right="851"/>
        <w:rPr>
          <w:rFonts w:ascii="Sakkal Majalla" w:hAnsi="Sakkal Majalla" w:cs="Sakkal Majalla"/>
          <w:sz w:val="32"/>
          <w:szCs w:val="32"/>
        </w:rPr>
      </w:pPr>
    </w:p>
    <w:p w14:paraId="3983A67E" w14:textId="77777777" w:rsidR="00F14C4C" w:rsidRPr="00330B92" w:rsidRDefault="00F14C4C" w:rsidP="00BE2F40">
      <w:pPr>
        <w:bidi/>
        <w:ind w:left="540" w:right="851"/>
        <w:rPr>
          <w:rFonts w:ascii="Sakkal Majalla" w:hAnsi="Sakkal Majalla" w:cs="Sakkal Majalla"/>
          <w:sz w:val="32"/>
          <w:szCs w:val="32"/>
        </w:rPr>
      </w:pPr>
    </w:p>
    <w:p w14:paraId="0A97106F" w14:textId="77777777" w:rsidR="00F14C4C" w:rsidRPr="00330B92" w:rsidRDefault="00F14C4C" w:rsidP="00BE2F40">
      <w:pPr>
        <w:bidi/>
        <w:ind w:left="540" w:right="851"/>
        <w:rPr>
          <w:rFonts w:ascii="Sakkal Majalla" w:hAnsi="Sakkal Majalla" w:cs="Sakkal Majalla"/>
          <w:sz w:val="32"/>
          <w:szCs w:val="32"/>
        </w:rPr>
      </w:pPr>
    </w:p>
    <w:p w14:paraId="605E31F0" w14:textId="39FE123B" w:rsidR="00F14C4C" w:rsidRDefault="00F14C4C" w:rsidP="00BE2F40">
      <w:pPr>
        <w:bidi/>
        <w:ind w:left="540" w:right="851"/>
        <w:rPr>
          <w:rFonts w:ascii="Sakkal Majalla" w:hAnsi="Sakkal Majalla" w:cs="Sakkal Majalla"/>
          <w:sz w:val="32"/>
          <w:szCs w:val="32"/>
          <w:rtl/>
        </w:rPr>
      </w:pPr>
    </w:p>
    <w:p w14:paraId="4EE074D0" w14:textId="65BBF8C3" w:rsidR="00E40E78" w:rsidRPr="00F9108A" w:rsidRDefault="00E40E78" w:rsidP="00E40E78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  <w:r w:rsidRPr="00F9108A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السؤال الرابع:</w:t>
      </w:r>
    </w:p>
    <w:p w14:paraId="13EE2AAE" w14:textId="7E75EF40" w:rsidR="00E40E78" w:rsidRPr="00407CF4" w:rsidRDefault="00E40E78" w:rsidP="00E40E78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407C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مثِّلي البيانات السابقة بالقطاعات الدائرية.</w:t>
      </w:r>
    </w:p>
    <w:p w14:paraId="0D686762" w14:textId="7952DB43" w:rsidR="00E40E78" w:rsidRDefault="00E40E78" w:rsidP="00E40E78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7AB2902C" w14:textId="2F51EB7C" w:rsidR="00E40E78" w:rsidRDefault="00E40E78" w:rsidP="00E40E78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74C3C57E" w14:textId="157C5DA0" w:rsidR="00E40E78" w:rsidRDefault="00E40E78" w:rsidP="00E40E78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F207780" w14:textId="7B954210" w:rsidR="00E40E78" w:rsidRDefault="00E40E78" w:rsidP="00E40E78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814547A" w14:textId="2EF99F1E" w:rsidR="00E40E78" w:rsidRDefault="00E40E78" w:rsidP="00E40E78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95A10B9" w14:textId="77777777" w:rsidR="00E40E78" w:rsidRDefault="00E40E78" w:rsidP="00E40E78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DBDF802" w14:textId="100F444D" w:rsidR="00407CF4" w:rsidRPr="00F9108A" w:rsidRDefault="00407CF4" w:rsidP="00407CF4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  <w:bookmarkStart w:id="0" w:name="_Hlk126481727"/>
      <w:r w:rsidRPr="00F9108A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السؤال الخامس:</w:t>
      </w:r>
    </w:p>
    <w:p w14:paraId="6BE02B28" w14:textId="50C83255" w:rsidR="00407CF4" w:rsidRDefault="00407CF4" w:rsidP="00407CF4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407C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أوجدي</w:t>
      </w:r>
      <w:r w:rsidR="00AC365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مقاييس النزعة المركزية:</w:t>
      </w:r>
      <w:r w:rsidRPr="00407C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المتوسط الحسابي والوسيط والمنوال للبيانات السابقة.</w:t>
      </w:r>
    </w:p>
    <w:p w14:paraId="3656D2E1" w14:textId="51459929" w:rsidR="00407CF4" w:rsidRDefault="00407CF4" w:rsidP="00407CF4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07CF4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18C8E2" w14:textId="77777777" w:rsidR="00D3250F" w:rsidRDefault="00D3250F" w:rsidP="00F9108A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  <w:bookmarkStart w:id="1" w:name="_Hlk126481883"/>
      <w:bookmarkEnd w:id="0"/>
    </w:p>
    <w:p w14:paraId="5A01968B" w14:textId="7243CCE8" w:rsidR="00F9108A" w:rsidRPr="00F9108A" w:rsidRDefault="00F9108A" w:rsidP="00D3250F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  <w:r w:rsidRPr="00F9108A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السؤال ال</w:t>
      </w:r>
      <w:r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سادس</w:t>
      </w:r>
      <w:r w:rsidRPr="00F9108A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:</w:t>
      </w:r>
    </w:p>
    <w:p w14:paraId="09F9478A" w14:textId="08CAC816" w:rsidR="00F9108A" w:rsidRDefault="00F9108A" w:rsidP="00F9108A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407C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أوجدي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مقاييس التشتت:</w:t>
      </w:r>
      <w:r w:rsidRPr="00407C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="00AC3658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المدى و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الربيع الأعلى والربيع الأدنى والمدى الربيعي</w:t>
      </w:r>
      <w:r w:rsidRPr="00407C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للبيانات السابقة.</w:t>
      </w:r>
    </w:p>
    <w:p w14:paraId="3B3A21F8" w14:textId="77777777" w:rsidR="00F9108A" w:rsidRDefault="00F9108A" w:rsidP="00F9108A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07CF4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1CF80EAD" w14:textId="77777777" w:rsidR="00D3250F" w:rsidRDefault="00D3250F" w:rsidP="00F9108A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</w:p>
    <w:p w14:paraId="67E5C7F7" w14:textId="07DF4F76" w:rsidR="00F9108A" w:rsidRPr="00F9108A" w:rsidRDefault="00F9108A" w:rsidP="00D3250F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  <w:r w:rsidRPr="00F9108A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السؤال ال</w:t>
      </w:r>
      <w:r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سابع</w:t>
      </w:r>
      <w:r w:rsidRPr="00F9108A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:</w:t>
      </w:r>
    </w:p>
    <w:p w14:paraId="75352F3C" w14:textId="309CAF8E" w:rsidR="00F9108A" w:rsidRDefault="00F9108A" w:rsidP="00F9108A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407C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أوجدي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القيم المتطرفة</w:t>
      </w:r>
      <w:r w:rsidRPr="00407C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للبيانات السابقة.</w:t>
      </w:r>
    </w:p>
    <w:p w14:paraId="14620F34" w14:textId="77777777" w:rsidR="00F9108A" w:rsidRDefault="00F9108A" w:rsidP="00F9108A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07CF4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11881E" w14:textId="77777777" w:rsidR="00F9108A" w:rsidRPr="00407CF4" w:rsidRDefault="00F9108A" w:rsidP="00F9108A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6D1EC26" w14:textId="77777777" w:rsidR="00407CF4" w:rsidRDefault="00407CF4" w:rsidP="00407CF4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606E9AA" w14:textId="52032390" w:rsidR="002949F7" w:rsidRDefault="002949F7" w:rsidP="004F748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</w:p>
    <w:p w14:paraId="24A5D953" w14:textId="77777777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</w:p>
    <w:p w14:paraId="4FBE59D2" w14:textId="77777777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</w:p>
    <w:p w14:paraId="52606988" w14:textId="56B592BD" w:rsidR="002949F7" w:rsidRPr="00F9108A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  <w:r w:rsidRPr="00F9108A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السؤال ا</w:t>
      </w:r>
      <w:r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لثامن</w:t>
      </w:r>
      <w:r w:rsidRPr="00F9108A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:</w:t>
      </w:r>
    </w:p>
    <w:p w14:paraId="57BD7719" w14:textId="52117AE5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مثِّلي البيانات السابقة باستعمال الصندوق وطرفيه.</w:t>
      </w:r>
    </w:p>
    <w:p w14:paraId="03A474CB" w14:textId="57213BCE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3100202F" w14:textId="6CDF7673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53D00FA3" w14:textId="6FF4D5C6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1EBA0CE9" w14:textId="628E0369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7D25B8E5" w14:textId="2B331CA8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2212D9AB" w14:textId="0092CC78" w:rsidR="002949F7" w:rsidRPr="00F9108A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  <w:r w:rsidRPr="00F9108A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السؤال ا</w:t>
      </w:r>
      <w:r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لتاسع</w:t>
      </w:r>
      <w:r w:rsidRPr="00F9108A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:</w:t>
      </w:r>
    </w:p>
    <w:p w14:paraId="483541EC" w14:textId="11EC0F90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مثِّلي البيانات السابقة باستعمال الساق والورقة.</w:t>
      </w:r>
    </w:p>
    <w:p w14:paraId="5A04166F" w14:textId="77777777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69DD8CE5" w14:textId="77777777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73730E98" w14:textId="77777777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2003E285" w14:textId="77777777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5015C130" w14:textId="7714AC42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6F214A86" w14:textId="6B34DBE8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65E53C67" w14:textId="264B35A1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2E551EC8" w14:textId="128AA877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6C6D8D7B" w14:textId="41D9A6FD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55E802C3" w14:textId="40BEDE4A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7562827D" w14:textId="5F34EBCC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0C46CAA7" w14:textId="12D91E78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2E72A51B" w14:textId="7F34C988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2724669C" w14:textId="3A81406B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06737CE1" w14:textId="68334981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</w:p>
    <w:p w14:paraId="1297D5F3" w14:textId="65F776F5" w:rsidR="004F7487" w:rsidRDefault="004F7487" w:rsidP="004F748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</w:p>
    <w:p w14:paraId="619B913C" w14:textId="281F8AC8" w:rsidR="004F7487" w:rsidRDefault="004F7487" w:rsidP="004F748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</w:p>
    <w:p w14:paraId="5D1BE848" w14:textId="12AAF2E4" w:rsidR="004F7487" w:rsidRDefault="004F7487" w:rsidP="004F748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</w:p>
    <w:p w14:paraId="4334DB69" w14:textId="5DD22907" w:rsidR="004F7487" w:rsidRDefault="004F7487" w:rsidP="004F748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</w:p>
    <w:p w14:paraId="627CE23C" w14:textId="77777777" w:rsidR="004F7487" w:rsidRDefault="004F7487" w:rsidP="004F748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</w:p>
    <w:p w14:paraId="36B30327" w14:textId="77777777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</w:p>
    <w:p w14:paraId="0EA3B370" w14:textId="77777777" w:rsidR="002949F7" w:rsidRDefault="002949F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</w:p>
    <w:p w14:paraId="608943B3" w14:textId="77777777" w:rsidR="00D3250F" w:rsidRDefault="00D3250F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</w:p>
    <w:p w14:paraId="7DE5D017" w14:textId="77777777" w:rsidR="00D3250F" w:rsidRDefault="00D3250F" w:rsidP="00D3250F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</w:p>
    <w:p w14:paraId="71671F17" w14:textId="0CF714CE" w:rsidR="002949F7" w:rsidRPr="00F9108A" w:rsidRDefault="002949F7" w:rsidP="00D3250F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</w:rPr>
      </w:pPr>
      <w:r w:rsidRPr="00F9108A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السؤال ا</w:t>
      </w:r>
      <w:r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لعاشر</w:t>
      </w:r>
      <w:r w:rsidRPr="00F9108A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:</w:t>
      </w:r>
    </w:p>
    <w:p w14:paraId="1C20AA65" w14:textId="6DE69FD5" w:rsidR="002949F7" w:rsidRDefault="001132B7" w:rsidP="002949F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لكل فقرة من (1) إلى (1</w:t>
      </w:r>
      <w:r w:rsidR="00231CAC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5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) أربع خيارات، اختاري الخيار الصحيح فقط: </w:t>
      </w:r>
    </w:p>
    <w:tbl>
      <w:tblPr>
        <w:bidiVisual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198"/>
        <w:gridCol w:w="551"/>
        <w:gridCol w:w="2204"/>
        <w:gridCol w:w="551"/>
        <w:gridCol w:w="2204"/>
        <w:gridCol w:w="551"/>
        <w:gridCol w:w="2204"/>
      </w:tblGrid>
      <w:tr w:rsidR="003830F6" w:rsidRPr="00F97DD6" w14:paraId="7DD9EEB2" w14:textId="518F44E4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618C6E8" w14:textId="3F5C7F24" w:rsidR="003830F6" w:rsidRPr="00F97DD6" w:rsidRDefault="0098626A" w:rsidP="0098626A">
            <w:pPr>
              <w:tabs>
                <w:tab w:val="left" w:pos="446"/>
                <w:tab w:val="left" w:pos="7031"/>
              </w:tabs>
              <w:bidi/>
              <w:ind w:right="-44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1</w:t>
            </w:r>
          </w:p>
        </w:tc>
        <w:tc>
          <w:tcPr>
            <w:tcW w:w="10463" w:type="dxa"/>
            <w:gridSpan w:val="7"/>
            <w:shd w:val="clear" w:color="auto" w:fill="auto"/>
            <w:vAlign w:val="center"/>
          </w:tcPr>
          <w:p w14:paraId="20BCD49A" w14:textId="1D3DF023" w:rsidR="003830F6" w:rsidRPr="00F97DD6" w:rsidRDefault="003830F6">
            <w:pPr>
              <w:tabs>
                <w:tab w:val="left" w:pos="703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أيُّ الطرق الآتية هي الأنسب لتمثيل درجات طالبات الصَّف الثَّاني المتوسط </w:t>
            </w:r>
            <w:r w:rsidR="00D1260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اختبار مادة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الرِّياضيَّات من 100؟</w:t>
            </w:r>
          </w:p>
        </w:tc>
      </w:tr>
      <w:tr w:rsidR="007112A0" w:rsidRPr="00F97DD6" w14:paraId="24757DA4" w14:textId="77777777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A3A2E6A" w14:textId="2763F548" w:rsidR="00BC1FD3" w:rsidRPr="00F97DD6" w:rsidRDefault="00D857EE">
            <w:pPr>
              <w:tabs>
                <w:tab w:val="left" w:pos="7031"/>
              </w:tabs>
              <w:bidi/>
              <w:ind w:right="-34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2F34DE5E" w14:textId="3E5A9166" w:rsidR="00BC1FD3" w:rsidRPr="00F97DD6" w:rsidRDefault="0098626A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التمثيل بالخطوط.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A437AB7" w14:textId="4966C959" w:rsidR="00BC1FD3" w:rsidRPr="00F97DD6" w:rsidRDefault="00D857EE">
            <w:pPr>
              <w:tabs>
                <w:tab w:val="left" w:pos="7031"/>
              </w:tabs>
              <w:bidi/>
              <w:ind w:right="-34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4C4852EF" w14:textId="2BF60AD5" w:rsidR="00BC1FD3" w:rsidRPr="00F97DD6" w:rsidRDefault="0098626A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التكراري.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DA27A5C" w14:textId="72CBC72D" w:rsidR="00BC1FD3" w:rsidRPr="00F97DD6" w:rsidRDefault="00D857EE">
            <w:pPr>
              <w:tabs>
                <w:tab w:val="left" w:pos="7031"/>
              </w:tabs>
              <w:bidi/>
              <w:ind w:right="-34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70E5E387" w14:textId="4C4DA1B6" w:rsidR="00BC1FD3" w:rsidRPr="00F97DD6" w:rsidRDefault="009E5B7A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الساق والورقة.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E56AB47" w14:textId="7E4E0341" w:rsidR="00BC1FD3" w:rsidRPr="00F97DD6" w:rsidRDefault="00BC1FD3">
            <w:pPr>
              <w:tabs>
                <w:tab w:val="left" w:pos="7031"/>
              </w:tabs>
              <w:bidi/>
              <w:ind w:right="-348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545D904B" w14:textId="6A785192" w:rsidR="00BC1FD3" w:rsidRPr="00F97DD6" w:rsidRDefault="009E5B7A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أشكال فن.</w:t>
            </w:r>
          </w:p>
        </w:tc>
      </w:tr>
      <w:tr w:rsidR="004A006E" w:rsidRPr="00F97DD6" w14:paraId="24E20CD7" w14:textId="77777777" w:rsidTr="00C270AC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4A95666" w14:textId="0C072F10" w:rsidR="004A006E" w:rsidRPr="00F97DD6" w:rsidRDefault="004A006E">
            <w:pPr>
              <w:tabs>
                <w:tab w:val="left" w:pos="7031"/>
              </w:tabs>
              <w:bidi/>
              <w:ind w:right="-347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463" w:type="dxa"/>
            <w:gridSpan w:val="7"/>
            <w:shd w:val="clear" w:color="auto" w:fill="auto"/>
            <w:vAlign w:val="center"/>
          </w:tcPr>
          <w:p w14:paraId="0B91EBE4" w14:textId="5B64B751" w:rsidR="00376EF4" w:rsidRDefault="004A006E" w:rsidP="002111D4">
            <w:pPr>
              <w:tabs>
                <w:tab w:val="left" w:pos="703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استعملي المدرج التكراري الذي يمثل 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درجات طالبات الصَّف الثَّاني المتوسط </w:t>
            </w:r>
            <w:r w:rsidR="00D1260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اختبار مادة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الرِّياضيَّات من 100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في الإجابة عن الأسئلة الآتية:</w:t>
            </w:r>
            <w:r w:rsidR="002111D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E7DA2FA" w14:textId="518F8FF1" w:rsidR="004A006E" w:rsidRPr="00F97DD6" w:rsidRDefault="002111D4" w:rsidP="00376EF4">
            <w:pPr>
              <w:tabs>
                <w:tab w:val="left" w:pos="703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عدد الطالبات الحاصلات على 70 درجة على الأقل وفقًا للمدرج التكراري؟</w:t>
            </w:r>
          </w:p>
        </w:tc>
      </w:tr>
      <w:tr w:rsidR="004A006E" w:rsidRPr="00F97DD6" w14:paraId="2A7A9496" w14:textId="77777777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4D82C18" w14:textId="5389AEFF" w:rsidR="004A006E" w:rsidRPr="00F97DD6" w:rsidRDefault="004A006E" w:rsidP="004A006E">
            <w:pPr>
              <w:tabs>
                <w:tab w:val="left" w:pos="7031"/>
              </w:tabs>
              <w:bidi/>
              <w:ind w:right="-347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642053F5" w14:textId="4B682BF0" w:rsidR="004A006E" w:rsidRPr="00F97DD6" w:rsidRDefault="004705AD" w:rsidP="004A006E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741C388" w14:textId="2116F6EC" w:rsidR="004A006E" w:rsidRPr="00F97DD6" w:rsidRDefault="004A006E" w:rsidP="004A006E">
            <w:pPr>
              <w:tabs>
                <w:tab w:val="left" w:pos="7031"/>
              </w:tabs>
              <w:bidi/>
              <w:ind w:right="-349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40F716F7" w14:textId="6B615956" w:rsidR="004A006E" w:rsidRPr="00F97DD6" w:rsidRDefault="004705AD" w:rsidP="004A006E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238E469" w14:textId="1B5C46C0" w:rsidR="004A006E" w:rsidRPr="00F97DD6" w:rsidRDefault="004A006E" w:rsidP="004A006E">
            <w:pPr>
              <w:tabs>
                <w:tab w:val="left" w:pos="7031"/>
              </w:tabs>
              <w:bidi/>
              <w:ind w:right="-349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B9F7273" w14:textId="5BE8F25F" w:rsidR="004A006E" w:rsidRPr="00F97DD6" w:rsidRDefault="004705AD" w:rsidP="004A006E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EF68B9A" w14:textId="79344B99" w:rsidR="004A006E" w:rsidRPr="00F97DD6" w:rsidRDefault="004A006E" w:rsidP="004A006E">
            <w:pPr>
              <w:tabs>
                <w:tab w:val="left" w:pos="7031"/>
              </w:tabs>
              <w:bidi/>
              <w:ind w:right="-348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3568D62" w14:textId="5A9714EA" w:rsidR="004A006E" w:rsidRPr="00F97DD6" w:rsidRDefault="004B2E71" w:rsidP="004A006E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19</w:t>
            </w:r>
          </w:p>
        </w:tc>
      </w:tr>
      <w:tr w:rsidR="004A006E" w:rsidRPr="00F97DD6" w14:paraId="033F24D3" w14:textId="77777777" w:rsidTr="00423DAC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5412B4E" w14:textId="7EEB75AE" w:rsidR="004A006E" w:rsidRPr="00F97DD6" w:rsidRDefault="004A006E">
            <w:pPr>
              <w:tabs>
                <w:tab w:val="left" w:pos="7031"/>
              </w:tabs>
              <w:bidi/>
              <w:ind w:right="-347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463" w:type="dxa"/>
            <w:gridSpan w:val="7"/>
            <w:shd w:val="clear" w:color="auto" w:fill="auto"/>
            <w:vAlign w:val="center"/>
          </w:tcPr>
          <w:p w14:paraId="56D9F955" w14:textId="4A0C45FF" w:rsidR="004A006E" w:rsidRPr="00F97DD6" w:rsidRDefault="00EB7080" w:rsidP="00EB7080">
            <w:pPr>
              <w:tabs>
                <w:tab w:val="left" w:pos="7031"/>
              </w:tabs>
              <w:bidi/>
              <w:ind w:right="19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عدد الطالبات الحاصلات على 69 درجة على الأكثر وفقًا للمدرج التكراري؟</w:t>
            </w:r>
          </w:p>
        </w:tc>
      </w:tr>
      <w:tr w:rsidR="004705AD" w:rsidRPr="00F97DD6" w14:paraId="1E63F28E" w14:textId="77777777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C4D0FF0" w14:textId="57D40A27" w:rsidR="004705AD" w:rsidRPr="00F97DD6" w:rsidRDefault="004705AD" w:rsidP="004705AD">
            <w:pPr>
              <w:tabs>
                <w:tab w:val="left" w:pos="7031"/>
              </w:tabs>
              <w:bidi/>
              <w:ind w:right="-347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33696D8A" w14:textId="7C9669F5" w:rsidR="004705AD" w:rsidRPr="00F97DD6" w:rsidRDefault="004705AD" w:rsidP="004705AD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E9C0AA4" w14:textId="11F72E7D" w:rsidR="004705AD" w:rsidRPr="00F97DD6" w:rsidRDefault="004705AD" w:rsidP="004705AD">
            <w:pPr>
              <w:tabs>
                <w:tab w:val="left" w:pos="7031"/>
              </w:tabs>
              <w:bidi/>
              <w:ind w:right="-349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735128AA" w14:textId="52BF1AEB" w:rsidR="004705AD" w:rsidRPr="00F97DD6" w:rsidRDefault="004705AD" w:rsidP="004705AD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B9201F7" w14:textId="15EC16A6" w:rsidR="004705AD" w:rsidRPr="00F97DD6" w:rsidRDefault="004705AD" w:rsidP="004705AD">
            <w:pPr>
              <w:tabs>
                <w:tab w:val="left" w:pos="7031"/>
              </w:tabs>
              <w:bidi/>
              <w:ind w:right="-349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7B620C1C" w14:textId="1D2DA111" w:rsidR="004705AD" w:rsidRPr="00F97DD6" w:rsidRDefault="004705AD" w:rsidP="004705AD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B7794E4" w14:textId="6F910C99" w:rsidR="004705AD" w:rsidRPr="00F97DD6" w:rsidRDefault="004705AD" w:rsidP="004705AD">
            <w:pPr>
              <w:tabs>
                <w:tab w:val="left" w:pos="7031"/>
              </w:tabs>
              <w:bidi/>
              <w:ind w:right="-348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597DF72" w14:textId="6361753B" w:rsidR="004705AD" w:rsidRPr="00F97DD6" w:rsidRDefault="004B2E71" w:rsidP="004705AD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19</w:t>
            </w:r>
          </w:p>
        </w:tc>
      </w:tr>
      <w:tr w:rsidR="00EB7080" w:rsidRPr="00F97DD6" w14:paraId="42677E57" w14:textId="77777777" w:rsidTr="0013356B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BFC7006" w14:textId="7EE2F5DA" w:rsidR="00EB7080" w:rsidRPr="00F97DD6" w:rsidRDefault="00EB7080" w:rsidP="004A006E">
            <w:pPr>
              <w:tabs>
                <w:tab w:val="left" w:pos="7031"/>
              </w:tabs>
              <w:bidi/>
              <w:ind w:right="-347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463" w:type="dxa"/>
            <w:gridSpan w:val="7"/>
            <w:shd w:val="clear" w:color="auto" w:fill="auto"/>
            <w:vAlign w:val="center"/>
          </w:tcPr>
          <w:p w14:paraId="0D70FB5B" w14:textId="06360B9D" w:rsidR="00EB7080" w:rsidRPr="00F97DD6" w:rsidRDefault="00EB7080" w:rsidP="00EB7080">
            <w:pPr>
              <w:tabs>
                <w:tab w:val="left" w:pos="7031"/>
              </w:tabs>
              <w:bidi/>
              <w:ind w:right="192"/>
              <w:jc w:val="both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ضمن أيّ فئات</w:t>
            </w:r>
            <w:r w:rsidR="00774F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الدرجات كان عدد الطالبات أكث</w:t>
            </w:r>
            <w:r w:rsidR="004705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 </w:t>
            </w:r>
            <w:r w:rsidR="00774F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وفقًا للمدرج التكراري؟</w:t>
            </w:r>
          </w:p>
        </w:tc>
      </w:tr>
      <w:tr w:rsidR="00EB7080" w:rsidRPr="00F97DD6" w14:paraId="2A8481A3" w14:textId="77777777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42A32EF" w14:textId="07478522" w:rsidR="00EB7080" w:rsidRPr="00F97DD6" w:rsidRDefault="00EB7080" w:rsidP="00EB7080">
            <w:pPr>
              <w:tabs>
                <w:tab w:val="left" w:pos="7031"/>
              </w:tabs>
              <w:bidi/>
              <w:ind w:right="-347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61F0BA70" w14:textId="7C03AE03" w:rsidR="00EB7080" w:rsidRPr="00F97DD6" w:rsidRDefault="00774F98" w:rsidP="00EB7080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50 - 59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B2D3CB1" w14:textId="5DCB1D93" w:rsidR="00EB7080" w:rsidRPr="00F97DD6" w:rsidRDefault="00EB7080" w:rsidP="00EB7080">
            <w:pPr>
              <w:tabs>
                <w:tab w:val="left" w:pos="7031"/>
              </w:tabs>
              <w:bidi/>
              <w:ind w:right="-349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417E429E" w14:textId="121EE67E" w:rsidR="00EB7080" w:rsidRPr="00F97DD6" w:rsidRDefault="00774F98" w:rsidP="00EB7080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60 - 69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3CE8C07" w14:textId="543A8165" w:rsidR="00EB7080" w:rsidRPr="00F97DD6" w:rsidRDefault="00EB7080" w:rsidP="00EB7080">
            <w:pPr>
              <w:tabs>
                <w:tab w:val="left" w:pos="7031"/>
              </w:tabs>
              <w:bidi/>
              <w:ind w:right="-349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45DEC036" w14:textId="63B3DEB1" w:rsidR="00EB7080" w:rsidRPr="00F97DD6" w:rsidRDefault="00774F98" w:rsidP="00EB7080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70 - 79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D809F07" w14:textId="6382D63B" w:rsidR="00EB7080" w:rsidRPr="00F97DD6" w:rsidRDefault="00EB7080" w:rsidP="00EB7080">
            <w:pPr>
              <w:tabs>
                <w:tab w:val="left" w:pos="7031"/>
              </w:tabs>
              <w:bidi/>
              <w:ind w:right="-348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A6186FE" w14:textId="6372BBDD" w:rsidR="00EB7080" w:rsidRPr="00F97DD6" w:rsidRDefault="00774F98" w:rsidP="00EB7080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80 - 89</w:t>
            </w:r>
          </w:p>
        </w:tc>
      </w:tr>
      <w:tr w:rsidR="004A006E" w:rsidRPr="00F97DD6" w14:paraId="24CB1B68" w14:textId="77777777" w:rsidTr="00584EFA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9D4086A" w14:textId="18F5BE68" w:rsidR="004A006E" w:rsidRPr="00F97DD6" w:rsidRDefault="004A006E">
            <w:pPr>
              <w:tabs>
                <w:tab w:val="left" w:pos="7031"/>
              </w:tabs>
              <w:bidi/>
              <w:ind w:right="-347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76E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463" w:type="dxa"/>
            <w:gridSpan w:val="7"/>
            <w:shd w:val="clear" w:color="auto" w:fill="auto"/>
            <w:vAlign w:val="center"/>
          </w:tcPr>
          <w:p w14:paraId="0B0047B2" w14:textId="4E46A19E" w:rsidR="004A006E" w:rsidRPr="00F97DD6" w:rsidRDefault="00774F98" w:rsidP="00EB7080">
            <w:pPr>
              <w:tabs>
                <w:tab w:val="left" w:pos="7031"/>
              </w:tabs>
              <w:bidi/>
              <w:ind w:right="19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إذا كان عدد الطالبات الحاصلات على تقدير "مقبول</w:t>
            </w:r>
            <w:r w:rsidR="002111D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" يساوي 3، فما قياس زاوية القطاع الذي يمثل هذا التقدير عند تمثيل </w:t>
            </w:r>
            <w:r w:rsidR="002111D4"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درجات طالبات الصَّف الثَّاني المتوسط </w:t>
            </w:r>
            <w:r w:rsidR="00D1260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اختبار مادة</w:t>
            </w:r>
            <w:r w:rsidR="002111D4"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الرِّياضيَّات من</w:t>
            </w:r>
            <w:r w:rsidR="002111D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100، بالقطاعات الدائرية؟ </w:t>
            </w:r>
          </w:p>
        </w:tc>
      </w:tr>
      <w:tr w:rsidR="004A006E" w:rsidRPr="00F97DD6" w14:paraId="4F9294BF" w14:textId="77777777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633C929" w14:textId="3E7651B9" w:rsidR="004A006E" w:rsidRPr="00F97DD6" w:rsidRDefault="004A006E" w:rsidP="004A006E">
            <w:pPr>
              <w:tabs>
                <w:tab w:val="left" w:pos="7031"/>
              </w:tabs>
              <w:bidi/>
              <w:ind w:right="-347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5BB8F918" w14:textId="06AF0A7E" w:rsidR="004A006E" w:rsidRPr="00F97DD6" w:rsidRDefault="004705AD" w:rsidP="004A006E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36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238E755" w14:textId="5C29F867" w:rsidR="004A006E" w:rsidRPr="00F97DD6" w:rsidRDefault="004A006E" w:rsidP="004A006E">
            <w:pPr>
              <w:tabs>
                <w:tab w:val="left" w:pos="7031"/>
              </w:tabs>
              <w:bidi/>
              <w:ind w:right="-349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C0F8B02" w14:textId="15FCD209" w:rsidR="004A006E" w:rsidRPr="00F97DD6" w:rsidRDefault="004705AD" w:rsidP="004A006E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72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B54B17B" w14:textId="512B6B39" w:rsidR="004A006E" w:rsidRPr="00F97DD6" w:rsidRDefault="004A006E" w:rsidP="004A006E">
            <w:pPr>
              <w:tabs>
                <w:tab w:val="left" w:pos="7031"/>
              </w:tabs>
              <w:bidi/>
              <w:ind w:right="-349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B2988C9" w14:textId="23634375" w:rsidR="004A006E" w:rsidRPr="00F97DD6" w:rsidRDefault="004705AD" w:rsidP="004A006E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120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3715D56" w14:textId="09BD4174" w:rsidR="004A006E" w:rsidRPr="00F97DD6" w:rsidRDefault="004A006E" w:rsidP="004A006E">
            <w:pPr>
              <w:tabs>
                <w:tab w:val="left" w:pos="7031"/>
              </w:tabs>
              <w:bidi/>
              <w:ind w:right="-348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6F168FAB" w14:textId="2E581AD4" w:rsidR="004A006E" w:rsidRPr="00F97DD6" w:rsidRDefault="004705AD" w:rsidP="004A006E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360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°</w:t>
            </w:r>
          </w:p>
        </w:tc>
      </w:tr>
      <w:tr w:rsidR="00C42BE3" w:rsidRPr="00F97DD6" w14:paraId="54455A49" w14:textId="77777777" w:rsidTr="000A0F19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C9AC873" w14:textId="73313D31" w:rsidR="00C42BE3" w:rsidRPr="00F97DD6" w:rsidRDefault="00F97DD6" w:rsidP="00F97DD6">
            <w:pPr>
              <w:tabs>
                <w:tab w:val="left" w:pos="7031"/>
              </w:tabs>
              <w:bidi/>
              <w:ind w:right="-347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76E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463" w:type="dxa"/>
            <w:gridSpan w:val="7"/>
            <w:shd w:val="clear" w:color="auto" w:fill="auto"/>
            <w:vAlign w:val="center"/>
          </w:tcPr>
          <w:p w14:paraId="4D5F18C0" w14:textId="1CBC2993" w:rsidR="00C42BE3" w:rsidRPr="00F97DD6" w:rsidRDefault="00C42BE3" w:rsidP="00C42BE3">
            <w:pPr>
              <w:tabs>
                <w:tab w:val="left" w:pos="703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لإيجاد المتوسط الحسابي لدرجات طالبات الصَّف الثَّاني المتوسط </w:t>
            </w:r>
            <w:r w:rsidR="00D1260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اختبار مادة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الرِّياضيَّات من 100، فإننا نقسم مجموع الدرجات على؟</w:t>
            </w:r>
          </w:p>
        </w:tc>
      </w:tr>
      <w:tr w:rsidR="00C42BE3" w:rsidRPr="00F97DD6" w14:paraId="68A65505" w14:textId="77777777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4C239FB" w14:textId="25D04FD8" w:rsidR="00C42BE3" w:rsidRPr="00F97DD6" w:rsidRDefault="00C42BE3" w:rsidP="00C42BE3">
            <w:pPr>
              <w:tabs>
                <w:tab w:val="left" w:pos="7031"/>
              </w:tabs>
              <w:bidi/>
              <w:ind w:right="-347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7A370DAC" w14:textId="67D2B7D6" w:rsidR="00C42BE3" w:rsidRPr="00F97DD6" w:rsidRDefault="00C42BE3" w:rsidP="00C42BE3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D14883B" w14:textId="170888D0" w:rsidR="00C42BE3" w:rsidRPr="00F97DD6" w:rsidRDefault="00C42BE3" w:rsidP="00C42BE3">
            <w:pPr>
              <w:tabs>
                <w:tab w:val="left" w:pos="7031"/>
              </w:tabs>
              <w:bidi/>
              <w:ind w:right="-349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7BB05F2" w14:textId="39D361FA" w:rsidR="00C42BE3" w:rsidRPr="00F97DD6" w:rsidRDefault="00C42BE3" w:rsidP="00C42BE3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CDFC578" w14:textId="592D058B" w:rsidR="00C42BE3" w:rsidRPr="00F97DD6" w:rsidRDefault="00C42BE3" w:rsidP="00C42BE3">
            <w:pPr>
              <w:tabs>
                <w:tab w:val="left" w:pos="7031"/>
              </w:tabs>
              <w:bidi/>
              <w:ind w:right="-349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FA75B0C" w14:textId="062DDCCF" w:rsidR="00C42BE3" w:rsidRPr="00F97DD6" w:rsidRDefault="00C42BE3" w:rsidP="00C42BE3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25C95A7" w14:textId="72AC927B" w:rsidR="00C42BE3" w:rsidRPr="00F97DD6" w:rsidRDefault="00C42BE3" w:rsidP="00C42BE3">
            <w:pPr>
              <w:tabs>
                <w:tab w:val="left" w:pos="7031"/>
              </w:tabs>
              <w:bidi/>
              <w:ind w:right="-348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64E60DA5" w14:textId="3466EE27" w:rsidR="00C42BE3" w:rsidRPr="00F97DD6" w:rsidRDefault="00C42BE3" w:rsidP="00C42BE3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100</w:t>
            </w:r>
          </w:p>
        </w:tc>
      </w:tr>
      <w:tr w:rsidR="00107FF2" w:rsidRPr="00F97DD6" w14:paraId="29D7997F" w14:textId="77777777" w:rsidTr="006821C9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090A125" w14:textId="44979C18" w:rsidR="00107FF2" w:rsidRPr="00F97DD6" w:rsidRDefault="00F97DD6" w:rsidP="00C42BE3">
            <w:pPr>
              <w:tabs>
                <w:tab w:val="left" w:pos="7031"/>
              </w:tabs>
              <w:bidi/>
              <w:ind w:right="-347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76E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463" w:type="dxa"/>
            <w:gridSpan w:val="7"/>
            <w:shd w:val="clear" w:color="auto" w:fill="auto"/>
            <w:vAlign w:val="center"/>
          </w:tcPr>
          <w:p w14:paraId="22EAEECB" w14:textId="33DB9933" w:rsidR="00107FF2" w:rsidRPr="00F97DD6" w:rsidRDefault="00AE1D51" w:rsidP="00107FF2">
            <w:pPr>
              <w:tabs>
                <w:tab w:val="left" w:pos="7031"/>
              </w:tabs>
              <w:bidi/>
              <w:ind w:right="4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إذا كان: "م" يمثل المتوسط الحسابي، و "و" يمثل الوسيط، و "ن" يمثل المنوال، و "د" يمثل المدى، ل</w:t>
            </w:r>
            <w:r w:rsidR="00107FF2"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درجات طالبات الصَّف الثَّاني المتوسط </w:t>
            </w:r>
            <w:r w:rsidR="00D1260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اختبار مادة</w:t>
            </w:r>
            <w:r w:rsidR="00107FF2"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الرِّياضيَّات من 100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فأيٌّ العبارات الآتية صحيحة؟</w:t>
            </w:r>
          </w:p>
        </w:tc>
      </w:tr>
      <w:tr w:rsidR="00AE1D51" w:rsidRPr="00F97DD6" w14:paraId="57EDAFEC" w14:textId="77777777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AAC6462" w14:textId="2F525823" w:rsidR="00AE1D51" w:rsidRPr="00F97DD6" w:rsidRDefault="00AE1D51" w:rsidP="00AE1D51">
            <w:pPr>
              <w:tabs>
                <w:tab w:val="left" w:pos="7031"/>
              </w:tabs>
              <w:bidi/>
              <w:ind w:right="-347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42940BF9" w14:textId="6BCBAC88" w:rsidR="00AE1D51" w:rsidRPr="00F97DD6" w:rsidRDefault="00AE1D51" w:rsidP="00AE1D51">
            <w:pPr>
              <w:tabs>
                <w:tab w:val="left" w:pos="703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(م + و) - (ن + د) = </w:t>
            </w:r>
            <w:r w:rsidR="004705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49C1969" w14:textId="3A48B03E" w:rsidR="00AE1D51" w:rsidRPr="00F97DD6" w:rsidRDefault="00AE1D51" w:rsidP="00AE1D51">
            <w:pPr>
              <w:tabs>
                <w:tab w:val="left" w:pos="7031"/>
              </w:tabs>
              <w:bidi/>
              <w:ind w:right="-349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387B5B3" w14:textId="46D34D17" w:rsidR="00AE1D51" w:rsidRPr="00F97DD6" w:rsidRDefault="00AE1D51" w:rsidP="00AE1D51">
            <w:pPr>
              <w:tabs>
                <w:tab w:val="left" w:pos="703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(م + ن) - (و + د) = </w:t>
            </w:r>
            <w:r w:rsidR="004705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85264B9" w14:textId="7749936C" w:rsidR="00AE1D51" w:rsidRPr="00F97DD6" w:rsidRDefault="00AE1D51" w:rsidP="00AE1D51">
            <w:pPr>
              <w:tabs>
                <w:tab w:val="left" w:pos="7031"/>
              </w:tabs>
              <w:bidi/>
              <w:ind w:right="-349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BEEFF1A" w14:textId="0223514F" w:rsidR="00AE1D51" w:rsidRPr="00F97DD6" w:rsidRDefault="00AE1D51" w:rsidP="00AE1D51">
            <w:pPr>
              <w:tabs>
                <w:tab w:val="left" w:pos="2000"/>
                <w:tab w:val="left" w:pos="703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(م + د) - (ن+ و) = </w:t>
            </w:r>
            <w:r w:rsidR="004705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ABD3F84" w14:textId="6EA17397" w:rsidR="00AE1D51" w:rsidRPr="00F97DD6" w:rsidRDefault="00AE1D51" w:rsidP="00AE1D51">
            <w:pPr>
              <w:tabs>
                <w:tab w:val="left" w:pos="7031"/>
              </w:tabs>
              <w:bidi/>
              <w:ind w:right="-348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793A9832" w14:textId="02276A67" w:rsidR="00AE1D51" w:rsidRPr="00F97DD6" w:rsidRDefault="00AE1D51" w:rsidP="00AE1D51">
            <w:pPr>
              <w:tabs>
                <w:tab w:val="left" w:pos="2077"/>
                <w:tab w:val="left" w:pos="703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(م + د) + (ن+ و) = </w:t>
            </w:r>
            <w:r w:rsidR="004705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2A107B" w:rsidRPr="00F97DD6" w14:paraId="3FB78F42" w14:textId="77777777" w:rsidTr="001B3825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B961598" w14:textId="0E120790" w:rsidR="002A107B" w:rsidRPr="00F97DD6" w:rsidRDefault="00F97DD6" w:rsidP="002A107B">
            <w:pPr>
              <w:tabs>
                <w:tab w:val="left" w:pos="7031"/>
              </w:tabs>
              <w:bidi/>
              <w:ind w:right="-347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76E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  <w:r w:rsidR="002A107B"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0463" w:type="dxa"/>
            <w:gridSpan w:val="7"/>
            <w:shd w:val="clear" w:color="auto" w:fill="auto"/>
            <w:vAlign w:val="center"/>
          </w:tcPr>
          <w:p w14:paraId="5EE9859C" w14:textId="777BF307" w:rsidR="002A107B" w:rsidRPr="00F97DD6" w:rsidRDefault="002A107B" w:rsidP="002A107B">
            <w:pPr>
              <w:tabs>
                <w:tab w:val="left" w:pos="703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إذا أضافت معلمة المادة ثلاث درجات لجميع درجات طالبات الصَّف الثَّاني المتوسط </w:t>
            </w:r>
            <w:r w:rsidR="00D1260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اختبار مادة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الرِّياضيَّات من 100، </w:t>
            </w:r>
            <w:r w:rsidR="00550A05"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مقدار الزيادة في المتوسط الحسابي للدرجات</w:t>
            </w:r>
            <w:r w:rsidR="00FE3519"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FE3519" w:rsidRPr="00F97DD6" w14:paraId="16FE6E8F" w14:textId="77777777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BE4809F" w14:textId="35CA39A4" w:rsidR="00FE3519" w:rsidRPr="00F97DD6" w:rsidRDefault="00FE3519" w:rsidP="00FE3519">
            <w:pPr>
              <w:tabs>
                <w:tab w:val="left" w:pos="7031"/>
              </w:tabs>
              <w:bidi/>
              <w:ind w:right="-347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58271DDD" w14:textId="07C67CF3" w:rsidR="00FE3519" w:rsidRPr="00F97DD6" w:rsidRDefault="00550A05" w:rsidP="00FE3519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درجة واحدة.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FB199C6" w14:textId="12E4E9E3" w:rsidR="00FE3519" w:rsidRPr="00F97DD6" w:rsidRDefault="00FE3519" w:rsidP="00FE3519">
            <w:pPr>
              <w:tabs>
                <w:tab w:val="left" w:pos="7031"/>
              </w:tabs>
              <w:bidi/>
              <w:ind w:right="-349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B652FC1" w14:textId="6576C1EC" w:rsidR="00FE3519" w:rsidRPr="00F97DD6" w:rsidRDefault="00550A05" w:rsidP="00FE3519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درجتان.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3E5A51A" w14:textId="156CCE3D" w:rsidR="00FE3519" w:rsidRPr="00F97DD6" w:rsidRDefault="00FE3519" w:rsidP="00FE3519">
            <w:pPr>
              <w:tabs>
                <w:tab w:val="left" w:pos="7031"/>
              </w:tabs>
              <w:bidi/>
              <w:ind w:right="-349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5BFBB3CE" w14:textId="1B35062F" w:rsidR="00FE3519" w:rsidRPr="00F97DD6" w:rsidRDefault="00550A05" w:rsidP="00FE3519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ثلاث درجات.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22DCC1C" w14:textId="07402660" w:rsidR="00FE3519" w:rsidRPr="00F97DD6" w:rsidRDefault="00FE3519" w:rsidP="00FE3519">
            <w:pPr>
              <w:tabs>
                <w:tab w:val="left" w:pos="7031"/>
              </w:tabs>
              <w:bidi/>
              <w:ind w:right="-348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1FC4C0E" w14:textId="74D656B9" w:rsidR="00FE3519" w:rsidRPr="00F97DD6" w:rsidRDefault="00550A05" w:rsidP="00FE3519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أربع درجات.</w:t>
            </w:r>
          </w:p>
        </w:tc>
      </w:tr>
      <w:tr w:rsidR="00FE3519" w:rsidRPr="00F97DD6" w14:paraId="6A235EE2" w14:textId="77777777" w:rsidTr="00CF22A2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EBD7999" w14:textId="24EDD95B" w:rsidR="00FE3519" w:rsidRPr="00F97DD6" w:rsidRDefault="00F97DD6" w:rsidP="00FE3519">
            <w:pPr>
              <w:tabs>
                <w:tab w:val="left" w:pos="7031"/>
              </w:tabs>
              <w:bidi/>
              <w:ind w:right="-347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76E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  <w:r w:rsidR="00FE3519"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0463" w:type="dxa"/>
            <w:gridSpan w:val="7"/>
            <w:shd w:val="clear" w:color="auto" w:fill="auto"/>
            <w:vAlign w:val="center"/>
          </w:tcPr>
          <w:p w14:paraId="753AC1A2" w14:textId="252653BD" w:rsidR="00FE3519" w:rsidRPr="00F97DD6" w:rsidRDefault="00FE3519" w:rsidP="00FE3519">
            <w:pPr>
              <w:tabs>
                <w:tab w:val="left" w:pos="703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إذا أضافت معلمة المادة ثلاث درجات لجميع درجات طالبات الصَّف الثَّاني المتوسط </w:t>
            </w:r>
            <w:r w:rsidR="00D1260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اختبار مادة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الرِّياضيَّات من 100، فأيُّ المقاييس الآتية لن يتغير؟</w:t>
            </w:r>
          </w:p>
        </w:tc>
      </w:tr>
      <w:tr w:rsidR="00FE3519" w:rsidRPr="00F97DD6" w14:paraId="0D433A1C" w14:textId="77777777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8CA7149" w14:textId="4E18489A" w:rsidR="00FE3519" w:rsidRPr="00F97DD6" w:rsidRDefault="00FE3519" w:rsidP="00FE3519">
            <w:pPr>
              <w:tabs>
                <w:tab w:val="left" w:pos="7031"/>
              </w:tabs>
              <w:bidi/>
              <w:ind w:right="-347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1968DA22" w14:textId="723E69D4" w:rsidR="00FE3519" w:rsidRPr="00F97DD6" w:rsidRDefault="00FE3519" w:rsidP="00FE3519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المتوسط الحسابي.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685114E" w14:textId="439006D4" w:rsidR="00FE3519" w:rsidRPr="00F97DD6" w:rsidRDefault="00FE3519" w:rsidP="00FE3519">
            <w:pPr>
              <w:tabs>
                <w:tab w:val="left" w:pos="7031"/>
              </w:tabs>
              <w:bidi/>
              <w:ind w:right="-349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9F5DE11" w14:textId="3BCC2B98" w:rsidR="00FE3519" w:rsidRPr="00F97DD6" w:rsidRDefault="00FE3519" w:rsidP="00FE3519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الوسيط.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854E7E7" w14:textId="7426018E" w:rsidR="00FE3519" w:rsidRPr="00F97DD6" w:rsidRDefault="00FE3519" w:rsidP="00FE3519">
            <w:pPr>
              <w:tabs>
                <w:tab w:val="left" w:pos="7031"/>
              </w:tabs>
              <w:bidi/>
              <w:ind w:right="-349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C514576" w14:textId="3F2CE355" w:rsidR="00FE3519" w:rsidRPr="00F97DD6" w:rsidRDefault="00FE3519" w:rsidP="00FE3519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المنوال.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4E290B8" w14:textId="0C49B04E" w:rsidR="00FE3519" w:rsidRPr="00F97DD6" w:rsidRDefault="00FE3519" w:rsidP="00FE3519">
            <w:pPr>
              <w:tabs>
                <w:tab w:val="left" w:pos="7031"/>
              </w:tabs>
              <w:bidi/>
              <w:ind w:right="-348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52D695F2" w14:textId="145AE061" w:rsidR="00FE3519" w:rsidRPr="00F97DD6" w:rsidRDefault="00FE3519" w:rsidP="00FE3519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المدى.</w:t>
            </w:r>
          </w:p>
        </w:tc>
      </w:tr>
    </w:tbl>
    <w:p w14:paraId="02844860" w14:textId="14FB605E" w:rsidR="001132B7" w:rsidRDefault="001132B7" w:rsidP="001132B7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0AACA56F" w14:textId="1C53380B" w:rsidR="00F97DD6" w:rsidRDefault="00F97DD6" w:rsidP="00F97DD6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3F99B19F" w14:textId="06400060" w:rsidR="00F97DD6" w:rsidRDefault="00F97DD6" w:rsidP="00F97DD6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605B0DA8" w14:textId="2027DB5F" w:rsidR="00F97DD6" w:rsidRDefault="00F97DD6" w:rsidP="00F97DD6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34179039" w14:textId="0704A3D7" w:rsidR="00F97DD6" w:rsidRDefault="00F97DD6" w:rsidP="00F97DD6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263C451F" w14:textId="71346DB5" w:rsidR="00F97DD6" w:rsidRDefault="00F97DD6" w:rsidP="00376EF4">
      <w:pPr>
        <w:tabs>
          <w:tab w:val="left" w:pos="7031"/>
        </w:tabs>
        <w:bidi/>
        <w:ind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tbl>
      <w:tblPr>
        <w:bidiVisual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198"/>
        <w:gridCol w:w="551"/>
        <w:gridCol w:w="2204"/>
        <w:gridCol w:w="551"/>
        <w:gridCol w:w="2204"/>
        <w:gridCol w:w="551"/>
        <w:gridCol w:w="2204"/>
      </w:tblGrid>
      <w:tr w:rsidR="00376EF4" w:rsidRPr="00F97DD6" w14:paraId="447E9065" w14:textId="77777777" w:rsidTr="00236914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C7F4E1F" w14:textId="5EC1C3F8" w:rsidR="00376EF4" w:rsidRPr="00F97DD6" w:rsidRDefault="00376EF4" w:rsidP="00376EF4">
            <w:pPr>
              <w:tabs>
                <w:tab w:val="left" w:pos="7031"/>
              </w:tabs>
              <w:bidi/>
              <w:ind w:right="-34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463" w:type="dxa"/>
            <w:gridSpan w:val="7"/>
            <w:shd w:val="clear" w:color="auto" w:fill="auto"/>
            <w:vAlign w:val="center"/>
          </w:tcPr>
          <w:p w14:paraId="5F546A4A" w14:textId="7635271D" w:rsidR="00376EF4" w:rsidRPr="00F97DD6" w:rsidRDefault="00376EF4" w:rsidP="00376EF4">
            <w:pPr>
              <w:tabs>
                <w:tab w:val="left" w:pos="7031"/>
              </w:tabs>
              <w:bidi/>
              <w:ind w:right="19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أيُّ الجمل الآتية ليست صحيحة وفقًا لـدرجات طالبات الصَّف الثَّاني المتوسط </w:t>
            </w:r>
            <w:r w:rsidR="00D1260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اختبار مادة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الرِّياضيَّات من 100؟</w:t>
            </w:r>
          </w:p>
        </w:tc>
      </w:tr>
      <w:tr w:rsidR="00376EF4" w:rsidRPr="00F97DD6" w14:paraId="44C5C11A" w14:textId="77777777" w:rsidTr="00BB58B4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5AD7D45" w14:textId="4C23523E" w:rsidR="00376EF4" w:rsidRPr="00F97DD6" w:rsidRDefault="00376EF4" w:rsidP="00376EF4">
            <w:pPr>
              <w:tabs>
                <w:tab w:val="left" w:pos="7031"/>
              </w:tabs>
              <w:bidi/>
              <w:ind w:right="-34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7BABA225" w14:textId="23E3F472" w:rsidR="00376EF4" w:rsidRPr="00F97DD6" w:rsidRDefault="00376EF4" w:rsidP="00376EF4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نصف الدرجات أكبر من </w:t>
            </w:r>
            <w:r w:rsidR="0039007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73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، ونصفها أقل من </w:t>
            </w:r>
            <w:r w:rsidR="0039007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2785CBB" w14:textId="4524F30F" w:rsidR="00376EF4" w:rsidRPr="00F97DD6" w:rsidRDefault="00376EF4" w:rsidP="00376EF4">
            <w:pPr>
              <w:tabs>
                <w:tab w:val="left" w:pos="7031"/>
              </w:tabs>
              <w:bidi/>
              <w:ind w:right="-34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58D6D2E" w14:textId="77777777" w:rsidR="00376EF4" w:rsidRPr="00F97DD6" w:rsidRDefault="00376EF4" w:rsidP="00376EF4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المدى يساوي</w:t>
            </w:r>
          </w:p>
          <w:p w14:paraId="5E8A2C00" w14:textId="281A2B8D" w:rsidR="00376EF4" w:rsidRPr="00F97DD6" w:rsidRDefault="00376EF4" w:rsidP="00376EF4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9007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5C6F36F" w14:textId="25E36678" w:rsidR="00376EF4" w:rsidRPr="00F97DD6" w:rsidRDefault="00376EF4" w:rsidP="00376EF4">
            <w:pPr>
              <w:tabs>
                <w:tab w:val="left" w:pos="7031"/>
              </w:tabs>
              <w:bidi/>
              <w:ind w:right="-34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6C75EEB2" w14:textId="693164AC" w:rsidR="00376EF4" w:rsidRPr="00F97DD6" w:rsidRDefault="00376EF4" w:rsidP="00376EF4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نصف الدرجات بين </w:t>
            </w:r>
            <w:r w:rsidR="0039007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62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إلى </w:t>
            </w:r>
            <w:r w:rsidR="0039007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84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35308CC" w14:textId="415292D4" w:rsidR="00376EF4" w:rsidRPr="00F97DD6" w:rsidRDefault="00376EF4" w:rsidP="00376EF4">
            <w:pPr>
              <w:tabs>
                <w:tab w:val="left" w:pos="7031"/>
              </w:tabs>
              <w:bidi/>
              <w:ind w:right="-348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23851D67" w14:textId="16404E30" w:rsidR="00376EF4" w:rsidRPr="00F97DD6" w:rsidRDefault="00376EF4" w:rsidP="00376EF4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ربع ال</w:t>
            </w:r>
            <w:r w:rsidR="0039007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درجات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أكبر من </w:t>
            </w:r>
            <w:r w:rsidR="0039007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62</w:t>
            </w:r>
          </w:p>
        </w:tc>
      </w:tr>
      <w:tr w:rsidR="001242CB" w:rsidRPr="00F97DD6" w14:paraId="08B924BA" w14:textId="77777777" w:rsidTr="00DC249E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F0ACE21" w14:textId="17D59F63" w:rsidR="001242CB" w:rsidRPr="00F97DD6" w:rsidRDefault="002D394C" w:rsidP="00376EF4">
            <w:pPr>
              <w:tabs>
                <w:tab w:val="left" w:pos="7031"/>
              </w:tabs>
              <w:bidi/>
              <w:ind w:right="-347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463" w:type="dxa"/>
            <w:gridSpan w:val="7"/>
            <w:shd w:val="clear" w:color="auto" w:fill="auto"/>
            <w:vAlign w:val="center"/>
          </w:tcPr>
          <w:p w14:paraId="58712C30" w14:textId="274C7B2B" w:rsidR="001242CB" w:rsidRPr="00F97DD6" w:rsidRDefault="001242CB" w:rsidP="001242CB">
            <w:pPr>
              <w:tabs>
                <w:tab w:val="left" w:pos="7031"/>
              </w:tabs>
              <w:bidi/>
              <w:ind w:right="19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 عدد القيم المتطرفة في 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درجات طالبات الصَّف الثَّاني المتوسط </w:t>
            </w:r>
            <w:r w:rsidR="00D1260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اختبار مادة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الرِّياضيَّات من 100؟</w:t>
            </w:r>
          </w:p>
        </w:tc>
      </w:tr>
      <w:tr w:rsidR="001242CB" w:rsidRPr="00F97DD6" w14:paraId="6C14080F" w14:textId="77777777" w:rsidTr="00BB58B4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A0FC4F6" w14:textId="6118D457" w:rsidR="001242CB" w:rsidRPr="00F97DD6" w:rsidRDefault="001242CB" w:rsidP="001242CB">
            <w:pPr>
              <w:tabs>
                <w:tab w:val="left" w:pos="7031"/>
              </w:tabs>
              <w:bidi/>
              <w:ind w:right="-347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5A03EFC7" w14:textId="689E3073" w:rsidR="001242CB" w:rsidRPr="00F97DD6" w:rsidRDefault="001242CB" w:rsidP="001242CB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4127A09" w14:textId="1096EEA4" w:rsidR="001242CB" w:rsidRPr="00F97DD6" w:rsidRDefault="001242CB" w:rsidP="001242CB">
            <w:pPr>
              <w:tabs>
                <w:tab w:val="left" w:pos="7031"/>
              </w:tabs>
              <w:bidi/>
              <w:ind w:right="-349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3E095D2" w14:textId="718602D9" w:rsidR="001242CB" w:rsidRPr="00F97DD6" w:rsidRDefault="00D12606" w:rsidP="001242CB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9E05801" w14:textId="094DC5AD" w:rsidR="001242CB" w:rsidRPr="00F97DD6" w:rsidRDefault="001242CB" w:rsidP="001242CB">
            <w:pPr>
              <w:tabs>
                <w:tab w:val="left" w:pos="7031"/>
              </w:tabs>
              <w:bidi/>
              <w:ind w:right="-349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E9CF97A" w14:textId="4AE79AF3" w:rsidR="001242CB" w:rsidRPr="00F97DD6" w:rsidRDefault="00D12606" w:rsidP="001242CB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71B925E" w14:textId="07A524E4" w:rsidR="001242CB" w:rsidRPr="00F97DD6" w:rsidRDefault="001242CB" w:rsidP="001242CB">
            <w:pPr>
              <w:tabs>
                <w:tab w:val="left" w:pos="7031"/>
              </w:tabs>
              <w:bidi/>
              <w:ind w:right="-348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67CAD9D7" w14:textId="7E179463" w:rsidR="001242CB" w:rsidRPr="00F97DD6" w:rsidRDefault="00D12606" w:rsidP="001242CB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376EF4" w:rsidRPr="00F97DD6" w14:paraId="6832878C" w14:textId="77777777" w:rsidTr="00793562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60DEA53" w14:textId="192C95BE" w:rsidR="00376EF4" w:rsidRPr="00F97DD6" w:rsidRDefault="00376EF4" w:rsidP="00376EF4">
            <w:pPr>
              <w:tabs>
                <w:tab w:val="left" w:pos="7031"/>
              </w:tabs>
              <w:bidi/>
              <w:ind w:right="-34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  <w:r w:rsidR="002D394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463" w:type="dxa"/>
            <w:gridSpan w:val="7"/>
            <w:shd w:val="clear" w:color="auto" w:fill="auto"/>
            <w:vAlign w:val="center"/>
          </w:tcPr>
          <w:p w14:paraId="544B4F6A" w14:textId="2A177ECA" w:rsidR="00376EF4" w:rsidRPr="00F97DD6" w:rsidRDefault="00376EF4" w:rsidP="00376EF4">
            <w:pPr>
              <w:tabs>
                <w:tab w:val="left" w:pos="703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عند تمثّيل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درجات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طالبات الصَّف الثَّاني المتوسط </w:t>
            </w:r>
            <w:r w:rsidR="00D1260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اختبار مادة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الرِّياضيَّات من 100 باستعمال الصندوق وطرفيه، أيُّ الجمل الآتية</w:t>
            </w:r>
            <w:r w:rsidR="002F53C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صحيحة؟</w:t>
            </w:r>
          </w:p>
        </w:tc>
      </w:tr>
      <w:tr w:rsidR="00376EF4" w:rsidRPr="00F97DD6" w14:paraId="6F47376E" w14:textId="77777777" w:rsidTr="00BB58B4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BC188B0" w14:textId="20D19F65" w:rsidR="00376EF4" w:rsidRPr="00F97DD6" w:rsidRDefault="00376EF4" w:rsidP="00376EF4">
            <w:pPr>
              <w:tabs>
                <w:tab w:val="left" w:pos="7031"/>
              </w:tabs>
              <w:bidi/>
              <w:ind w:right="-34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2AA5BE53" w14:textId="24DC9845" w:rsidR="00376EF4" w:rsidRPr="00F97DD6" w:rsidRDefault="00376EF4" w:rsidP="00376EF4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الدرجات بين الوسيط والربيع الأدنى أكثر تباعدًا وانتشارًا من تلك الواقعة بين الوسيط والربيع الأعلى.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3834FB1" w14:textId="3DCA59D8" w:rsidR="00376EF4" w:rsidRPr="00F97DD6" w:rsidRDefault="00376EF4" w:rsidP="00376EF4">
            <w:pPr>
              <w:tabs>
                <w:tab w:val="left" w:pos="7031"/>
              </w:tabs>
              <w:bidi/>
              <w:ind w:right="-34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4F951576" w14:textId="16E597F3" w:rsidR="00376EF4" w:rsidRPr="00F97DD6" w:rsidRDefault="00376EF4" w:rsidP="00376EF4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الدرجات بين الوسيط والربيع الأعلى أقل تباعدًا وانتشارًا من تلك الواقعة بين الوسيط والربيع الأدنى.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56539BE" w14:textId="01030F03" w:rsidR="00376EF4" w:rsidRPr="00F97DD6" w:rsidRDefault="00376EF4" w:rsidP="00376EF4">
            <w:pPr>
              <w:tabs>
                <w:tab w:val="left" w:pos="7031"/>
              </w:tabs>
              <w:bidi/>
              <w:ind w:right="-34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764FAC0" w14:textId="6D638F5F" w:rsidR="00376EF4" w:rsidRPr="00F97DD6" w:rsidRDefault="00376EF4" w:rsidP="00376EF4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البيانات الأكبر </w:t>
            </w:r>
            <w:proofErr w:type="gramStart"/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  الربيع</w:t>
            </w:r>
            <w:proofErr w:type="gramEnd"/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الأعلى أكثر تباعدًا وانتشار من سواها الأقل من الربيع الأدنى.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7F47197" w14:textId="1F8032F0" w:rsidR="00376EF4" w:rsidRPr="00F97DD6" w:rsidRDefault="00376EF4" w:rsidP="00376EF4">
            <w:pPr>
              <w:tabs>
                <w:tab w:val="left" w:pos="7031"/>
              </w:tabs>
              <w:bidi/>
              <w:ind w:right="-348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7B67F87" w14:textId="142EF722" w:rsidR="00376EF4" w:rsidRPr="00F97DD6" w:rsidRDefault="00376EF4" w:rsidP="00376EF4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البيانات الأقل </w:t>
            </w:r>
            <w:proofErr w:type="gramStart"/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  الربيع</w:t>
            </w:r>
            <w:proofErr w:type="gramEnd"/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الأدنى أكثر تباعدًا وانتشار من سواها الأكبر من الربيع الأعلى.</w:t>
            </w:r>
          </w:p>
        </w:tc>
      </w:tr>
      <w:tr w:rsidR="00376EF4" w:rsidRPr="00F97DD6" w14:paraId="68AE5240" w14:textId="77777777" w:rsidTr="00BB58B4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E68FCA1" w14:textId="6FB2ECC1" w:rsidR="00376EF4" w:rsidRPr="00F97DD6" w:rsidRDefault="00376EF4" w:rsidP="00376EF4">
            <w:pPr>
              <w:tabs>
                <w:tab w:val="left" w:pos="7031"/>
              </w:tabs>
              <w:bidi/>
              <w:ind w:right="-347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  <w:r w:rsidR="002D394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463" w:type="dxa"/>
            <w:gridSpan w:val="7"/>
            <w:shd w:val="clear" w:color="auto" w:fill="auto"/>
            <w:vAlign w:val="center"/>
          </w:tcPr>
          <w:p w14:paraId="0CB07612" w14:textId="69B5A10F" w:rsidR="00376EF4" w:rsidRPr="00F97DD6" w:rsidRDefault="00376EF4" w:rsidP="00376EF4">
            <w:pPr>
              <w:tabs>
                <w:tab w:val="left" w:pos="703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عند تمثّيل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درجات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طالبات الصَّف الثَّاني المتوسط </w:t>
            </w:r>
            <w:r w:rsidR="00D1260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اختبار مادة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الرِّياضيَّات من 100 باستعمال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الساق والورقة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، أيُّ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الفئات تتركز فيها درجات الطالبات؟</w:t>
            </w:r>
          </w:p>
        </w:tc>
      </w:tr>
      <w:tr w:rsidR="00376EF4" w:rsidRPr="00F97DD6" w14:paraId="44F8E5AB" w14:textId="77777777" w:rsidTr="00BB58B4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96468F" w14:textId="772798BA" w:rsidR="00376EF4" w:rsidRPr="00F97DD6" w:rsidRDefault="00376EF4" w:rsidP="00376EF4">
            <w:pPr>
              <w:tabs>
                <w:tab w:val="left" w:pos="7031"/>
              </w:tabs>
              <w:bidi/>
              <w:ind w:right="-347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5A1D7F3D" w14:textId="451B0783" w:rsidR="00376EF4" w:rsidRPr="00F97DD6" w:rsidRDefault="00376EF4" w:rsidP="00376EF4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60 - 69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8A73635" w14:textId="39B762CE" w:rsidR="00376EF4" w:rsidRPr="00F97DD6" w:rsidRDefault="00376EF4" w:rsidP="00376EF4">
            <w:pPr>
              <w:tabs>
                <w:tab w:val="left" w:pos="7031"/>
              </w:tabs>
              <w:bidi/>
              <w:ind w:right="-349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1D76114" w14:textId="4B563A3F" w:rsidR="00376EF4" w:rsidRPr="00F97DD6" w:rsidRDefault="00376EF4" w:rsidP="00376EF4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70 - 79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EB3FD3B" w14:textId="5A0D5759" w:rsidR="00376EF4" w:rsidRPr="00F97DD6" w:rsidRDefault="00376EF4" w:rsidP="00376EF4">
            <w:pPr>
              <w:tabs>
                <w:tab w:val="left" w:pos="7031"/>
              </w:tabs>
              <w:bidi/>
              <w:ind w:right="-349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A06866C" w14:textId="4CDCDEE0" w:rsidR="00376EF4" w:rsidRPr="00F97DD6" w:rsidRDefault="00376EF4" w:rsidP="00376EF4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80 - 89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75F9A61" w14:textId="6D5A57AA" w:rsidR="00376EF4" w:rsidRPr="00F97DD6" w:rsidRDefault="00376EF4" w:rsidP="00376EF4">
            <w:pPr>
              <w:tabs>
                <w:tab w:val="left" w:pos="7031"/>
              </w:tabs>
              <w:bidi/>
              <w:ind w:right="-348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79B2371A" w14:textId="3DE1F8CA" w:rsidR="00376EF4" w:rsidRPr="00F97DD6" w:rsidRDefault="00376EF4" w:rsidP="00376EF4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90 - 99</w:t>
            </w:r>
          </w:p>
        </w:tc>
      </w:tr>
      <w:tr w:rsidR="00F97DD6" w:rsidRPr="00F97DD6" w14:paraId="48E32035" w14:textId="77777777" w:rsidTr="00BB58B4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B8FA977" w14:textId="1035D2A5" w:rsidR="00F97DD6" w:rsidRPr="00F97DD6" w:rsidRDefault="00F97DD6" w:rsidP="00BB58B4">
            <w:pPr>
              <w:tabs>
                <w:tab w:val="left" w:pos="7031"/>
              </w:tabs>
              <w:bidi/>
              <w:ind w:right="-347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D90C4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  <w:r w:rsidR="002D394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463" w:type="dxa"/>
            <w:gridSpan w:val="7"/>
            <w:shd w:val="clear" w:color="auto" w:fill="auto"/>
            <w:vAlign w:val="center"/>
          </w:tcPr>
          <w:p w14:paraId="7164F39F" w14:textId="682653FC" w:rsidR="00F97DD6" w:rsidRPr="00F97DD6" w:rsidRDefault="00376EF4" w:rsidP="00BB58B4">
            <w:pPr>
              <w:tabs>
                <w:tab w:val="left" w:pos="7031"/>
              </w:tabs>
              <w:bidi/>
              <w:ind w:right="4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عند تمثّيل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درجات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طالبات الصَّف الثَّاني المتوسط </w:t>
            </w:r>
            <w:r w:rsidR="00D1260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اختبار مادة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الرِّياضيَّات من 100 باستعمال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الساق والورقة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الأوراق المقابلة للساق "8"؟</w:t>
            </w:r>
          </w:p>
        </w:tc>
      </w:tr>
      <w:tr w:rsidR="00F97DD6" w:rsidRPr="00F97DD6" w14:paraId="6458F681" w14:textId="77777777" w:rsidTr="00BB58B4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C577E6D" w14:textId="77777777" w:rsidR="00F97DD6" w:rsidRPr="00F97DD6" w:rsidRDefault="00F97DD6" w:rsidP="00BB58B4">
            <w:pPr>
              <w:tabs>
                <w:tab w:val="left" w:pos="7031"/>
              </w:tabs>
              <w:bidi/>
              <w:ind w:right="-347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5399E806" w14:textId="22EE9FBE" w:rsidR="00F97DD6" w:rsidRPr="00F97DD6" w:rsidRDefault="0045601F" w:rsidP="00BB58B4">
            <w:pPr>
              <w:tabs>
                <w:tab w:val="left" w:pos="703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 ،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3 ، 4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2671282" w14:textId="77777777" w:rsidR="00F97DD6" w:rsidRPr="00F97DD6" w:rsidRDefault="00F97DD6" w:rsidP="00BB58B4">
            <w:pPr>
              <w:tabs>
                <w:tab w:val="left" w:pos="7031"/>
              </w:tabs>
              <w:bidi/>
              <w:ind w:right="-349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573DE762" w14:textId="0E158ADC" w:rsidR="00F97DD6" w:rsidRPr="00F97DD6" w:rsidRDefault="0045601F" w:rsidP="00BB58B4">
            <w:pPr>
              <w:tabs>
                <w:tab w:val="left" w:pos="703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 ،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4 ، 5 ، 6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CE2727D" w14:textId="77777777" w:rsidR="00F97DD6" w:rsidRPr="00F97DD6" w:rsidRDefault="00F97DD6" w:rsidP="00BB58B4">
            <w:pPr>
              <w:tabs>
                <w:tab w:val="left" w:pos="7031"/>
              </w:tabs>
              <w:bidi/>
              <w:ind w:right="-349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64F2817" w14:textId="203A9A8A" w:rsidR="00F97DD6" w:rsidRPr="00F97DD6" w:rsidRDefault="0045601F" w:rsidP="00BB58B4">
            <w:pPr>
              <w:tabs>
                <w:tab w:val="left" w:pos="2000"/>
                <w:tab w:val="left" w:pos="703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 ،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4 ، 9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5C1A570" w14:textId="77777777" w:rsidR="00F97DD6" w:rsidRPr="00F97DD6" w:rsidRDefault="00F97DD6" w:rsidP="00BB58B4">
            <w:pPr>
              <w:tabs>
                <w:tab w:val="left" w:pos="7031"/>
              </w:tabs>
              <w:bidi/>
              <w:ind w:right="-348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20F4A48A" w14:textId="3E82D2A5" w:rsidR="00F97DD6" w:rsidRPr="00F97DD6" w:rsidRDefault="0045601F" w:rsidP="00BB58B4">
            <w:pPr>
              <w:tabs>
                <w:tab w:val="left" w:pos="2077"/>
                <w:tab w:val="left" w:pos="703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 ،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9 </w:t>
            </w:r>
          </w:p>
        </w:tc>
      </w:tr>
      <w:tr w:rsidR="00F97DD6" w:rsidRPr="00F97DD6" w14:paraId="32F3AA15" w14:textId="77777777" w:rsidTr="00BB58B4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3F5B1CB" w14:textId="79D78C88" w:rsidR="00F97DD6" w:rsidRPr="00F97DD6" w:rsidRDefault="00F97DD6" w:rsidP="00BB58B4">
            <w:pPr>
              <w:tabs>
                <w:tab w:val="left" w:pos="7031"/>
              </w:tabs>
              <w:bidi/>
              <w:ind w:right="-347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297A0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0463" w:type="dxa"/>
            <w:gridSpan w:val="7"/>
            <w:shd w:val="clear" w:color="auto" w:fill="auto"/>
            <w:vAlign w:val="center"/>
          </w:tcPr>
          <w:p w14:paraId="43B2870C" w14:textId="03D95A34" w:rsidR="00F97DD6" w:rsidRPr="00F97DD6" w:rsidRDefault="00C64F0D" w:rsidP="00BB58B4">
            <w:pPr>
              <w:tabs>
                <w:tab w:val="left" w:pos="7031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إذا مُثِّلت درجات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طالبات الصَّف الثَّاني المتوسط </w:t>
            </w:r>
            <w:r w:rsidR="00D1260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اختبار مادة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الرِّياضيَّات من 100 باستعمال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الساق والورقة</w:t>
            </w:r>
            <w:r w:rsidRPr="00F97D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فأيُّ الأعداد الآتية </w:t>
            </w:r>
            <w:r w:rsidR="00297A0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لن يظهر على أنه ورقة؟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97DD6" w:rsidRPr="00F97DD6" w14:paraId="5032416A" w14:textId="77777777" w:rsidTr="00BB58B4">
        <w:trPr>
          <w:trHeight w:val="47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8D0AF7C" w14:textId="77777777" w:rsidR="00F97DD6" w:rsidRPr="00F97DD6" w:rsidRDefault="00F97DD6" w:rsidP="00BB58B4">
            <w:pPr>
              <w:tabs>
                <w:tab w:val="left" w:pos="7031"/>
              </w:tabs>
              <w:bidi/>
              <w:ind w:right="-347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08E9094F" w14:textId="730BC593" w:rsidR="00F97DD6" w:rsidRPr="00F97DD6" w:rsidRDefault="0056788D" w:rsidP="00BB58B4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F16C655" w14:textId="77777777" w:rsidR="00F97DD6" w:rsidRPr="00F97DD6" w:rsidRDefault="00F97DD6" w:rsidP="00BB58B4">
            <w:pPr>
              <w:tabs>
                <w:tab w:val="left" w:pos="7031"/>
              </w:tabs>
              <w:bidi/>
              <w:ind w:right="-349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57C39247" w14:textId="021A46D8" w:rsidR="00F97DD6" w:rsidRPr="00F97DD6" w:rsidRDefault="0056788D" w:rsidP="00BB58B4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4CFA11D" w14:textId="77777777" w:rsidR="00F97DD6" w:rsidRPr="00F97DD6" w:rsidRDefault="00F97DD6" w:rsidP="00BB58B4">
            <w:pPr>
              <w:tabs>
                <w:tab w:val="left" w:pos="7031"/>
              </w:tabs>
              <w:bidi/>
              <w:ind w:right="-349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2C64778E" w14:textId="5DEB7B3A" w:rsidR="00F97DD6" w:rsidRPr="00F97DD6" w:rsidRDefault="0056788D" w:rsidP="00BB58B4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54B47E6" w14:textId="77777777" w:rsidR="00F97DD6" w:rsidRPr="00F97DD6" w:rsidRDefault="00F97DD6" w:rsidP="00BB58B4">
            <w:pPr>
              <w:tabs>
                <w:tab w:val="left" w:pos="7031"/>
              </w:tabs>
              <w:bidi/>
              <w:ind w:right="-348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F97DD6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5411F6B4" w14:textId="1D7C098A" w:rsidR="00F97DD6" w:rsidRPr="00F97DD6" w:rsidRDefault="0056788D" w:rsidP="00BB58B4">
            <w:pPr>
              <w:tabs>
                <w:tab w:val="left" w:pos="7031"/>
              </w:tabs>
              <w:bidi/>
              <w:ind w:right="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</w:tbl>
    <w:p w14:paraId="0361A27B" w14:textId="438E8FA3" w:rsidR="00F97DD6" w:rsidRDefault="00F97DD6" w:rsidP="00F97DD6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14:paraId="4F29315D" w14:textId="77777777" w:rsidR="00231CAC" w:rsidRPr="00F97DD6" w:rsidRDefault="00231CAC" w:rsidP="00231CAC">
      <w:pPr>
        <w:tabs>
          <w:tab w:val="left" w:pos="7031"/>
        </w:tabs>
        <w:bidi/>
        <w:ind w:left="540" w:right="851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sectPr w:rsidR="00231CAC" w:rsidRPr="00F97DD6" w:rsidSect="002D2E2F">
      <w:headerReference w:type="default" r:id="rId11"/>
      <w:footerReference w:type="default" r:id="rId12"/>
      <w:pgSz w:w="11906" w:h="16838"/>
      <w:pgMar w:top="0" w:right="26" w:bottom="0" w:left="0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486C" w14:textId="77777777" w:rsidR="004B6F42" w:rsidRDefault="004B6F42">
      <w:r>
        <w:separator/>
      </w:r>
    </w:p>
  </w:endnote>
  <w:endnote w:type="continuationSeparator" w:id="0">
    <w:p w14:paraId="0D3729CE" w14:textId="77777777" w:rsidR="004B6F42" w:rsidRDefault="004B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(A) Arslan Wessam B">
    <w:panose1 w:val="03020402040406030203"/>
    <w:charset w:val="00"/>
    <w:family w:val="script"/>
    <w:pitch w:val="variable"/>
    <w:sig w:usb0="80002063" w:usb1="8000204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OMR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00FA" w14:textId="77777777" w:rsidR="00F0441F" w:rsidRPr="00F9108A" w:rsidRDefault="00000000" w:rsidP="002D2E2F">
    <w:pPr>
      <w:pStyle w:val="a4"/>
      <w:tabs>
        <w:tab w:val="clear" w:pos="4677"/>
        <w:tab w:val="center" w:pos="2160"/>
      </w:tabs>
      <w:ind w:left="540" w:right="540"/>
      <w:jc w:val="right"/>
      <w:rPr>
        <w:rFonts w:ascii="Verdana" w:hAnsi="Verdana"/>
        <w:b/>
        <w:bCs/>
        <w:noProof/>
      </w:rPr>
    </w:pPr>
    <w:r>
      <w:rPr>
        <w:rFonts w:ascii="Verdana" w:hAnsi="Verdana"/>
        <w:noProof/>
      </w:rPr>
      <w:pict w14:anchorId="680105C1">
        <v:line id="_x0000_s1031" style="position:absolute;left:0;text-align:left;z-index:1" from="18pt,-9.7pt" to="8in,-9.7pt"/>
      </w:pict>
    </w:r>
    <w:r w:rsidR="00664743" w:rsidRPr="00B3059B">
      <w:rPr>
        <w:rFonts w:ascii="Verdana" w:hAnsi="Verdana"/>
        <w:noProof/>
      </w:rPr>
      <w:t xml:space="preserve"> </w:t>
    </w:r>
    <w:r w:rsidR="00664743" w:rsidRPr="00F9108A">
      <w:rPr>
        <w:rFonts w:ascii="Verdana" w:hAnsi="Verdana"/>
        <w:b/>
        <w:bCs/>
        <w:noProof/>
      </w:rPr>
      <w:fldChar w:fldCharType="begin"/>
    </w:r>
    <w:r w:rsidR="00664743" w:rsidRPr="00F9108A">
      <w:rPr>
        <w:rFonts w:ascii="Verdana" w:hAnsi="Verdana"/>
        <w:b/>
        <w:bCs/>
        <w:noProof/>
      </w:rPr>
      <w:instrText xml:space="preserve"> PAGE </w:instrText>
    </w:r>
    <w:r w:rsidR="00664743" w:rsidRPr="00F9108A">
      <w:rPr>
        <w:rFonts w:ascii="Verdana" w:hAnsi="Verdana"/>
        <w:b/>
        <w:bCs/>
        <w:noProof/>
      </w:rPr>
      <w:fldChar w:fldCharType="separate"/>
    </w:r>
    <w:r w:rsidR="00042317" w:rsidRPr="00F9108A">
      <w:rPr>
        <w:rFonts w:ascii="Verdana" w:hAnsi="Verdana"/>
        <w:b/>
        <w:bCs/>
        <w:noProof/>
      </w:rPr>
      <w:t>3</w:t>
    </w:r>
    <w:r w:rsidR="00664743" w:rsidRPr="00F9108A">
      <w:rPr>
        <w:rFonts w:ascii="Verdana" w:hAnsi="Verdana"/>
        <w:b/>
        <w:bCs/>
        <w:noProof/>
      </w:rPr>
      <w:fldChar w:fldCharType="end"/>
    </w:r>
    <w:r w:rsidR="00664743" w:rsidRPr="00F9108A">
      <w:rPr>
        <w:rFonts w:ascii="Verdana" w:hAnsi="Verdana"/>
        <w:b/>
        <w:bCs/>
        <w:noProof/>
      </w:rPr>
      <w:t xml:space="preserve"> </w:t>
    </w:r>
  </w:p>
  <w:p w14:paraId="359226DA" w14:textId="13765221" w:rsidR="002D2E2F" w:rsidRPr="00B3059B" w:rsidRDefault="002D2E2F" w:rsidP="002D2E2F">
    <w:pPr>
      <w:pStyle w:val="a4"/>
      <w:tabs>
        <w:tab w:val="clear" w:pos="4677"/>
        <w:tab w:val="center" w:pos="2160"/>
      </w:tabs>
      <w:ind w:left="540" w:right="540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7BB1" w14:textId="77777777" w:rsidR="004B6F42" w:rsidRDefault="004B6F42">
      <w:r>
        <w:separator/>
      </w:r>
    </w:p>
  </w:footnote>
  <w:footnote w:type="continuationSeparator" w:id="0">
    <w:p w14:paraId="00F6DDC9" w14:textId="77777777" w:rsidR="004B6F42" w:rsidRDefault="004B6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A8C2" w14:textId="0C103895" w:rsidR="002D2E2F" w:rsidRPr="00B3059B" w:rsidRDefault="00000000" w:rsidP="004F7487">
    <w:pPr>
      <w:pStyle w:val="a3"/>
      <w:ind w:left="540"/>
      <w:jc w:val="center"/>
    </w:pPr>
    <w:r>
      <w:rPr>
        <w:noProof/>
      </w:rPr>
      <w:pict w14:anchorId="384EEF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-10.55pt;margin-top:-41.9pt;width:612pt;height:471.35pt;z-index:-1;mso-position-horizontal-relative:text;mso-position-vertical-relative:text">
          <v:imagedata r:id="rId1" o:title="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3D0E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060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546">
      <o:colormru v:ext="edit" colors="#a81e0c,#620804,#c9d6f3,#eaeaea,#f2f2f2,#e2d8cf,#b9121c,#2a0001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C4C"/>
    <w:rsid w:val="00014F9F"/>
    <w:rsid w:val="000368CB"/>
    <w:rsid w:val="00042317"/>
    <w:rsid w:val="0005583E"/>
    <w:rsid w:val="0006159B"/>
    <w:rsid w:val="00061B2D"/>
    <w:rsid w:val="00086334"/>
    <w:rsid w:val="00087EBA"/>
    <w:rsid w:val="00093B4D"/>
    <w:rsid w:val="00095F12"/>
    <w:rsid w:val="000970A7"/>
    <w:rsid w:val="000A0B9C"/>
    <w:rsid w:val="000B3AEA"/>
    <w:rsid w:val="000B4993"/>
    <w:rsid w:val="000E4920"/>
    <w:rsid w:val="000F33FA"/>
    <w:rsid w:val="0010451A"/>
    <w:rsid w:val="001069B6"/>
    <w:rsid w:val="00107FF2"/>
    <w:rsid w:val="001132B7"/>
    <w:rsid w:val="00122E17"/>
    <w:rsid w:val="00123DC1"/>
    <w:rsid w:val="001242CB"/>
    <w:rsid w:val="0012607C"/>
    <w:rsid w:val="0013476F"/>
    <w:rsid w:val="00142F25"/>
    <w:rsid w:val="0014758D"/>
    <w:rsid w:val="0016142B"/>
    <w:rsid w:val="00170756"/>
    <w:rsid w:val="0017140D"/>
    <w:rsid w:val="00175173"/>
    <w:rsid w:val="00180B67"/>
    <w:rsid w:val="00183D92"/>
    <w:rsid w:val="00191BF0"/>
    <w:rsid w:val="00195DAC"/>
    <w:rsid w:val="00197982"/>
    <w:rsid w:val="001A17BC"/>
    <w:rsid w:val="001A7ACA"/>
    <w:rsid w:val="001B0107"/>
    <w:rsid w:val="001B04CD"/>
    <w:rsid w:val="001C1B17"/>
    <w:rsid w:val="001C303B"/>
    <w:rsid w:val="001C4559"/>
    <w:rsid w:val="001C691E"/>
    <w:rsid w:val="001D37B0"/>
    <w:rsid w:val="001D73B0"/>
    <w:rsid w:val="001D7877"/>
    <w:rsid w:val="001F2CFC"/>
    <w:rsid w:val="002111D4"/>
    <w:rsid w:val="00213209"/>
    <w:rsid w:val="00214F64"/>
    <w:rsid w:val="00227216"/>
    <w:rsid w:val="00231CAC"/>
    <w:rsid w:val="00244B0D"/>
    <w:rsid w:val="00246D04"/>
    <w:rsid w:val="0025045F"/>
    <w:rsid w:val="00266AFD"/>
    <w:rsid w:val="00277ADB"/>
    <w:rsid w:val="002801D6"/>
    <w:rsid w:val="00283A44"/>
    <w:rsid w:val="002860C3"/>
    <w:rsid w:val="002949F7"/>
    <w:rsid w:val="00297A08"/>
    <w:rsid w:val="002A107B"/>
    <w:rsid w:val="002A4D88"/>
    <w:rsid w:val="002C4C8D"/>
    <w:rsid w:val="002C7847"/>
    <w:rsid w:val="002D2E2F"/>
    <w:rsid w:val="002D394C"/>
    <w:rsid w:val="002D490E"/>
    <w:rsid w:val="002E3DA1"/>
    <w:rsid w:val="002E7F15"/>
    <w:rsid w:val="002F2FA9"/>
    <w:rsid w:val="002F53CC"/>
    <w:rsid w:val="00311C61"/>
    <w:rsid w:val="00327CD2"/>
    <w:rsid w:val="00330B92"/>
    <w:rsid w:val="00354479"/>
    <w:rsid w:val="003626E2"/>
    <w:rsid w:val="00364F5A"/>
    <w:rsid w:val="003701FB"/>
    <w:rsid w:val="0037108E"/>
    <w:rsid w:val="00372852"/>
    <w:rsid w:val="00376EF4"/>
    <w:rsid w:val="00382674"/>
    <w:rsid w:val="003830F6"/>
    <w:rsid w:val="00386D6D"/>
    <w:rsid w:val="00390070"/>
    <w:rsid w:val="003944CB"/>
    <w:rsid w:val="00395555"/>
    <w:rsid w:val="003A6EA7"/>
    <w:rsid w:val="003B0FE6"/>
    <w:rsid w:val="003B1546"/>
    <w:rsid w:val="003C6593"/>
    <w:rsid w:val="003D7121"/>
    <w:rsid w:val="003E4B91"/>
    <w:rsid w:val="003E5319"/>
    <w:rsid w:val="003F320B"/>
    <w:rsid w:val="00407CF4"/>
    <w:rsid w:val="004200E1"/>
    <w:rsid w:val="004214CA"/>
    <w:rsid w:val="004460C5"/>
    <w:rsid w:val="00451A97"/>
    <w:rsid w:val="0045601F"/>
    <w:rsid w:val="00456B8A"/>
    <w:rsid w:val="00456DFF"/>
    <w:rsid w:val="00462747"/>
    <w:rsid w:val="004705AD"/>
    <w:rsid w:val="00470FE1"/>
    <w:rsid w:val="00476E79"/>
    <w:rsid w:val="004A006E"/>
    <w:rsid w:val="004A61C2"/>
    <w:rsid w:val="004A73BF"/>
    <w:rsid w:val="004A7940"/>
    <w:rsid w:val="004B1449"/>
    <w:rsid w:val="004B2E71"/>
    <w:rsid w:val="004B6F42"/>
    <w:rsid w:val="004C21E7"/>
    <w:rsid w:val="004D7403"/>
    <w:rsid w:val="004F3F1F"/>
    <w:rsid w:val="004F467C"/>
    <w:rsid w:val="004F6527"/>
    <w:rsid w:val="004F6FD5"/>
    <w:rsid w:val="004F7487"/>
    <w:rsid w:val="00500631"/>
    <w:rsid w:val="00501F8B"/>
    <w:rsid w:val="0052545A"/>
    <w:rsid w:val="005403E4"/>
    <w:rsid w:val="0054734E"/>
    <w:rsid w:val="00550A05"/>
    <w:rsid w:val="00551FE4"/>
    <w:rsid w:val="00563EB1"/>
    <w:rsid w:val="0056788D"/>
    <w:rsid w:val="00577CB1"/>
    <w:rsid w:val="00581679"/>
    <w:rsid w:val="00584FE5"/>
    <w:rsid w:val="005933D9"/>
    <w:rsid w:val="005A2A37"/>
    <w:rsid w:val="005C1E9A"/>
    <w:rsid w:val="005C639B"/>
    <w:rsid w:val="005D5995"/>
    <w:rsid w:val="0061267F"/>
    <w:rsid w:val="00613870"/>
    <w:rsid w:val="00620AD1"/>
    <w:rsid w:val="006243B8"/>
    <w:rsid w:val="00640FE5"/>
    <w:rsid w:val="0064479A"/>
    <w:rsid w:val="0065314E"/>
    <w:rsid w:val="006564A9"/>
    <w:rsid w:val="00664743"/>
    <w:rsid w:val="006759D8"/>
    <w:rsid w:val="0067641B"/>
    <w:rsid w:val="00695E41"/>
    <w:rsid w:val="006A32F7"/>
    <w:rsid w:val="006A614C"/>
    <w:rsid w:val="006A6189"/>
    <w:rsid w:val="006B053E"/>
    <w:rsid w:val="006B2412"/>
    <w:rsid w:val="006C6DCF"/>
    <w:rsid w:val="006E7520"/>
    <w:rsid w:val="006F13FC"/>
    <w:rsid w:val="006F16CD"/>
    <w:rsid w:val="007112A0"/>
    <w:rsid w:val="00724365"/>
    <w:rsid w:val="0074309C"/>
    <w:rsid w:val="00747B83"/>
    <w:rsid w:val="0075037B"/>
    <w:rsid w:val="007572B5"/>
    <w:rsid w:val="00770D42"/>
    <w:rsid w:val="007711B9"/>
    <w:rsid w:val="007717FE"/>
    <w:rsid w:val="00774F98"/>
    <w:rsid w:val="00785EF6"/>
    <w:rsid w:val="007A0406"/>
    <w:rsid w:val="007A0B3C"/>
    <w:rsid w:val="007B16B1"/>
    <w:rsid w:val="007B382A"/>
    <w:rsid w:val="007D3BA3"/>
    <w:rsid w:val="007D4979"/>
    <w:rsid w:val="007D5AC1"/>
    <w:rsid w:val="007E6257"/>
    <w:rsid w:val="007F104F"/>
    <w:rsid w:val="007F3E14"/>
    <w:rsid w:val="00815DCC"/>
    <w:rsid w:val="00821A5F"/>
    <w:rsid w:val="00827A89"/>
    <w:rsid w:val="0085301B"/>
    <w:rsid w:val="0086333C"/>
    <w:rsid w:val="0086660C"/>
    <w:rsid w:val="0088499F"/>
    <w:rsid w:val="008877DB"/>
    <w:rsid w:val="00895B25"/>
    <w:rsid w:val="008B5EE5"/>
    <w:rsid w:val="008D324A"/>
    <w:rsid w:val="008D5AE9"/>
    <w:rsid w:val="008E3279"/>
    <w:rsid w:val="009072C6"/>
    <w:rsid w:val="00911927"/>
    <w:rsid w:val="00916CC1"/>
    <w:rsid w:val="00923BFC"/>
    <w:rsid w:val="00926536"/>
    <w:rsid w:val="00945A4B"/>
    <w:rsid w:val="00953AC5"/>
    <w:rsid w:val="00954977"/>
    <w:rsid w:val="009563D3"/>
    <w:rsid w:val="0098626A"/>
    <w:rsid w:val="009B2D0B"/>
    <w:rsid w:val="009C7C7D"/>
    <w:rsid w:val="009D2312"/>
    <w:rsid w:val="009E5B7A"/>
    <w:rsid w:val="00A0543F"/>
    <w:rsid w:val="00A06EFE"/>
    <w:rsid w:val="00A13BEF"/>
    <w:rsid w:val="00A226FA"/>
    <w:rsid w:val="00A26908"/>
    <w:rsid w:val="00A30B17"/>
    <w:rsid w:val="00A331CF"/>
    <w:rsid w:val="00A37E8F"/>
    <w:rsid w:val="00A44DE2"/>
    <w:rsid w:val="00A561D6"/>
    <w:rsid w:val="00A60326"/>
    <w:rsid w:val="00A718AE"/>
    <w:rsid w:val="00A73A51"/>
    <w:rsid w:val="00A755B4"/>
    <w:rsid w:val="00A80198"/>
    <w:rsid w:val="00A835BF"/>
    <w:rsid w:val="00A868D1"/>
    <w:rsid w:val="00A95798"/>
    <w:rsid w:val="00A97384"/>
    <w:rsid w:val="00AA3541"/>
    <w:rsid w:val="00AA4009"/>
    <w:rsid w:val="00AA7A20"/>
    <w:rsid w:val="00AC1B84"/>
    <w:rsid w:val="00AC2A33"/>
    <w:rsid w:val="00AC2BEC"/>
    <w:rsid w:val="00AC3658"/>
    <w:rsid w:val="00AE1D51"/>
    <w:rsid w:val="00B03864"/>
    <w:rsid w:val="00B03F16"/>
    <w:rsid w:val="00B03F80"/>
    <w:rsid w:val="00B177BC"/>
    <w:rsid w:val="00B217AE"/>
    <w:rsid w:val="00B26E4E"/>
    <w:rsid w:val="00B3059B"/>
    <w:rsid w:val="00B30918"/>
    <w:rsid w:val="00B41FF1"/>
    <w:rsid w:val="00B518EB"/>
    <w:rsid w:val="00B558BF"/>
    <w:rsid w:val="00B62F80"/>
    <w:rsid w:val="00B66999"/>
    <w:rsid w:val="00B732BF"/>
    <w:rsid w:val="00B855DC"/>
    <w:rsid w:val="00B8615C"/>
    <w:rsid w:val="00BA1164"/>
    <w:rsid w:val="00BA72EB"/>
    <w:rsid w:val="00BC1FD3"/>
    <w:rsid w:val="00BC2672"/>
    <w:rsid w:val="00BC2859"/>
    <w:rsid w:val="00BC2A7F"/>
    <w:rsid w:val="00BD3B05"/>
    <w:rsid w:val="00BE2F40"/>
    <w:rsid w:val="00BE34C5"/>
    <w:rsid w:val="00BE795A"/>
    <w:rsid w:val="00C17BFB"/>
    <w:rsid w:val="00C253E2"/>
    <w:rsid w:val="00C40D66"/>
    <w:rsid w:val="00C42BE3"/>
    <w:rsid w:val="00C51F6B"/>
    <w:rsid w:val="00C64F0D"/>
    <w:rsid w:val="00C66BF2"/>
    <w:rsid w:val="00C74770"/>
    <w:rsid w:val="00C81297"/>
    <w:rsid w:val="00C875D7"/>
    <w:rsid w:val="00C93F02"/>
    <w:rsid w:val="00CB3493"/>
    <w:rsid w:val="00CB3791"/>
    <w:rsid w:val="00CB537E"/>
    <w:rsid w:val="00CD5A94"/>
    <w:rsid w:val="00CE3654"/>
    <w:rsid w:val="00CE71C9"/>
    <w:rsid w:val="00CF28F3"/>
    <w:rsid w:val="00CF3655"/>
    <w:rsid w:val="00CF7CEC"/>
    <w:rsid w:val="00D00E54"/>
    <w:rsid w:val="00D12606"/>
    <w:rsid w:val="00D278F8"/>
    <w:rsid w:val="00D3250F"/>
    <w:rsid w:val="00D338BE"/>
    <w:rsid w:val="00D423A7"/>
    <w:rsid w:val="00D67707"/>
    <w:rsid w:val="00D857EE"/>
    <w:rsid w:val="00D90C43"/>
    <w:rsid w:val="00DA1CC6"/>
    <w:rsid w:val="00DA64CE"/>
    <w:rsid w:val="00DB631B"/>
    <w:rsid w:val="00DB71FD"/>
    <w:rsid w:val="00DD2DA4"/>
    <w:rsid w:val="00DD384F"/>
    <w:rsid w:val="00DE2FC7"/>
    <w:rsid w:val="00DE546D"/>
    <w:rsid w:val="00DF4908"/>
    <w:rsid w:val="00DF77A6"/>
    <w:rsid w:val="00E05F0D"/>
    <w:rsid w:val="00E34D55"/>
    <w:rsid w:val="00E40E78"/>
    <w:rsid w:val="00E41F58"/>
    <w:rsid w:val="00E423F2"/>
    <w:rsid w:val="00E51B57"/>
    <w:rsid w:val="00E55666"/>
    <w:rsid w:val="00E60CA8"/>
    <w:rsid w:val="00E7735D"/>
    <w:rsid w:val="00EA223E"/>
    <w:rsid w:val="00EA42A4"/>
    <w:rsid w:val="00EA5A91"/>
    <w:rsid w:val="00EB7080"/>
    <w:rsid w:val="00ED14A8"/>
    <w:rsid w:val="00ED366B"/>
    <w:rsid w:val="00EE6D41"/>
    <w:rsid w:val="00F0441F"/>
    <w:rsid w:val="00F05BBA"/>
    <w:rsid w:val="00F14C4C"/>
    <w:rsid w:val="00F3221C"/>
    <w:rsid w:val="00F406CE"/>
    <w:rsid w:val="00F40E48"/>
    <w:rsid w:val="00F46DF4"/>
    <w:rsid w:val="00F5345E"/>
    <w:rsid w:val="00F6091B"/>
    <w:rsid w:val="00F62DDD"/>
    <w:rsid w:val="00F72826"/>
    <w:rsid w:val="00F7399B"/>
    <w:rsid w:val="00F9108A"/>
    <w:rsid w:val="00F94CF5"/>
    <w:rsid w:val="00F97DD6"/>
    <w:rsid w:val="00FA46A2"/>
    <w:rsid w:val="00FA4B7A"/>
    <w:rsid w:val="00FB40E4"/>
    <w:rsid w:val="00FB435D"/>
    <w:rsid w:val="00FC2990"/>
    <w:rsid w:val="00FC3469"/>
    <w:rsid w:val="00FD678C"/>
    <w:rsid w:val="00FE3519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6">
      <o:colormru v:ext="edit" colors="#a81e0c,#620804,#c9d6f3,#eaeaea,#f2f2f2,#e2d8cf,#b9121c,#2a0001"/>
    </o:shapedefaults>
    <o:shapelayout v:ext="edit">
      <o:idmap v:ext="edit" data="2"/>
    </o:shapelayout>
  </w:shapeDefaults>
  <w:decimalSymbol w:val="."/>
  <w:listSeparator w:val=";"/>
  <w14:docId w14:val="186B6146"/>
  <w15:chartTrackingRefBased/>
  <w15:docId w15:val="{A2570D24-8C80-4926-BA2A-BD1D0E03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ko-KR"/>
    </w:rPr>
  </w:style>
  <w:style w:type="paragraph" w:styleId="1">
    <w:name w:val="heading 1"/>
    <w:basedOn w:val="a"/>
    <w:next w:val="a"/>
    <w:qFormat/>
    <w:rsid w:val="00277A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D278F8"/>
  </w:style>
  <w:style w:type="paragraph" w:styleId="a3">
    <w:name w:val="header"/>
    <w:basedOn w:val="a"/>
    <w:rsid w:val="007D5AC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D5AC1"/>
    <w:pPr>
      <w:tabs>
        <w:tab w:val="center" w:pos="4677"/>
        <w:tab w:val="right" w:pos="9355"/>
      </w:tabs>
    </w:pPr>
  </w:style>
  <w:style w:type="character" w:customStyle="1" w:styleId="sowc">
    <w:name w:val="sowc"/>
    <w:basedOn w:val="a0"/>
    <w:rsid w:val="001A17BC"/>
  </w:style>
  <w:style w:type="character" w:customStyle="1" w:styleId="howc">
    <w:name w:val="howc"/>
    <w:basedOn w:val="a0"/>
    <w:rsid w:val="001A17BC"/>
  </w:style>
  <w:style w:type="paragraph" w:customStyle="1" w:styleId="My">
    <w:name w:val="My"/>
    <w:rsid w:val="00277ADB"/>
    <w:rPr>
      <w:rFonts w:ascii="Verdana" w:hAnsi="Verdana" w:cs="Arial"/>
      <w:sz w:val="24"/>
      <w:szCs w:val="24"/>
      <w:lang w:val="uk-UA" w:eastAsia="ko-KR"/>
    </w:rPr>
  </w:style>
  <w:style w:type="character" w:styleId="Hyperlink">
    <w:name w:val="Hyperlink"/>
    <w:rsid w:val="00170756"/>
    <w:rPr>
      <w:color w:val="0000FF"/>
      <w:u w:val="single"/>
    </w:rPr>
  </w:style>
  <w:style w:type="paragraph" w:customStyle="1" w:styleId="MyHeadtitle">
    <w:name w:val="My Head title"/>
    <w:basedOn w:val="1"/>
    <w:rsid w:val="004F6FD5"/>
    <w:rPr>
      <w:rFonts w:ascii="Verdana" w:hAnsi="Verdana"/>
      <w:sz w:val="36"/>
    </w:rPr>
  </w:style>
  <w:style w:type="paragraph" w:customStyle="1" w:styleId="Mysubhead">
    <w:name w:val="My subhead"/>
    <w:basedOn w:val="MyHeadtitle"/>
    <w:rsid w:val="004F6FD5"/>
    <w:pPr>
      <w:jc w:val="right"/>
    </w:pPr>
    <w:rPr>
      <w:sz w:val="32"/>
    </w:rPr>
  </w:style>
  <w:style w:type="character" w:styleId="a5">
    <w:name w:val="page number"/>
    <w:basedOn w:val="a0"/>
    <w:rsid w:val="00F0441F"/>
  </w:style>
  <w:style w:type="table" w:styleId="a6">
    <w:name w:val="Table Grid"/>
    <w:basedOn w:val="a1"/>
    <w:rsid w:val="00EA4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5;&#1604;&#1601;&#1575;&#1578;&#1610;\&#1579;&#1575;&#1606;&#1610;%20&#1605;&#1578;&#1608;&#1587;&#1591;%20-%201444\&#1575;&#1604;&#1601;&#1589;&#1604;%20&#1575;&#1604;&#1579;&#1575;&#1606;&#1610;\&#1575;&#1604;&#1601;&#1589;&#1604;%20&#1575;&#1604;&#1587;&#1575;&#1583;&#1587;%20&#1575;&#1604;&#1573;&#1581;&#1589;&#1575;&#1569;\&#1575;&#1604;&#1605;&#1607;&#1605;&#1577;%20&#1575;&#1604;&#1571;&#1583;&#1575;&#1574;&#1610;&#1577;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المهمة الأدائية</Template>
  <TotalTime>1869</TotalTime>
  <Pages>8</Pages>
  <Words>1102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PowerPoint Template</vt:lpstr>
      <vt:lpstr>PowerPoint Template</vt:lpstr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Template</dc:title>
  <dc:subject/>
  <dc:creator>dell</dc:creator>
  <cp:keywords/>
  <dc:description/>
  <cp:lastModifiedBy>THE PINK DREAM</cp:lastModifiedBy>
  <cp:revision>51</cp:revision>
  <cp:lastPrinted>2023-02-08T21:53:00Z</cp:lastPrinted>
  <dcterms:created xsi:type="dcterms:W3CDTF">2023-02-04T19:09:00Z</dcterms:created>
  <dcterms:modified xsi:type="dcterms:W3CDTF">2023-02-12T16:15:00Z</dcterms:modified>
</cp:coreProperties>
</file>