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95" w14:textId="0F9641EF" w:rsidR="00021C04" w:rsidRDefault="00233EA5">
      <w:r>
        <w:rPr>
          <w:noProof/>
        </w:rPr>
        <w:drawing>
          <wp:anchor distT="0" distB="0" distL="114300" distR="114300" simplePos="0" relativeHeight="251658240" behindDoc="1" locked="0" layoutInCell="1" allowOverlap="1" wp14:anchorId="02FB6F3F" wp14:editId="2795BD1B">
            <wp:simplePos x="0" y="0"/>
            <wp:positionH relativeFrom="page">
              <wp:posOffset>0</wp:posOffset>
            </wp:positionH>
            <wp:positionV relativeFrom="page">
              <wp:posOffset>-9526</wp:posOffset>
            </wp:positionV>
            <wp:extent cx="7800340" cy="10067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9" b="95"/>
                    <a:stretch/>
                  </pic:blipFill>
                  <pic:spPr bwMode="auto">
                    <a:xfrm>
                      <a:off x="0" y="0"/>
                      <a:ext cx="7801503" cy="10069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5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AC7E9" wp14:editId="78B76C69">
                <wp:simplePos x="0" y="0"/>
                <wp:positionH relativeFrom="column">
                  <wp:posOffset>2754052</wp:posOffset>
                </wp:positionH>
                <wp:positionV relativeFrom="paragraph">
                  <wp:posOffset>5470942</wp:posOffset>
                </wp:positionV>
                <wp:extent cx="2257425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3A29" w14:textId="5291DB9A" w:rsidR="00D64D43" w:rsidRPr="00051E75" w:rsidRDefault="00D64D43" w:rsidP="00D64D43">
                            <w:pPr>
                              <w:jc w:val="center"/>
                              <w:rPr>
                                <w:rFonts w:ascii="Sagona Book" w:hAnsi="Sagona Book"/>
                                <w:b/>
                                <w:bCs/>
                                <w:color w:val="FAF2D6" w:themeColor="accent3" w:themeTint="3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51E75">
                              <w:rPr>
                                <w:rFonts w:ascii="Sagona Book" w:hAnsi="Sagona Book"/>
                                <w:b/>
                                <w:bCs/>
                                <w:color w:val="FAF2D6" w:themeColor="accent3" w:themeTint="33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Pr="00051E75">
                              <w:rPr>
                                <w:rFonts w:ascii="Sagona Book" w:hAnsi="Sagona Book"/>
                                <w:b/>
                                <w:bCs/>
                                <w:color w:val="FAF2D6" w:themeColor="accent3" w:themeTint="33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051E75">
                              <w:rPr>
                                <w:rFonts w:ascii="Sagona Book" w:hAnsi="Sagona Book"/>
                                <w:b/>
                                <w:bCs/>
                                <w:color w:val="FAF2D6" w:themeColor="accent3" w:themeTint="33"/>
                                <w:sz w:val="24"/>
                                <w:szCs w:val="24"/>
                                <w:lang w:val="en-GB"/>
                              </w:rPr>
                              <w:t xml:space="preserve"> Grade Secondary</w:t>
                            </w:r>
                          </w:p>
                          <w:p w14:paraId="40A28A92" w14:textId="692B01A2" w:rsidR="00D64D43" w:rsidRPr="00051E75" w:rsidRDefault="00D64D43" w:rsidP="00D64D43">
                            <w:pPr>
                              <w:jc w:val="center"/>
                              <w:rPr>
                                <w:rFonts w:ascii="Sagona Book" w:hAnsi="Sagona Book"/>
                                <w:b/>
                                <w:bCs/>
                                <w:color w:val="FAF2D6" w:themeColor="accent3" w:themeTint="3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51E75">
                              <w:rPr>
                                <w:rFonts w:ascii="Sagona Book" w:hAnsi="Sagona Book"/>
                                <w:b/>
                                <w:bCs/>
                                <w:color w:val="FAF2D6" w:themeColor="accent3" w:themeTint="33"/>
                                <w:sz w:val="24"/>
                                <w:szCs w:val="24"/>
                                <w:lang w:val="en-GB"/>
                              </w:rPr>
                              <w:t>Grade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AC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85pt;margin-top:430.8pt;width:177.7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" filled="f" stroked="f">
                <v:textbox>
                  <w:txbxContent>
                    <w:p w14:paraId="03163A29" w14:textId="5291DB9A" w:rsidR="00D64D43" w:rsidRPr="00051E75" w:rsidRDefault="00D64D43" w:rsidP="00D64D43">
                      <w:pPr>
                        <w:jc w:val="center"/>
                        <w:rPr>
                          <w:rFonts w:ascii="Sagona Book" w:hAnsi="Sagona Book"/>
                          <w:b/>
                          <w:bCs/>
                          <w:color w:val="FAF2D6" w:themeColor="accent3" w:themeTint="33"/>
                          <w:sz w:val="24"/>
                          <w:szCs w:val="24"/>
                          <w:lang w:val="en-GB"/>
                        </w:rPr>
                      </w:pPr>
                      <w:r w:rsidRPr="00051E75">
                        <w:rPr>
                          <w:rFonts w:ascii="Sagona Book" w:hAnsi="Sagona Book"/>
                          <w:b/>
                          <w:bCs/>
                          <w:color w:val="FAF2D6" w:themeColor="accent3" w:themeTint="33"/>
                          <w:sz w:val="24"/>
                          <w:szCs w:val="24"/>
                          <w:lang w:val="en-GB"/>
                        </w:rPr>
                        <w:t>1</w:t>
                      </w:r>
                      <w:r w:rsidRPr="00051E75">
                        <w:rPr>
                          <w:rFonts w:ascii="Sagona Book" w:hAnsi="Sagona Book"/>
                          <w:b/>
                          <w:bCs/>
                          <w:color w:val="FAF2D6" w:themeColor="accent3" w:themeTint="33"/>
                          <w:sz w:val="24"/>
                          <w:szCs w:val="24"/>
                          <w:vertAlign w:val="superscript"/>
                          <w:lang w:val="en-GB"/>
                        </w:rPr>
                        <w:t>st</w:t>
                      </w:r>
                      <w:r w:rsidRPr="00051E75">
                        <w:rPr>
                          <w:rFonts w:ascii="Sagona Book" w:hAnsi="Sagona Book"/>
                          <w:b/>
                          <w:bCs/>
                          <w:color w:val="FAF2D6" w:themeColor="accent3" w:themeTint="33"/>
                          <w:sz w:val="24"/>
                          <w:szCs w:val="24"/>
                          <w:lang w:val="en-GB"/>
                        </w:rPr>
                        <w:t xml:space="preserve"> Grade Secondary</w:t>
                      </w:r>
                    </w:p>
                    <w:p w14:paraId="40A28A92" w14:textId="692B01A2" w:rsidR="00D64D43" w:rsidRPr="00051E75" w:rsidRDefault="00D64D43" w:rsidP="00D64D43">
                      <w:pPr>
                        <w:jc w:val="center"/>
                        <w:rPr>
                          <w:rFonts w:ascii="Sagona Book" w:hAnsi="Sagona Book"/>
                          <w:b/>
                          <w:bCs/>
                          <w:color w:val="FAF2D6" w:themeColor="accent3" w:themeTint="33"/>
                          <w:sz w:val="24"/>
                          <w:szCs w:val="24"/>
                          <w:lang w:val="en-GB"/>
                        </w:rPr>
                      </w:pPr>
                      <w:r w:rsidRPr="00051E75">
                        <w:rPr>
                          <w:rFonts w:ascii="Sagona Book" w:hAnsi="Sagona Book"/>
                          <w:b/>
                          <w:bCs/>
                          <w:color w:val="FAF2D6" w:themeColor="accent3" w:themeTint="33"/>
                          <w:sz w:val="24"/>
                          <w:szCs w:val="24"/>
                          <w:lang w:val="en-GB"/>
                        </w:rPr>
                        <w:t>Grade 10</w:t>
                      </w:r>
                    </w:p>
                  </w:txbxContent>
                </v:textbox>
              </v:shape>
            </w:pict>
          </mc:Fallback>
        </mc:AlternateContent>
      </w:r>
      <w:r w:rsidR="00F11BDB" w:rsidRPr="00F11B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57845" wp14:editId="589E4C1C">
                <wp:simplePos x="0" y="0"/>
                <wp:positionH relativeFrom="margin">
                  <wp:align>center</wp:align>
                </wp:positionH>
                <wp:positionV relativeFrom="paragraph">
                  <wp:posOffset>7893351</wp:posOffset>
                </wp:positionV>
                <wp:extent cx="2862885" cy="1068705"/>
                <wp:effectExtent l="76200" t="76200" r="90170" b="1123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885" cy="1068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B92C4" w14:textId="77777777" w:rsidR="00F11BDB" w:rsidRPr="00745C53" w:rsidRDefault="00F11BDB" w:rsidP="00F11BDB">
                            <w:pPr>
                              <w:pStyle w:val="Heading1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Talal Alhazmi</w:t>
                            </w:r>
                          </w:p>
                          <w:p w14:paraId="60EA38ED" w14:textId="22ECD13D" w:rsidR="00F11BDB" w:rsidRPr="00745C53" w:rsidRDefault="00051E75" w:rsidP="00F11BDB">
                            <w:pPr>
                              <w:pStyle w:val="Heading2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21</w:t>
                            </w:r>
                            <w:r w:rsidR="00F11BDB">
                              <w:rPr>
                                <w:color w:val="FFFFFF" w:themeColor="background1"/>
                              </w:rPr>
                              <w:t xml:space="preserve"> October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7845" id="Text Box 7" o:spid="_x0000_s1027" type="#_x0000_t202" style="position:absolute;margin-left:0;margin-top:621.5pt;width:225.4pt;height:84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" fillcolor="#fe8523 [3093]" stroked="f">
                <v:fill color2="#fe801a [3205]" rotate="t" colors="0 #fe904c;51118f #ff7f0f" focus="100%" type="gradient">
                  <o:fill v:ext="view" type="gradientUnscaled"/>
                </v:fill>
                <v:shadow on="t" color="black" opacity="31457f" offset="0,1.5pt"/>
                <v:textbox>
                  <w:txbxContent>
                    <w:p w14:paraId="536B92C4" w14:textId="77777777" w:rsidR="00F11BDB" w:rsidRPr="00745C53" w:rsidRDefault="00F11BDB" w:rsidP="00F11BDB">
                      <w:pPr>
                        <w:pStyle w:val="Heading1"/>
                        <w:ind w:left="72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Talal Alhazmi</w:t>
                      </w:r>
                    </w:p>
                    <w:p w14:paraId="60EA38ED" w14:textId="22ECD13D" w:rsidR="00F11BDB" w:rsidRPr="00745C53" w:rsidRDefault="00051E75" w:rsidP="00F11BDB">
                      <w:pPr>
                        <w:pStyle w:val="Heading2"/>
                        <w:ind w:left="72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21</w:t>
                      </w:r>
                      <w:r w:rsidR="00F11BDB">
                        <w:rPr>
                          <w:color w:val="FFFFFF" w:themeColor="background1"/>
                        </w:rPr>
                        <w:t xml:space="preserve"> October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BDB" w:rsidRPr="00F11B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3C22" wp14:editId="4BDABCEA">
                <wp:simplePos x="0" y="0"/>
                <wp:positionH relativeFrom="column">
                  <wp:posOffset>1307333</wp:posOffset>
                </wp:positionH>
                <wp:positionV relativeFrom="paragraph">
                  <wp:posOffset>2197982</wp:posOffset>
                </wp:positionV>
                <wp:extent cx="5087703" cy="4353430"/>
                <wp:effectExtent l="76200" t="57150" r="74930" b="1238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703" cy="4353430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9E9E9" w14:textId="52B4223D" w:rsidR="00F11BDB" w:rsidRDefault="00F11BDB" w:rsidP="00F11BDB">
                            <w:pPr>
                              <w:pStyle w:val="Title"/>
                              <w:ind w:left="0"/>
                              <w:jc w:val="right"/>
                            </w:pPr>
                            <w:r>
                              <w:t>MG1.1 U</w:t>
                            </w:r>
                            <w:r w:rsidR="00472EA5">
                              <w:t>4</w:t>
                            </w:r>
                            <w:r>
                              <w:t xml:space="preserve"> Preparation</w:t>
                            </w:r>
                          </w:p>
                          <w:p w14:paraId="7CEF521A" w14:textId="77777777" w:rsidR="00F11BDB" w:rsidRPr="007B248F" w:rsidRDefault="00F11BDB" w:rsidP="00F11BDB"/>
                          <w:p w14:paraId="042DB413" w14:textId="77777777" w:rsidR="00F11BDB" w:rsidRDefault="00F11BDB" w:rsidP="00F11BDB">
                            <w:pPr>
                              <w:pStyle w:val="Subtitle"/>
                              <w:ind w:left="0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6861F46C" w14:textId="65A63545" w:rsidR="00F11BDB" w:rsidRPr="00051E75" w:rsidRDefault="00DA1F7E" w:rsidP="00DA1F7E">
                            <w:pPr>
                              <w:pStyle w:val="Subtitle"/>
                              <w:ind w:left="0"/>
                              <w:jc w:val="right"/>
                              <w:rPr>
                                <w:color w:val="FFFF00"/>
                              </w:rPr>
                            </w:pPr>
                            <w:r w:rsidRPr="00051E75">
                              <w:rPr>
                                <w:color w:val="FFFF00"/>
                                <w:lang w:val="en-GB"/>
                              </w:rPr>
                              <w:t>The Art of 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B3C22" id="Text Box 6" o:spid="_x0000_s1028" style="position:absolute;margin-left:102.95pt;margin-top:173.05pt;width:400.6pt;height:34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087703,4353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" adj="-11796480,,5400" path="m,2176715c,974549,1138921,,2543852,l5087703,r,2176715c5087703,3378881,3948782,4353430,2543851,4353430,1138920,4353430,-1,3378881,-1,2176715r1,xe" fillcolor="#fe8523 [3093]" stroked="f">
                <v:fill color2="#fe801a [3205]" rotate="t" colors="0 #fe904c;51118f #ff7f0f" focus="100%" type="gradient">
                  <o:fill v:ext="view" type="gradientUnscaled"/>
                </v:fill>
                <v:stroke joinstyle="miter"/>
                <v:shadow on="t" color="black" opacity="31457f" offset="0,1.5pt"/>
                <v:formulas/>
                <v:path arrowok="t" o:connecttype="custom" o:connectlocs="0,2176715;2543852,0;5087703,0;5087703,2176715;2543851,4353430;-1,2176715;0,2176715" o:connectangles="0,0,0,0,0,0,0" textboxrect="0,0,5087703,4353430"/>
                <v:textbox>
                  <w:txbxContent>
                    <w:p w14:paraId="02D9E9E9" w14:textId="52B4223D" w:rsidR="00F11BDB" w:rsidRDefault="00F11BDB" w:rsidP="00F11BDB">
                      <w:pPr>
                        <w:pStyle w:val="Title"/>
                        <w:ind w:left="0"/>
                        <w:jc w:val="right"/>
                      </w:pPr>
                      <w:r>
                        <w:t>MG1.1 U</w:t>
                      </w:r>
                      <w:r w:rsidR="00472EA5">
                        <w:t>4</w:t>
                      </w:r>
                      <w:r>
                        <w:t xml:space="preserve"> Preparation</w:t>
                      </w:r>
                    </w:p>
                    <w:p w14:paraId="7CEF521A" w14:textId="77777777" w:rsidR="00F11BDB" w:rsidRPr="007B248F" w:rsidRDefault="00F11BDB" w:rsidP="00F11BDB"/>
                    <w:p w14:paraId="042DB413" w14:textId="77777777" w:rsidR="00F11BDB" w:rsidRDefault="00F11BDB" w:rsidP="00F11BDB">
                      <w:pPr>
                        <w:pStyle w:val="Subtitle"/>
                        <w:ind w:left="0"/>
                        <w:jc w:val="right"/>
                        <w:rPr>
                          <w:color w:val="595959" w:themeColor="text1" w:themeTint="A6"/>
                        </w:rPr>
                      </w:pPr>
                    </w:p>
                    <w:p w14:paraId="6861F46C" w14:textId="65A63545" w:rsidR="00F11BDB" w:rsidRPr="00051E75" w:rsidRDefault="00DA1F7E" w:rsidP="00DA1F7E">
                      <w:pPr>
                        <w:pStyle w:val="Subtitle"/>
                        <w:ind w:left="0"/>
                        <w:jc w:val="right"/>
                        <w:rPr>
                          <w:color w:val="FFFF00"/>
                        </w:rPr>
                      </w:pPr>
                      <w:r w:rsidRPr="00051E75">
                        <w:rPr>
                          <w:color w:val="FFFF00"/>
                          <w:lang w:val="en-GB"/>
                        </w:rPr>
                        <w:t>The Art of Advertising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" w:type="dxa"/>
        <w:tblCellMar>
          <w:left w:w="115" w:type="dxa"/>
          <w:right w:w="720" w:type="dxa"/>
        </w:tblCellMar>
        <w:tblLook w:val="0000" w:firstRow="0" w:lastRow="0" w:firstColumn="0" w:lastColumn="0" w:noHBand="0" w:noVBand="0"/>
      </w:tblPr>
      <w:tblGrid>
        <w:gridCol w:w="10349"/>
      </w:tblGrid>
      <w:tr w:rsidR="00021C04" w14:paraId="5597CC02" w14:textId="77777777" w:rsidTr="00233EA5">
        <w:trPr>
          <w:trHeight w:val="12803"/>
        </w:trPr>
        <w:tc>
          <w:tcPr>
            <w:tcW w:w="10349" w:type="dxa"/>
          </w:tcPr>
          <w:p w14:paraId="4B2495E8" w14:textId="151DAA35" w:rsidR="00021C04" w:rsidRDefault="00021C04" w:rsidP="00233EA5">
            <w:pPr>
              <w:ind w:left="720"/>
            </w:pPr>
          </w:p>
        </w:tc>
      </w:tr>
      <w:tr w:rsidR="00A1111B" w14:paraId="5C83A468" w14:textId="77777777" w:rsidTr="00233EA5">
        <w:trPr>
          <w:trHeight w:val="815"/>
        </w:trPr>
        <w:tc>
          <w:tcPr>
            <w:tcW w:w="10349" w:type="dxa"/>
            <w:vAlign w:val="bottom"/>
          </w:tcPr>
          <w:p w14:paraId="3B7A43B1" w14:textId="77777777" w:rsidR="00A1111B" w:rsidRDefault="00A1111B" w:rsidP="00A1111B">
            <w:pPr>
              <w:ind w:left="720"/>
              <w:jc w:val="right"/>
              <w:rPr>
                <w:noProof/>
              </w:rPr>
            </w:pPr>
          </w:p>
        </w:tc>
      </w:tr>
    </w:tbl>
    <w:p w14:paraId="41471215" w14:textId="77777777" w:rsidR="00745C53" w:rsidRDefault="00745C53"/>
    <w:p w14:paraId="5E8D8379" w14:textId="77777777" w:rsidR="000B4502" w:rsidRDefault="000B4502"/>
    <w:p w14:paraId="2BC9A2A0" w14:textId="77777777" w:rsidR="00597DD5" w:rsidRPr="00597DD5" w:rsidRDefault="00597DD5" w:rsidP="00597DD5">
      <w:pPr>
        <w:jc w:val="center"/>
        <w:rPr>
          <w:b/>
          <w:bCs/>
          <w:sz w:val="44"/>
          <w:szCs w:val="44"/>
          <w:lang w:val="en-GB"/>
        </w:rPr>
      </w:pPr>
      <w:r w:rsidRPr="00597DD5">
        <w:rPr>
          <w:b/>
          <w:bCs/>
          <w:sz w:val="44"/>
          <w:szCs w:val="44"/>
          <w:lang w:val="en-GB"/>
        </w:rPr>
        <w:t>MG1.1</w:t>
      </w:r>
    </w:p>
    <w:p w14:paraId="717099BB" w14:textId="1ED847DC" w:rsidR="00597DD5" w:rsidRPr="00597DD5" w:rsidRDefault="00597DD5" w:rsidP="00597DD5">
      <w:pPr>
        <w:jc w:val="center"/>
        <w:rPr>
          <w:b/>
          <w:bCs/>
          <w:sz w:val="44"/>
          <w:szCs w:val="44"/>
          <w:lang w:val="en-GB"/>
        </w:rPr>
      </w:pPr>
      <w:r w:rsidRPr="00597DD5">
        <w:rPr>
          <w:b/>
          <w:bCs/>
          <w:sz w:val="44"/>
          <w:szCs w:val="44"/>
          <w:lang w:val="en-GB"/>
        </w:rPr>
        <w:t xml:space="preserve">UNIT </w:t>
      </w:r>
      <w:r w:rsidR="00DA1F7E">
        <w:rPr>
          <w:b/>
          <w:bCs/>
          <w:sz w:val="44"/>
          <w:szCs w:val="44"/>
          <w:lang w:val="en-GB"/>
        </w:rPr>
        <w:t>4</w:t>
      </w:r>
    </w:p>
    <w:p w14:paraId="2D72056F" w14:textId="6772EA34" w:rsidR="00597DD5" w:rsidRDefault="00DA1F7E" w:rsidP="00DA1F7E">
      <w:pPr>
        <w:jc w:val="center"/>
        <w:rPr>
          <w:b/>
          <w:bCs/>
          <w:sz w:val="44"/>
          <w:szCs w:val="44"/>
          <w:lang w:val="en-GB"/>
        </w:rPr>
      </w:pPr>
      <w:r w:rsidRPr="00DA1F7E">
        <w:rPr>
          <w:b/>
          <w:bCs/>
          <w:sz w:val="44"/>
          <w:szCs w:val="44"/>
          <w:lang w:val="en-GB"/>
        </w:rPr>
        <w:t>The Art of Advertising</w:t>
      </w:r>
    </w:p>
    <w:p w14:paraId="693D7A66" w14:textId="2B2FFFF5" w:rsidR="00597DD5" w:rsidRPr="00597DD5" w:rsidRDefault="00597DD5" w:rsidP="00597DD5">
      <w:pPr>
        <w:jc w:val="center"/>
        <w:rPr>
          <w:b/>
          <w:bCs/>
          <w:color w:val="FF0000"/>
          <w:sz w:val="32"/>
          <w:szCs w:val="32"/>
          <w:lang w:val="en-GB"/>
        </w:rPr>
      </w:pPr>
      <w:r w:rsidRPr="00597DD5">
        <w:rPr>
          <w:b/>
          <w:bCs/>
          <w:color w:val="FF0000"/>
          <w:sz w:val="32"/>
          <w:szCs w:val="32"/>
          <w:lang w:val="en-GB"/>
        </w:rPr>
        <w:t>Lesson 1: Listen &amp; Discuss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780D90B8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C1D054" w14:textId="639717BA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116202AE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1</w:t>
            </w:r>
          </w:p>
        </w:tc>
      </w:tr>
      <w:tr w:rsidR="00597DD5" w:rsidRPr="00597DD5" w14:paraId="3DF54BD9" w14:textId="77777777" w:rsidTr="00F2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75D5EF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4442B1DA" w14:textId="77777777" w:rsidR="000766EB" w:rsidRDefault="000766EB" w:rsidP="00076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Ask students about advertisements they remember from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any source, such as radio, TV, the Internet, magazines, or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on billboards. Have them describe the ad and say whether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they liked it or disliked it, and why. Ask what kinds of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claims were made in the advertisements. For example: </w:t>
            </w:r>
            <w:r w:rsidRPr="000766E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You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will lose 10 kilos in only 5 days!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Try to elicit comparative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and superlative forms. For example: </w:t>
            </w:r>
          </w:p>
          <w:p w14:paraId="0CAC5B7F" w14:textId="3880E7A0" w:rsidR="000766EB" w:rsidRPr="000766EB" w:rsidRDefault="000766EB" w:rsidP="00076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Your teeth will be</w:t>
            </w:r>
          </w:p>
          <w:p w14:paraId="4B3EDBFF" w14:textId="77777777" w:rsidR="000766EB" w:rsidRPr="000766EB" w:rsidRDefault="000766EB" w:rsidP="00076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brighter and whiter in no time!</w:t>
            </w:r>
          </w:p>
          <w:p w14:paraId="458A9CB4" w14:textId="77777777" w:rsidR="000766EB" w:rsidRPr="000766EB" w:rsidRDefault="000766EB" w:rsidP="00076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Ask: </w:t>
            </w:r>
            <w:r w:rsidRPr="000766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What features make an ad good? What features</w:t>
            </w:r>
          </w:p>
          <w:p w14:paraId="24DC9964" w14:textId="205F74F2" w:rsidR="005765DF" w:rsidRPr="00597DD5" w:rsidRDefault="000766EB" w:rsidP="00076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make an ad bad?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Elicit ideas from students and list them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on the board.</w:t>
            </w:r>
          </w:p>
        </w:tc>
      </w:tr>
      <w:tr w:rsidR="00597DD5" w:rsidRPr="00597DD5" w14:paraId="1B030C1D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6B985B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1610BBD8" w14:textId="4148914D" w:rsidR="00DE7A5E" w:rsidRPr="00597DD5" w:rsidRDefault="00924B04" w:rsidP="00F22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brick – classic – </w:t>
            </w:r>
            <w:r w:rsidRPr="00924B0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combination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 </w:t>
            </w:r>
            <w:r w:rsidRPr="00924B0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compact car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legend </w:t>
            </w:r>
            <w:r w:rsid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legendary – option – pedal – </w:t>
            </w:r>
            <w:r w:rsidR="00DF7068" w:rsidRP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triumph</w:t>
            </w:r>
            <w:r w:rsid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="00DF7068" w:rsidRP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customize</w:t>
            </w:r>
            <w:r w:rsid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opt – </w:t>
            </w:r>
            <w:r w:rsidR="00BC4ED6" w:rsidRP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bulky</w:t>
            </w:r>
            <w:r w:rsid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="00BC4ED6" w:rsidRP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portable</w:t>
            </w:r>
            <w:r w:rsid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E7A5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="00BC4ED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E7A5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Renewable - </w:t>
            </w:r>
            <w:r w:rsidR="00F22F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</w:t>
            </w:r>
            <w:r w:rsidR="00DE7A5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mooth</w:t>
            </w:r>
          </w:p>
        </w:tc>
      </w:tr>
      <w:tr w:rsidR="00597DD5" w:rsidRPr="00597DD5" w14:paraId="699994CC" w14:textId="77777777" w:rsidTr="0004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F46251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315D2BB4" w14:textId="1CFB32FD" w:rsidR="00306078" w:rsidRPr="00233EA5" w:rsidRDefault="00F22F46" w:rsidP="003060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Remembering</w:t>
            </w:r>
            <w:r w:rsidR="001F653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632534A9" w14:textId="51428387" w:rsidR="00306078" w:rsidRPr="00042407" w:rsidRDefault="00797150" w:rsidP="0004240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424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Answer Q1</w:t>
            </w:r>
            <w:r w:rsidR="00F22F46" w:rsidRPr="000424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&amp; </w:t>
            </w:r>
            <w:r w:rsidR="00042407" w:rsidRPr="000424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Q</w:t>
            </w:r>
            <w:r w:rsidR="00F22F46" w:rsidRPr="000424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</w:t>
            </w:r>
          </w:p>
          <w:p w14:paraId="470EB0A0" w14:textId="7A27F842" w:rsidR="00F22F46" w:rsidRPr="00042407" w:rsidRDefault="00F22F46" w:rsidP="00E55DA7">
            <w:pPr>
              <w:pStyle w:val="ListParagraph"/>
              <w:numPr>
                <w:ilvl w:val="0"/>
                <w:numId w:val="3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424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Quick Check Activity (A)</w:t>
            </w:r>
          </w:p>
          <w:p w14:paraId="3959A3CC" w14:textId="16896E67" w:rsidR="00306078" w:rsidRPr="00306078" w:rsidRDefault="00306078" w:rsidP="003060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3060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Understanding:</w:t>
            </w:r>
          </w:p>
          <w:p w14:paraId="77592A87" w14:textId="2CB8D1E4" w:rsidR="00F22F46" w:rsidRDefault="00F22F46" w:rsidP="00306078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Quick Check Activity (B)</w:t>
            </w:r>
          </w:p>
          <w:p w14:paraId="3EED990F" w14:textId="39D9FD53" w:rsidR="00306078" w:rsidRPr="00306078" w:rsidRDefault="00042407" w:rsidP="00306078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Pair work Activity (A)</w:t>
            </w:r>
          </w:p>
          <w:p w14:paraId="3EADAE4B" w14:textId="7613B369" w:rsidR="00597DD5" w:rsidRPr="00042407" w:rsidRDefault="00042407" w:rsidP="0004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424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Applying:</w:t>
            </w:r>
          </w:p>
          <w:p w14:paraId="38B096E5" w14:textId="731CDEE6" w:rsidR="00042407" w:rsidRPr="00042407" w:rsidRDefault="00042407" w:rsidP="0004240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Pair Work Activity (B)</w:t>
            </w:r>
          </w:p>
        </w:tc>
      </w:tr>
      <w:tr w:rsidR="00597DD5" w:rsidRPr="00597DD5" w14:paraId="29573203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EE4C7F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27F97DAE" w14:textId="77777777" w:rsidR="00597DD5" w:rsidRPr="00597DD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Name three things you have learned today.</w:t>
            </w:r>
          </w:p>
        </w:tc>
      </w:tr>
      <w:tr w:rsidR="00597DD5" w:rsidRPr="00597DD5" w14:paraId="36706053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26609A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64BCE182" w14:textId="77777777" w:rsidR="00597DD5" w:rsidRDefault="00597DD5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0854C0AD" w14:textId="1D9EAE1C" w:rsidR="003277B1" w:rsidRPr="00597DD5" w:rsidRDefault="003277B1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6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https://www.youtube.com/watch?v=6R9ti1nmy5k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02C21D4" w14:textId="77777777" w:rsidR="00597DD5" w:rsidRPr="00597DD5" w:rsidRDefault="00597DD5" w:rsidP="00597DD5">
      <w:pPr>
        <w:rPr>
          <w:lang w:val="en-GB"/>
        </w:rPr>
      </w:pPr>
    </w:p>
    <w:p w14:paraId="081A750C" w14:textId="42C6B4B5" w:rsidR="00532962" w:rsidRDefault="00532962">
      <w:pPr>
        <w:rPr>
          <w:lang w:val="en-GB"/>
        </w:rPr>
      </w:pPr>
      <w:r>
        <w:rPr>
          <w:lang w:val="en-GB"/>
        </w:rPr>
        <w:br w:type="page"/>
      </w:r>
    </w:p>
    <w:p w14:paraId="5C0F5B1E" w14:textId="77777777" w:rsidR="00597DD5" w:rsidRPr="00597DD5" w:rsidRDefault="00597DD5" w:rsidP="00597DD5">
      <w:pPr>
        <w:rPr>
          <w:lang w:val="en-GB"/>
        </w:rPr>
      </w:pPr>
    </w:p>
    <w:p w14:paraId="7A08F538" w14:textId="5CCE602E" w:rsidR="00597DD5" w:rsidRPr="00597DD5" w:rsidRDefault="00135763" w:rsidP="00135763">
      <w:pPr>
        <w:jc w:val="center"/>
        <w:rPr>
          <w:color w:val="C00000"/>
          <w:sz w:val="32"/>
          <w:szCs w:val="32"/>
          <w:lang w:val="en-GB"/>
        </w:rPr>
      </w:pPr>
      <w:r w:rsidRPr="00597DD5">
        <w:rPr>
          <w:b/>
          <w:bCs/>
          <w:color w:val="C00000"/>
          <w:sz w:val="32"/>
          <w:szCs w:val="32"/>
          <w:lang w:val="en-GB"/>
        </w:rPr>
        <w:t>Lesson 3 Grammar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7A31C038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B45776" w14:textId="6D72355D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558C15EB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Lesson 3 Grammar</w:t>
            </w:r>
          </w:p>
        </w:tc>
      </w:tr>
      <w:tr w:rsidR="00597DD5" w:rsidRPr="00597DD5" w14:paraId="191E42AE" w14:textId="77777777" w:rsidTr="00D96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A81B1A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04E763B8" w14:textId="77777777" w:rsidR="00597DD5" w:rsidRDefault="00E55DA7" w:rsidP="00E55DA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write on the board</w:t>
            </w:r>
          </w:p>
          <w:p w14:paraId="15B9815B" w14:textId="77777777" w:rsidR="00E55DA7" w:rsidRDefault="00E55DA7" w:rsidP="00E55DA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car is stolen</w:t>
            </w:r>
          </w:p>
          <w:p w14:paraId="4B0DFDA0" w14:textId="77777777" w:rsidR="00E55DA7" w:rsidRDefault="00E55DA7" w:rsidP="00E55DA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then ask who stole the car.</w:t>
            </w:r>
          </w:p>
          <w:p w14:paraId="28EE5A13" w14:textId="77777777" w:rsidR="00D96950" w:rsidRDefault="00D96950" w:rsidP="00D9695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ask is this sentence active or passive? </w:t>
            </w:r>
          </w:p>
          <w:p w14:paraId="769A102F" w14:textId="77777777" w:rsidR="00E55DA7" w:rsidRPr="00D96950" w:rsidRDefault="00D96950" w:rsidP="00D9695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then I </w:t>
            </w:r>
            <w:r w:rsidRPr="00D969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Point out that when using the passive,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D969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stating the agent (who or what performed the action)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D969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 optional. If the agent is included in a sentence, it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D969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usually comes immediately after the past participle and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D969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is preceded by </w:t>
            </w:r>
            <w:proofErr w:type="spellStart"/>
            <w:r w:rsidRPr="00D9695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b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y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.</w:t>
            </w:r>
          </w:p>
          <w:p w14:paraId="5FA35C71" w14:textId="2618D97D" w:rsidR="00D96950" w:rsidRPr="00D96950" w:rsidRDefault="00D96950" w:rsidP="00D9695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Then I write sentences in active voice and ask students to change into passive voice.</w:t>
            </w:r>
          </w:p>
        </w:tc>
      </w:tr>
      <w:tr w:rsidR="00597DD5" w:rsidRPr="00597DD5" w14:paraId="4C1D8F15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F0C8B4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085083C6" w14:textId="30CDCA46" w:rsidR="00597DD5" w:rsidRPr="00233EA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Grammar terms</w:t>
            </w:r>
          </w:p>
          <w:p w14:paraId="2DA272DF" w14:textId="58D9D8DD" w:rsidR="00D96950" w:rsidRPr="00997050" w:rsidRDefault="00D96950" w:rsidP="0099705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Passive</w:t>
            </w:r>
            <w:r w:rsidRP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97050" w:rsidRP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Comparison of Adjectives</w:t>
            </w:r>
            <w:r w:rsidR="00997050" w:rsidRP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 </w:t>
            </w:r>
            <w:r w:rsidRPr="00997050">
              <w:rPr>
                <w:rFonts w:asciiTheme="majorBidi" w:hAnsiTheme="majorBidi" w:cstheme="majorBidi"/>
                <w:sz w:val="26"/>
                <w:szCs w:val="26"/>
                <w:lang w:val="en-GB"/>
              </w:rPr>
              <w:t>Similarities and Differences</w:t>
            </w:r>
          </w:p>
        </w:tc>
      </w:tr>
      <w:tr w:rsidR="00597DD5" w:rsidRPr="00597DD5" w14:paraId="62A51FE2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06E9B4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6E56A46F" w14:textId="19548373" w:rsidR="00B971D7" w:rsidRPr="00B971D7" w:rsidRDefault="00F927C9" w:rsidP="00B9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</w:t>
            </w:r>
            <w:r w:rsidR="00B971D7" w:rsidRPr="00B971D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  <w:r w:rsidR="00B971D7" w:rsidRPr="00B971D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4E388FD8" w14:textId="081EF14B" w:rsidR="00B971D7" w:rsidRDefault="00B971D7" w:rsidP="00F927C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27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Students answer activity:  A, B</w:t>
            </w:r>
            <w:r w:rsid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C</w:t>
            </w:r>
            <w:r w:rsidRPr="00F927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&amp; </w:t>
            </w:r>
            <w:r w:rsidR="0099705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</w:t>
            </w:r>
          </w:p>
          <w:p w14:paraId="261B7EFF" w14:textId="242661F1" w:rsidR="00613445" w:rsidRDefault="00613445" w:rsidP="006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F881046" w14:textId="35C2FEB7" w:rsidR="00613445" w:rsidRPr="00613445" w:rsidRDefault="00613445" w:rsidP="006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1344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Evaluating:</w:t>
            </w:r>
          </w:p>
          <w:p w14:paraId="14B27851" w14:textId="5742131C" w:rsidR="00613445" w:rsidRPr="00613445" w:rsidRDefault="00613445" w:rsidP="0061344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Activity D</w:t>
            </w:r>
          </w:p>
          <w:p w14:paraId="1D06DA9E" w14:textId="77777777" w:rsidR="00B971D7" w:rsidRPr="00B971D7" w:rsidRDefault="00B971D7" w:rsidP="00B9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AF32071" w14:textId="6F5474ED" w:rsidR="00B971D7" w:rsidRDefault="00B971D7" w:rsidP="00B9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971D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</w:t>
            </w:r>
            <w:r w:rsidR="00F927C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pplyin</w:t>
            </w:r>
            <w:r w:rsidR="001F653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g</w:t>
            </w:r>
            <w:r w:rsidRPr="00B971D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</w:p>
          <w:p w14:paraId="741AAF27" w14:textId="77777777" w:rsidR="00F927C9" w:rsidRPr="00B971D7" w:rsidRDefault="00F927C9" w:rsidP="00B9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0C307A20" w14:textId="6833E607" w:rsidR="00B971D7" w:rsidRPr="00F927C9" w:rsidRDefault="00B971D7" w:rsidP="00F927C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27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Students diagram the grammar structures </w:t>
            </w:r>
          </w:p>
          <w:p w14:paraId="347FB47A" w14:textId="0158F776" w:rsidR="00597DD5" w:rsidRPr="00F927C9" w:rsidRDefault="00F927C9" w:rsidP="00F927C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27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Students give example of grammar structures</w:t>
            </w:r>
          </w:p>
          <w:p w14:paraId="15406666" w14:textId="734B8D7C" w:rsidR="00F927C9" w:rsidRPr="00597DD5" w:rsidRDefault="00F927C9" w:rsidP="00F9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97DD5" w:rsidRPr="00597DD5" w14:paraId="466423A2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C51038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6DADFA31" w14:textId="61455B83" w:rsidR="00597DD5" w:rsidRPr="00597DD5" w:rsidRDefault="00597DD5" w:rsidP="00B971D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Ask students for the clues they</w:t>
            </w:r>
            <w:r w:rsidR="00B971D7"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used to decide the answers.</w:t>
            </w:r>
          </w:p>
        </w:tc>
      </w:tr>
      <w:tr w:rsidR="00597DD5" w:rsidRPr="00597DD5" w14:paraId="65FC082A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B7E52E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enrichment </w:t>
            </w:r>
          </w:p>
        </w:tc>
        <w:tc>
          <w:tcPr>
            <w:tcW w:w="7461" w:type="dxa"/>
          </w:tcPr>
          <w:p w14:paraId="5D63B0E9" w14:textId="1D40FC34" w:rsidR="00D53624" w:rsidRDefault="00D53624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Ien</w:t>
            </w:r>
            <w:proofErr w:type="spellEnd"/>
          </w:p>
          <w:p w14:paraId="28095264" w14:textId="5EB7500D" w:rsidR="00597DD5" w:rsidRDefault="00D53624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7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https://www.youtube.com/watch?v=wm-b9ilMf-0</w:t>
              </w:r>
            </w:hyperlink>
            <w:r w:rsidR="007A24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309CAC70" w14:textId="76BF16DD" w:rsidR="00D53624" w:rsidRDefault="00D53624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YouTube</w:t>
            </w:r>
          </w:p>
          <w:p w14:paraId="34BA5D01" w14:textId="77777777" w:rsidR="00D53624" w:rsidRDefault="00D53624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passive</w:t>
            </w:r>
          </w:p>
          <w:p w14:paraId="4BDFDBB2" w14:textId="2027C47F" w:rsidR="00D53624" w:rsidRPr="00597DD5" w:rsidRDefault="00D53624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8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https://youtu.be/mAFd4jjo0YU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0D21E8F" w14:textId="2D12D5F7" w:rsidR="00597DD5" w:rsidRDefault="00597DD5" w:rsidP="00597DD5">
      <w:pPr>
        <w:rPr>
          <w:lang w:val="en-GB"/>
        </w:rPr>
      </w:pPr>
    </w:p>
    <w:p w14:paraId="46A73521" w14:textId="7B0A78E0" w:rsidR="00532962" w:rsidRDefault="00532962">
      <w:pPr>
        <w:rPr>
          <w:lang w:val="en-GB"/>
        </w:rPr>
      </w:pPr>
      <w:r>
        <w:rPr>
          <w:lang w:val="en-GB"/>
        </w:rPr>
        <w:br w:type="page"/>
      </w:r>
    </w:p>
    <w:p w14:paraId="5BCC1C9D" w14:textId="77777777" w:rsidR="00135763" w:rsidRDefault="00135763" w:rsidP="00597DD5">
      <w:pPr>
        <w:rPr>
          <w:lang w:val="en-GB"/>
        </w:rPr>
      </w:pPr>
    </w:p>
    <w:p w14:paraId="0A9C5949" w14:textId="723602CA" w:rsidR="00135763" w:rsidRDefault="00135763" w:rsidP="00532962">
      <w:pPr>
        <w:jc w:val="center"/>
        <w:rPr>
          <w:b/>
          <w:bCs/>
          <w:color w:val="C00000"/>
          <w:sz w:val="32"/>
          <w:szCs w:val="32"/>
          <w:lang w:val="en-GB"/>
        </w:rPr>
      </w:pPr>
      <w:r w:rsidRPr="00597DD5">
        <w:rPr>
          <w:b/>
          <w:bCs/>
          <w:color w:val="C00000"/>
          <w:sz w:val="32"/>
          <w:szCs w:val="32"/>
          <w:lang w:val="en-GB"/>
        </w:rPr>
        <w:t>Lesson 4 Language in context</w:t>
      </w:r>
      <w:r w:rsidRPr="00532962">
        <w:rPr>
          <w:b/>
          <w:bCs/>
          <w:color w:val="C00000"/>
          <w:sz w:val="32"/>
          <w:szCs w:val="32"/>
          <w:lang w:val="en-GB"/>
        </w:rPr>
        <w:t>, Listening, Pronunciation, &amp; About You</w:t>
      </w:r>
    </w:p>
    <w:p w14:paraId="1D15E729" w14:textId="77777777" w:rsidR="00233EA5" w:rsidRPr="00597DD5" w:rsidRDefault="00233EA5" w:rsidP="00532962">
      <w:pPr>
        <w:jc w:val="center"/>
        <w:rPr>
          <w:color w:val="C00000"/>
          <w:sz w:val="32"/>
          <w:szCs w:val="32"/>
          <w:lang w:val="en-GB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3C930455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EB0B9E" w14:textId="3A8D9656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3F29AB07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Lesson 4 Language in context</w:t>
            </w:r>
          </w:p>
        </w:tc>
      </w:tr>
      <w:tr w:rsidR="00597DD5" w:rsidRPr="00597DD5" w14:paraId="1A72711F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1A1415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31B8D28E" w14:textId="3A954E2D" w:rsidR="00597DD5" w:rsidRPr="00597DD5" w:rsidRDefault="00597DD5" w:rsidP="00DA1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97DD5" w:rsidRPr="00597DD5" w14:paraId="14D6CDBC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6A7C71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5FD54C23" w14:textId="7DA3DC97" w:rsidR="00597DD5" w:rsidRPr="00613445" w:rsidRDefault="00BC4ED6" w:rsidP="00DE7A5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devise</w:t>
            </w:r>
            <w:r w:rsidRP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E7A5E" w:rsidRP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P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E7A5E" w:rsidRP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surgical</w:t>
            </w:r>
            <w:r w:rsidR="00DE7A5E" w:rsidRP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 </w:t>
            </w:r>
          </w:p>
        </w:tc>
      </w:tr>
      <w:tr w:rsidR="00597DD5" w:rsidRPr="00597DD5" w14:paraId="621D849C" w14:textId="77777777" w:rsidTr="0083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9F51CF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4A987B61" w14:textId="0CB2E197" w:rsidR="00315C34" w:rsidRPr="001F6533" w:rsidRDefault="002F534B" w:rsidP="002F53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>4- Language in Context</w:t>
            </w:r>
          </w:p>
          <w:p w14:paraId="476F059B" w14:textId="74467559" w:rsidR="002F534B" w:rsidRPr="00233EA5" w:rsidRDefault="00613445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Remembering</w:t>
            </w:r>
            <w:r w:rsidR="002F534B"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166A49F8" w14:textId="789A9A6A" w:rsidR="002F534B" w:rsidRPr="008344A6" w:rsidRDefault="002F534B" w:rsidP="002F53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344A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SS </w:t>
            </w:r>
            <w:r w:rsidR="00613445" w:rsidRPr="008344A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complete the table activity</w:t>
            </w:r>
          </w:p>
          <w:p w14:paraId="1E21BA82" w14:textId="77777777" w:rsidR="002F534B" w:rsidRPr="00233EA5" w:rsidRDefault="002F534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5A211CA5" w14:textId="399B0F9E" w:rsidR="00315C34" w:rsidRPr="001F6533" w:rsidRDefault="002F534B" w:rsidP="002F53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5- </w:t>
            </w:r>
            <w:r w:rsidR="00315C34"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>Listening</w:t>
            </w:r>
          </w:p>
          <w:p w14:paraId="75280467" w14:textId="0B3DB7E3" w:rsidR="00315C34" w:rsidRPr="00613445" w:rsidRDefault="00613445" w:rsidP="0061344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Remembering &amp; </w:t>
            </w:r>
            <w:r w:rsidR="00315C34"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</w:t>
            </w:r>
            <w:r w:rsidR="00DA695A"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  <w:r w:rsidR="00315C34"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24D53100" w14:textId="5137FAFC" w:rsidR="00DA695A" w:rsidRPr="00233EA5" w:rsidRDefault="00DA695A" w:rsidP="00DA69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Complete </w:t>
            </w:r>
            <w:r w:rsid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Listening</w:t>
            </w: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Activity</w:t>
            </w:r>
          </w:p>
          <w:p w14:paraId="2AFA9CE6" w14:textId="485FB415" w:rsidR="00315C34" w:rsidRPr="001F6533" w:rsidRDefault="002F534B" w:rsidP="002F534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6- </w:t>
            </w:r>
            <w:r w:rsidR="00315C34"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>Pronunciation</w:t>
            </w:r>
          </w:p>
          <w:p w14:paraId="75C90C65" w14:textId="77777777" w:rsidR="00DA695A" w:rsidRPr="00233EA5" w:rsidRDefault="00DA695A" w:rsidP="00DA6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</w:t>
            </w:r>
          </w:p>
          <w:p w14:paraId="7C835BDF" w14:textId="0E6FD625" w:rsidR="00DA695A" w:rsidRPr="00233EA5" w:rsidRDefault="00F11BDB" w:rsidP="00F11B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answer </w:t>
            </w:r>
            <w:r w:rsidR="00613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Pronunciation activity</w:t>
            </w:r>
          </w:p>
          <w:p w14:paraId="1F20BE48" w14:textId="44A51563" w:rsidR="00DA695A" w:rsidRPr="001F6533" w:rsidRDefault="002F534B" w:rsidP="0061344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</w:pPr>
            <w:r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7- </w:t>
            </w:r>
            <w:r w:rsidR="00DA695A" w:rsidRPr="001F653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>About You</w:t>
            </w:r>
          </w:p>
          <w:p w14:paraId="49CC7775" w14:textId="436DC1E7" w:rsidR="00DA695A" w:rsidRPr="00233EA5" w:rsidRDefault="00DA695A" w:rsidP="00DA6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Understanding: </w:t>
            </w:r>
          </w:p>
          <w:p w14:paraId="48A0F681" w14:textId="79ED1159" w:rsidR="00DA695A" w:rsidRPr="00233EA5" w:rsidRDefault="00DA695A" w:rsidP="00DA695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Answer Qs</w:t>
            </w:r>
          </w:p>
        </w:tc>
      </w:tr>
      <w:tr w:rsidR="00597DD5" w:rsidRPr="00597DD5" w14:paraId="5AD7C537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753508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28803E03" w14:textId="77777777" w:rsidR="00597DD5" w:rsidRPr="00597DD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Name three things you have learned today.</w:t>
            </w:r>
          </w:p>
        </w:tc>
      </w:tr>
      <w:tr w:rsidR="00597DD5" w:rsidRPr="00597DD5" w14:paraId="00BB2F77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B5BDCD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54B24123" w14:textId="77777777" w:rsidR="00597DD5" w:rsidRDefault="00597DD5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F927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Language in context</w:t>
            </w:r>
          </w:p>
          <w:p w14:paraId="3D6FC0A2" w14:textId="246125D6" w:rsidR="00F927C9" w:rsidRDefault="007A2467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9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https://www.youtube.com/watch?v=NEx_CiG_lIc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788F6658" w14:textId="77777777" w:rsidR="00F927C9" w:rsidRDefault="00F927C9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Listening</w:t>
            </w:r>
          </w:p>
          <w:p w14:paraId="790EBEF8" w14:textId="22603487" w:rsidR="00F927C9" w:rsidRDefault="007A2467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0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https://www.youtube.com/watch?v=JJFhyNwI4Ho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4DA0D6F5" w14:textId="77777777" w:rsidR="00F927C9" w:rsidRDefault="00F927C9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Pronunciation</w:t>
            </w:r>
          </w:p>
          <w:p w14:paraId="082B507B" w14:textId="383AE802" w:rsidR="00F927C9" w:rsidRPr="00597DD5" w:rsidRDefault="00F927C9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2818A539" w14:textId="77777777" w:rsidR="00597DD5" w:rsidRPr="00597DD5" w:rsidRDefault="00597DD5" w:rsidP="00597DD5">
      <w:pPr>
        <w:rPr>
          <w:lang w:val="en-GB"/>
        </w:rPr>
      </w:pPr>
    </w:p>
    <w:p w14:paraId="54875000" w14:textId="6C51D966" w:rsidR="00233EA5" w:rsidRDefault="00233EA5">
      <w:pPr>
        <w:rPr>
          <w:lang w:val="en-GB"/>
        </w:rPr>
      </w:pPr>
      <w:r>
        <w:rPr>
          <w:lang w:val="en-GB"/>
        </w:rPr>
        <w:br w:type="page"/>
      </w:r>
    </w:p>
    <w:p w14:paraId="1B0DFF2A" w14:textId="77777777" w:rsidR="00597DD5" w:rsidRPr="00597DD5" w:rsidRDefault="00597DD5" w:rsidP="00597DD5">
      <w:pPr>
        <w:rPr>
          <w:lang w:val="en-GB"/>
        </w:rPr>
      </w:pPr>
    </w:p>
    <w:p w14:paraId="6615029A" w14:textId="5984612C" w:rsidR="00597DD5" w:rsidRPr="00597DD5" w:rsidRDefault="002F534B" w:rsidP="002F534B">
      <w:pPr>
        <w:jc w:val="center"/>
        <w:rPr>
          <w:b/>
          <w:bCs/>
          <w:color w:val="C00000"/>
          <w:sz w:val="32"/>
          <w:szCs w:val="32"/>
          <w:lang w:val="en-GB"/>
        </w:rPr>
      </w:pPr>
      <w:r w:rsidRPr="00233EA5">
        <w:rPr>
          <w:b/>
          <w:bCs/>
          <w:color w:val="C00000"/>
          <w:sz w:val="32"/>
          <w:szCs w:val="32"/>
          <w:lang w:val="en-GB"/>
        </w:rPr>
        <w:t>Lesson 8 Conversation</w:t>
      </w:r>
    </w:p>
    <w:p w14:paraId="4F11B3FF" w14:textId="77777777" w:rsidR="00597DD5" w:rsidRPr="00597DD5" w:rsidRDefault="00597DD5" w:rsidP="00597DD5">
      <w:pPr>
        <w:rPr>
          <w:lang w:val="en-GB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7CDC9B93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33269C" w14:textId="2E2FDF85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465D1ADE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Lesson 8 conversation</w:t>
            </w:r>
          </w:p>
        </w:tc>
      </w:tr>
      <w:tr w:rsidR="00597DD5" w:rsidRPr="00597DD5" w14:paraId="74F759EB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4949F1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52CF1064" w14:textId="34E7D175" w:rsidR="00DD3508" w:rsidRPr="00DD3508" w:rsidRDefault="00E942B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Quick questions about previous lesson.</w:t>
            </w:r>
          </w:p>
          <w:p w14:paraId="7C7BFBB3" w14:textId="381FA9DD" w:rsidR="00597DD5" w:rsidRDefault="00E942B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</w:t>
            </w:r>
            <w:r w:rsidR="00DD3508"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sk: </w:t>
            </w:r>
            <w:r w:rsidR="00DD3508" w:rsidRPr="00233E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What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are</w:t>
            </w:r>
            <w:r w:rsidR="00DD3508" w:rsidRPr="00233E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the vowel letters</w:t>
            </w:r>
            <w:r w:rsidR="00DD3508" w:rsidRPr="00233E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?</w:t>
            </w:r>
          </w:p>
          <w:p w14:paraId="4356D35C" w14:textId="31C4575B" w:rsidR="00E942B4" w:rsidRPr="00597DD5" w:rsidRDefault="00E942B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What are the consonant letters?</w:t>
            </w:r>
          </w:p>
        </w:tc>
      </w:tr>
      <w:tr w:rsidR="00597DD5" w:rsidRPr="00597DD5" w14:paraId="268F228F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4182FB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383D14B1" w14:textId="05CE66C8" w:rsidR="00346513" w:rsidRPr="00346513" w:rsidRDefault="00346513" w:rsidP="0034651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346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Real Talk</w:t>
            </w:r>
            <w:r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13F6FB77" w14:textId="085B4A4E" w:rsidR="000766EB" w:rsidRPr="000766EB" w:rsidRDefault="000766EB" w:rsidP="000766E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are you up to?</w:t>
            </w:r>
          </w:p>
          <w:p w14:paraId="5B8F6128" w14:textId="0519B311" w:rsidR="00346513" w:rsidRPr="00597DD5" w:rsidRDefault="000766EB" w:rsidP="000766E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766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on earth…?</w:t>
            </w:r>
          </w:p>
        </w:tc>
      </w:tr>
      <w:tr w:rsidR="00597DD5" w:rsidRPr="00597DD5" w14:paraId="356F0225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2D986C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647CD9A6" w14:textId="77777777" w:rsidR="00597DD5" w:rsidRPr="00233EA5" w:rsidRDefault="00346513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Understanding:</w:t>
            </w:r>
          </w:p>
          <w:p w14:paraId="59B5346A" w14:textId="3137ECA8" w:rsidR="008344A6" w:rsidRDefault="008344A6" w:rsidP="008344A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344A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Find and underline examples of consonant + vowel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8344A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and consonant + consonant</w:t>
            </w:r>
          </w:p>
          <w:p w14:paraId="497EB502" w14:textId="63B513FF" w:rsidR="00E942B4" w:rsidRPr="008344A6" w:rsidRDefault="00E942B4" w:rsidP="008344A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Find and underline passive sentences</w:t>
            </w:r>
          </w:p>
          <w:p w14:paraId="529D91FB" w14:textId="3C9FCE2C" w:rsidR="00346513" w:rsidRPr="00233EA5" w:rsidRDefault="00346513" w:rsidP="00346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Answer About the conversation activity</w:t>
            </w:r>
          </w:p>
          <w:p w14:paraId="5C3D4438" w14:textId="3BA824E3" w:rsidR="00346513" w:rsidRPr="00233EA5" w:rsidRDefault="00346513" w:rsidP="00346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Your turn Activity</w:t>
            </w:r>
          </w:p>
        </w:tc>
      </w:tr>
      <w:tr w:rsidR="00597DD5" w:rsidRPr="00597DD5" w14:paraId="2C91E168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B20B32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1DC869DC" w14:textId="77777777" w:rsidR="00597DD5" w:rsidRPr="00597DD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today?</w:t>
            </w:r>
          </w:p>
        </w:tc>
      </w:tr>
      <w:tr w:rsidR="00597DD5" w:rsidRPr="00597DD5" w14:paraId="18931B9F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812D5E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3DB66024" w14:textId="1BE5E4C6" w:rsidR="00597DD5" w:rsidRPr="00597DD5" w:rsidRDefault="007A2467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1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https://www.youtube.com/watch?v=zKcUu6T_MmA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A6D14AF" w14:textId="3527A177" w:rsidR="00DD3508" w:rsidRDefault="00DD3508" w:rsidP="00597DD5">
      <w:pPr>
        <w:rPr>
          <w:lang w:val="en-GB"/>
        </w:rPr>
      </w:pPr>
    </w:p>
    <w:p w14:paraId="4C6A2B65" w14:textId="77777777" w:rsidR="00DD3508" w:rsidRDefault="00DD3508">
      <w:pPr>
        <w:rPr>
          <w:lang w:val="en-GB"/>
        </w:rPr>
      </w:pPr>
      <w:r>
        <w:rPr>
          <w:lang w:val="en-GB"/>
        </w:rPr>
        <w:br w:type="page"/>
      </w:r>
    </w:p>
    <w:p w14:paraId="29F8497A" w14:textId="3CE37493" w:rsidR="00DD3508" w:rsidRPr="00B25C77" w:rsidRDefault="00B25C77" w:rsidP="00B25C77">
      <w:pPr>
        <w:jc w:val="center"/>
        <w:rPr>
          <w:b/>
          <w:bCs/>
          <w:color w:val="C00000"/>
          <w:sz w:val="32"/>
          <w:szCs w:val="32"/>
          <w:lang w:val="en-GB"/>
        </w:rPr>
      </w:pPr>
      <w:r w:rsidRPr="00B25C77">
        <w:rPr>
          <w:b/>
          <w:bCs/>
          <w:color w:val="C00000"/>
          <w:sz w:val="32"/>
          <w:szCs w:val="32"/>
          <w:lang w:val="en-GB"/>
        </w:rPr>
        <w:lastRenderedPageBreak/>
        <w:t>Lesson 9 Reading</w:t>
      </w:r>
    </w:p>
    <w:p w14:paraId="2CAE2F50" w14:textId="3159EC27" w:rsidR="00DD3508" w:rsidRDefault="00DD3508" w:rsidP="00597DD5">
      <w:pPr>
        <w:rPr>
          <w:lang w:val="en-GB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D3508" w:rsidRPr="00DD3508" w14:paraId="5775C288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1AD25" w14:textId="4F85B378" w:rsidR="00DD3508" w:rsidRPr="00DD3508" w:rsidRDefault="00DD3508" w:rsidP="00DD35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340C506A" w14:textId="77777777" w:rsidR="00DD3508" w:rsidRPr="00DD3508" w:rsidRDefault="00DD3508" w:rsidP="00DD350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Lesson 9 reading</w:t>
            </w:r>
          </w:p>
        </w:tc>
      </w:tr>
      <w:tr w:rsidR="00DD3508" w:rsidRPr="00DD3508" w14:paraId="1809BD06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B4B4F2" w14:textId="77777777" w:rsidR="00DD3508" w:rsidRPr="00DD3508" w:rsidRDefault="00DD3508" w:rsidP="00DD35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18C8249A" w14:textId="77777777" w:rsidR="00DD3508" w:rsidRPr="00BA4986" w:rsidRDefault="00BA4986" w:rsidP="00BA498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show Ss a bottle of water and ask What is it made of?</w:t>
            </w:r>
          </w:p>
          <w:p w14:paraId="35B5A12A" w14:textId="77777777" w:rsidR="00BA4986" w:rsidRPr="00BA4986" w:rsidRDefault="00BA4986" w:rsidP="00BA498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Then bank card and </w:t>
            </w: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ask What is it made of?</w:t>
            </w:r>
          </w:p>
          <w:p w14:paraId="7C6DB6C6" w14:textId="380441D5" w:rsidR="00BA4986" w:rsidRPr="00BA4986" w:rsidRDefault="00BA4986" w:rsidP="00BA498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Then I h</w:t>
            </w: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ave students read the title and look at the photos.</w:t>
            </w: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h</w:t>
            </w: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ave a class discussion about the meaning of the title:</w:t>
            </w:r>
            <w:r w:rsidRPr="00BA498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BA498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The World of Plastic.</w:t>
            </w:r>
          </w:p>
        </w:tc>
      </w:tr>
      <w:tr w:rsidR="00DD3508" w:rsidRPr="00DD3508" w14:paraId="0B670AA8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542A8" w14:textId="77777777" w:rsidR="00DD3508" w:rsidRPr="00DD3508" w:rsidRDefault="00DD3508" w:rsidP="00DD35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4177780F" w14:textId="68151382" w:rsidR="00DD3508" w:rsidRPr="00233EA5" w:rsidRDefault="00BA4986" w:rsidP="00505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Nor Applicable </w:t>
            </w:r>
          </w:p>
          <w:p w14:paraId="717E0A88" w14:textId="7AB5ED57" w:rsidR="00B25C77" w:rsidRPr="00DD3508" w:rsidRDefault="00B25C77" w:rsidP="00E63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DD3508" w:rsidRPr="00DD3508" w14:paraId="35BD69F2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107D44" w14:textId="77777777" w:rsidR="00DD3508" w:rsidRPr="00DD3508" w:rsidRDefault="00DD3508" w:rsidP="00DD35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6BC2E1E8" w14:textId="77777777" w:rsidR="00DD3508" w:rsidRPr="00233EA5" w:rsidRDefault="00505269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Understanding:</w:t>
            </w:r>
          </w:p>
          <w:p w14:paraId="7E56F94E" w14:textId="79A558E0" w:rsidR="00505269" w:rsidRPr="00233EA5" w:rsidRDefault="00505269" w:rsidP="0050526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Answer before reading activity</w:t>
            </w:r>
          </w:p>
          <w:p w14:paraId="4372BA28" w14:textId="67755EDB" w:rsidR="00505269" w:rsidRDefault="00505269" w:rsidP="0050526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Answer After reading activity</w:t>
            </w:r>
          </w:p>
          <w:p w14:paraId="1CC4F823" w14:textId="5A8D9632" w:rsidR="00BA4986" w:rsidRPr="00BA4986" w:rsidRDefault="00BA4986" w:rsidP="00BA4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A498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Anal</w:t>
            </w:r>
            <w:r w:rsidR="000D24A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z</w:t>
            </w:r>
            <w:r w:rsidRPr="00BA498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ing</w:t>
            </w:r>
            <w:proofErr w:type="spellEnd"/>
            <w:r w:rsidRPr="00BA498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0B343263" w14:textId="0AA5F51E" w:rsidR="00BA4986" w:rsidRPr="000D24A7" w:rsidRDefault="000D24A7" w:rsidP="000D24A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D24A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eading</w:t>
            </w:r>
            <w:r w:rsidRPr="000D24A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trategy:</w:t>
            </w:r>
            <w:r w:rsidRPr="000D24A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24A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Analyzing</w:t>
            </w:r>
            <w:proofErr w:type="spellEnd"/>
            <w:r w:rsidRPr="000D24A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paragraphs</w:t>
            </w:r>
          </w:p>
          <w:p w14:paraId="4B4F7CC7" w14:textId="6CC21705" w:rsidR="00505269" w:rsidRPr="00233EA5" w:rsidRDefault="006E4CFA" w:rsidP="006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Applying:</w:t>
            </w:r>
          </w:p>
          <w:p w14:paraId="42A22456" w14:textId="0B9A58B1" w:rsidR="006E4CFA" w:rsidRDefault="006E4CFA" w:rsidP="006E4CF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Discussion Activity</w:t>
            </w:r>
          </w:p>
          <w:p w14:paraId="3B493872" w14:textId="77777777" w:rsidR="00BA4986" w:rsidRPr="00BA4986" w:rsidRDefault="00BA4986" w:rsidP="00BA4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77E20A98" w14:textId="449D90A5" w:rsidR="00505269" w:rsidRPr="00DD3508" w:rsidRDefault="00505269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DD3508" w:rsidRPr="00DD3508" w14:paraId="44E3AFE9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964527" w14:textId="77777777" w:rsidR="00DD3508" w:rsidRPr="00DD3508" w:rsidRDefault="00DD3508" w:rsidP="00DD35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25E7B3A6" w14:textId="408BEC26" w:rsidR="00DD3508" w:rsidRPr="00DD3508" w:rsidRDefault="00DD3508" w:rsidP="00DD35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</w:t>
            </w:r>
            <w:r w:rsidR="00B25C77"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explain</w:t>
            </w: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how the lesson relates to students’ </w:t>
            </w:r>
            <w:r w:rsidR="00B25C77" w:rsidRPr="00233E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life.</w:t>
            </w:r>
          </w:p>
        </w:tc>
      </w:tr>
      <w:tr w:rsidR="00DD3508" w:rsidRPr="00DD3508" w14:paraId="1473DAC4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E057DB" w14:textId="77777777" w:rsidR="00DD3508" w:rsidRPr="00DD3508" w:rsidRDefault="00DD3508" w:rsidP="00DD35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D350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68E27393" w14:textId="75327E6F" w:rsidR="00D53624" w:rsidRDefault="00D5362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IEN</w:t>
            </w:r>
          </w:p>
          <w:p w14:paraId="6672239C" w14:textId="77777777" w:rsidR="00DD3508" w:rsidRDefault="00D5362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2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https://www.youtube.com/watch?v=esr8TaJaTJc</w:t>
              </w:r>
            </w:hyperlink>
            <w:r w:rsidR="007A24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63276C7F" w14:textId="77777777" w:rsidR="00D53624" w:rsidRDefault="00D5362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YOUTUBE</w:t>
            </w:r>
          </w:p>
          <w:p w14:paraId="52976112" w14:textId="4E193394" w:rsidR="00D53624" w:rsidRPr="00DD3508" w:rsidRDefault="00D53624" w:rsidP="00DD350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3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https://youtu.be/JoG833LQ0bY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1C550B5" w14:textId="77777777" w:rsidR="00DD3508" w:rsidRDefault="00DD3508" w:rsidP="00597DD5">
      <w:pPr>
        <w:rPr>
          <w:lang w:val="en-GB"/>
        </w:rPr>
      </w:pPr>
    </w:p>
    <w:p w14:paraId="3A55F513" w14:textId="529F26AA" w:rsidR="00DD3508" w:rsidRDefault="00DD3508">
      <w:pPr>
        <w:rPr>
          <w:lang w:val="en-GB"/>
        </w:rPr>
      </w:pPr>
      <w:r>
        <w:rPr>
          <w:lang w:val="en-GB"/>
        </w:rPr>
        <w:br w:type="page"/>
      </w:r>
    </w:p>
    <w:p w14:paraId="12AEB7FE" w14:textId="77777777" w:rsidR="00597DD5" w:rsidRDefault="00597DD5" w:rsidP="00597DD5">
      <w:pPr>
        <w:rPr>
          <w:lang w:val="en-GB"/>
        </w:rPr>
      </w:pPr>
    </w:p>
    <w:p w14:paraId="23AFCEEF" w14:textId="2AA2664A" w:rsidR="008560B8" w:rsidRDefault="008560B8" w:rsidP="00597DD5">
      <w:pPr>
        <w:rPr>
          <w:lang w:val="en-GB"/>
        </w:rPr>
      </w:pPr>
    </w:p>
    <w:p w14:paraId="0E70F058" w14:textId="7D54C74D" w:rsidR="008560B8" w:rsidRPr="00233EA5" w:rsidRDefault="00135763" w:rsidP="00135763">
      <w:pPr>
        <w:jc w:val="center"/>
        <w:rPr>
          <w:color w:val="C00000"/>
          <w:sz w:val="32"/>
          <w:szCs w:val="32"/>
          <w:lang w:val="en-GB"/>
        </w:rPr>
      </w:pPr>
      <w:r w:rsidRPr="00597DD5">
        <w:rPr>
          <w:b/>
          <w:bCs/>
          <w:color w:val="C00000"/>
          <w:sz w:val="32"/>
          <w:szCs w:val="32"/>
          <w:lang w:val="en-GB"/>
        </w:rPr>
        <w:t>Lesson 10 Writing</w:t>
      </w:r>
    </w:p>
    <w:p w14:paraId="12059A3F" w14:textId="77777777" w:rsidR="008560B8" w:rsidRPr="00597DD5" w:rsidRDefault="008560B8" w:rsidP="00597DD5">
      <w:pPr>
        <w:rPr>
          <w:lang w:val="en-GB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32E1A8F9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BF5204" w14:textId="3E22FC90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27BA587E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Lesson 10 Writing</w:t>
            </w:r>
          </w:p>
        </w:tc>
      </w:tr>
      <w:tr w:rsidR="00597DD5" w:rsidRPr="00597DD5" w14:paraId="2CDB8CA5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1C3213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1C70018C" w14:textId="77777777" w:rsidR="00597DD5" w:rsidRDefault="00CC2342" w:rsidP="00CC234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show the Ss a real phone and ask</w:t>
            </w:r>
          </w:p>
          <w:p w14:paraId="229A447E" w14:textId="77777777" w:rsidR="00CC2342" w:rsidRDefault="00CC2342" w:rsidP="00CC234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is this?</w:t>
            </w:r>
          </w:p>
          <w:p w14:paraId="7B6D1A61" w14:textId="77777777" w:rsidR="00CC2342" w:rsidRDefault="00CC2342" w:rsidP="00CC234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brand is it?</w:t>
            </w:r>
          </w:p>
          <w:p w14:paraId="01336CA4" w14:textId="086C21FE" w:rsidR="00CC2342" w:rsidRPr="00CC2342" w:rsidRDefault="00CC2342" w:rsidP="00CC234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do we use it for?</w:t>
            </w:r>
          </w:p>
        </w:tc>
      </w:tr>
      <w:tr w:rsidR="00597DD5" w:rsidRPr="00597DD5" w14:paraId="09451118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AF7134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4E96C65F" w14:textId="072E4B9E" w:rsidR="00597DD5" w:rsidRPr="00597DD5" w:rsidRDefault="00DF7068" w:rsidP="00AA37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provider – </w:t>
            </w:r>
            <w:r w:rsidRPr="00DF706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conduct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E7A5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DE7A5E" w:rsidRPr="00DE7A5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substantial</w:t>
            </w:r>
            <w:r w:rsidR="00DE7A5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 wireless</w:t>
            </w:r>
          </w:p>
        </w:tc>
      </w:tr>
      <w:tr w:rsidR="00597DD5" w:rsidRPr="00597DD5" w14:paraId="057C16E8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AD6C62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3C118F96" w14:textId="77777777" w:rsidR="00597DD5" w:rsidRPr="00E91C47" w:rsidRDefault="00CC0CE5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91C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Understanding:</w:t>
            </w:r>
          </w:p>
          <w:p w14:paraId="36CD172F" w14:textId="3760B570" w:rsidR="00CC0CE5" w:rsidRDefault="00CC0CE5" w:rsidP="00CC0CE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91C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Activity A</w:t>
            </w:r>
          </w:p>
          <w:p w14:paraId="141D4AF4" w14:textId="61883831" w:rsidR="00CC2342" w:rsidRPr="00E91C47" w:rsidRDefault="00CC2342" w:rsidP="00CC0CE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Activity B</w:t>
            </w:r>
          </w:p>
          <w:p w14:paraId="4FCAF2BA" w14:textId="77777777" w:rsidR="00CC0CE5" w:rsidRPr="00E91C47" w:rsidRDefault="00CC0CE5" w:rsidP="00CC0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91C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Applying:</w:t>
            </w:r>
          </w:p>
          <w:p w14:paraId="1E887474" w14:textId="4E8E80AF" w:rsidR="00CC0CE5" w:rsidRPr="00E91C47" w:rsidRDefault="00CC0CE5" w:rsidP="00CC0CE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91C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Complete activity </w:t>
            </w:r>
            <w:r w:rsidR="00D416D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</w:t>
            </w:r>
          </w:p>
          <w:p w14:paraId="6EC7E3D3" w14:textId="23ECA636" w:rsidR="00CC0CE5" w:rsidRPr="00E91C47" w:rsidRDefault="00D31B06" w:rsidP="00D31B0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31B0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write about the product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’</w:t>
            </w:r>
            <w:r w:rsidRPr="00D31B0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 history.</w:t>
            </w:r>
          </w:p>
        </w:tc>
      </w:tr>
      <w:tr w:rsidR="00597DD5" w:rsidRPr="00597DD5" w14:paraId="46A08D9B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878280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5DA60F29" w14:textId="010EEB36" w:rsidR="00597DD5" w:rsidRPr="00597DD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</w:t>
            </w:r>
            <w:r w:rsidR="00CC0CE5" w:rsidRPr="00E91C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stress</w:t>
            </w: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the key points </w:t>
            </w:r>
            <w:r w:rsidR="00CC0CE5" w:rsidRPr="00E91C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 writing corner</w:t>
            </w:r>
          </w:p>
        </w:tc>
      </w:tr>
      <w:tr w:rsidR="00597DD5" w:rsidRPr="00597DD5" w14:paraId="6902DFB3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655ADD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410D293C" w14:textId="750D740E" w:rsidR="00EB374C" w:rsidRDefault="00EB374C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Ien</w:t>
            </w:r>
            <w:proofErr w:type="spellEnd"/>
          </w:p>
          <w:p w14:paraId="0B426277" w14:textId="77777777" w:rsidR="00597DD5" w:rsidRDefault="00EB374C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4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https://www.youtube.com/watch?v=FYPc6-YsbOM</w:t>
              </w:r>
            </w:hyperlink>
            <w:r w:rsidR="007A24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7D2D31D2" w14:textId="77777777" w:rsidR="00EB374C" w:rsidRDefault="00EB374C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Youtube</w:t>
            </w:r>
            <w:proofErr w:type="spellEnd"/>
          </w:p>
          <w:p w14:paraId="035B84D0" w14:textId="4D587D34" w:rsidR="00EB374C" w:rsidRPr="00597DD5" w:rsidRDefault="00EB374C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5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https://youtu.be/f-r3L-mpEXU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E4CC273" w14:textId="7F3EF77E" w:rsidR="00597DD5" w:rsidRDefault="00597DD5" w:rsidP="00597DD5">
      <w:pPr>
        <w:rPr>
          <w:lang w:val="en-GB"/>
        </w:rPr>
      </w:pPr>
    </w:p>
    <w:p w14:paraId="2DA9A3CC" w14:textId="3EA196B2" w:rsidR="00E91C47" w:rsidRDefault="00E91C47">
      <w:pPr>
        <w:rPr>
          <w:lang w:val="en-GB"/>
        </w:rPr>
      </w:pPr>
      <w:r>
        <w:rPr>
          <w:lang w:val="en-GB"/>
        </w:rPr>
        <w:br w:type="page"/>
      </w:r>
    </w:p>
    <w:p w14:paraId="581EFD89" w14:textId="77777777" w:rsidR="002F534B" w:rsidRPr="00597DD5" w:rsidRDefault="002F534B" w:rsidP="00597DD5">
      <w:pPr>
        <w:rPr>
          <w:lang w:val="en-GB"/>
        </w:rPr>
      </w:pPr>
    </w:p>
    <w:p w14:paraId="51CC893F" w14:textId="28FCA47C" w:rsidR="00597DD5" w:rsidRPr="00597DD5" w:rsidRDefault="002F534B" w:rsidP="002F534B">
      <w:pPr>
        <w:jc w:val="center"/>
        <w:rPr>
          <w:b/>
          <w:bCs/>
          <w:color w:val="C00000"/>
          <w:sz w:val="32"/>
          <w:szCs w:val="32"/>
          <w:lang w:val="en-GB"/>
        </w:rPr>
      </w:pPr>
      <w:r w:rsidRPr="00E91C47">
        <w:rPr>
          <w:b/>
          <w:bCs/>
          <w:color w:val="C00000"/>
          <w:sz w:val="32"/>
          <w:szCs w:val="32"/>
          <w:lang w:val="en-GB"/>
        </w:rPr>
        <w:t>Lesson 11 Form, meaning and function</w:t>
      </w:r>
    </w:p>
    <w:p w14:paraId="2EBA1D10" w14:textId="77777777" w:rsidR="00597DD5" w:rsidRPr="00597DD5" w:rsidRDefault="00597DD5" w:rsidP="00597DD5">
      <w:pPr>
        <w:rPr>
          <w:lang w:val="en-GB"/>
        </w:rPr>
      </w:pP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15769E54" w14:textId="77777777" w:rsidTr="008B5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F9CD39" w14:textId="31DD1954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6E42D873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11 Form, meaning and function</w:t>
            </w:r>
          </w:p>
        </w:tc>
      </w:tr>
      <w:tr w:rsidR="00597DD5" w:rsidRPr="00597DD5" w14:paraId="0B144055" w14:textId="77777777" w:rsidTr="008B5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A4BB62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220BFAEE" w14:textId="7AF4140B" w:rsidR="00A02CBA" w:rsidRPr="00CC6C70" w:rsidRDefault="007432FA" w:rsidP="00CC6C7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write on the board:</w:t>
            </w:r>
          </w:p>
          <w:p w14:paraId="2DF1EAE9" w14:textId="1E196F2D" w:rsidR="007432FA" w:rsidRDefault="00CC6C70" w:rsidP="0074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That is a chair. </w:t>
            </w:r>
          </w:p>
          <w:p w14:paraId="3C00C80F" w14:textId="2FC76D20" w:rsidR="00CC6C70" w:rsidRDefault="00CC6C70" w:rsidP="0074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That’s a chair.</w:t>
            </w:r>
          </w:p>
          <w:p w14:paraId="33AA59D2" w14:textId="108B6632" w:rsidR="00CC6C70" w:rsidRPr="00E91C47" w:rsidRDefault="00CC6C70" w:rsidP="00743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This is a chair.</w:t>
            </w:r>
          </w:p>
          <w:p w14:paraId="47DD44AD" w14:textId="1F76E4A5" w:rsidR="00CC6C70" w:rsidRPr="00CC6C70" w:rsidRDefault="00CC6C70" w:rsidP="00CC6C7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Explain </w:t>
            </w:r>
            <w:r w:rsidRPr="00CC6C7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that’s </w:t>
            </w:r>
            <w:r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is a contraction for </w:t>
            </w:r>
            <w:r w:rsidRPr="00CC6C7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that is</w:t>
            </w:r>
            <w:r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 Point out that</w:t>
            </w:r>
          </w:p>
          <w:p w14:paraId="4D492B70" w14:textId="716064B8" w:rsidR="007432FA" w:rsidRPr="00597DD5" w:rsidRDefault="00CC6C70" w:rsidP="00CC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there is no contraction for </w:t>
            </w:r>
            <w:r w:rsidRPr="00CC6C7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this </w:t>
            </w:r>
            <w:r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</w:p>
        </w:tc>
      </w:tr>
      <w:tr w:rsidR="00597DD5" w:rsidRPr="00597DD5" w14:paraId="048DA903" w14:textId="77777777" w:rsidTr="008B5A19">
        <w:trPr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F4ABC9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1F6F0C9F" w14:textId="77777777" w:rsidR="00597DD5" w:rsidRPr="00597DD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Grammar terms: </w:t>
            </w:r>
          </w:p>
          <w:p w14:paraId="0243F7FF" w14:textId="4AA8D308" w:rsidR="00A02CBA" w:rsidRPr="00A02349" w:rsidRDefault="00196CA4" w:rsidP="00A02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Demonstrative Pronouns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Imperatives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Possessive 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Adjectives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/ pronouns - </w:t>
            </w: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Question Word: </w:t>
            </w:r>
            <w:r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Whose</w:t>
            </w:r>
            <w:r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- </w:t>
            </w:r>
            <w:r w:rsidR="00A02349"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Pronoun: One/Ones</w:t>
            </w:r>
            <w:r w:rsidR="00A02349"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 - </w:t>
            </w:r>
            <w:r w:rsidR="00A02349"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Quantitative: Too, </w:t>
            </w:r>
            <w:proofErr w:type="gramStart"/>
            <w:r w:rsidR="00A02349"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Enough</w:t>
            </w:r>
            <w:proofErr w:type="gramEnd"/>
          </w:p>
        </w:tc>
      </w:tr>
      <w:tr w:rsidR="00597DD5" w:rsidRPr="00597DD5" w14:paraId="48D9A0CF" w14:textId="77777777" w:rsidTr="008B5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99947C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0552AD61" w14:textId="77777777" w:rsidR="00A02CBA" w:rsidRPr="00A02CBA" w:rsidRDefault="00A02CBA" w:rsidP="00A02C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A02C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Understanding: </w:t>
            </w:r>
          </w:p>
          <w:p w14:paraId="4FD2162A" w14:textId="07E5A572" w:rsidR="00A02CBA" w:rsidRPr="00A02CBA" w:rsidRDefault="00A02CBA" w:rsidP="00A02C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02CB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Students answer exercise A, B</w:t>
            </w:r>
            <w:r w:rsidRPr="00E91C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&amp; </w:t>
            </w:r>
            <w:r w:rsid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</w:t>
            </w:r>
          </w:p>
          <w:p w14:paraId="13DD8165" w14:textId="247BDB87" w:rsidR="00A02CBA" w:rsidRPr="00A02CBA" w:rsidRDefault="00A02CBA" w:rsidP="00A02C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02C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</w:t>
            </w:r>
            <w:r w:rsidR="00E91C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pplying</w:t>
            </w:r>
            <w:r w:rsidRPr="00A02CB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</w:p>
          <w:p w14:paraId="44785B45" w14:textId="0F2BB59C" w:rsidR="00A02349" w:rsidRDefault="00A02349" w:rsidP="00A0234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Activity D</w:t>
            </w:r>
          </w:p>
          <w:p w14:paraId="37C983FF" w14:textId="70CC91E8" w:rsidR="00A02CBA" w:rsidRPr="00A02349" w:rsidRDefault="00A02CBA" w:rsidP="00A02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97DD5" w:rsidRPr="00597DD5" w14:paraId="694AEEEF" w14:textId="77777777" w:rsidTr="008B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FAF080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38E94D65" w14:textId="77777777" w:rsidR="00597DD5" w:rsidRPr="00597DD5" w:rsidRDefault="00597DD5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in our lesson today?</w:t>
            </w:r>
          </w:p>
        </w:tc>
      </w:tr>
      <w:tr w:rsidR="00597DD5" w:rsidRPr="00597DD5" w14:paraId="1152B57E" w14:textId="77777777" w:rsidTr="008B5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BD3F75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103223AF" w14:textId="4D67260B" w:rsidR="003A4370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Ien</w:t>
            </w:r>
            <w:proofErr w:type="spellEnd"/>
          </w:p>
          <w:p w14:paraId="5F9D6229" w14:textId="77777777" w:rsidR="00597DD5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6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https://www.youtube.com/watch?v=lfrOnxEkhV8</w:t>
              </w:r>
            </w:hyperlink>
            <w:r w:rsidR="007A24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7A4C14C9" w14:textId="77777777" w:rsidR="003A4370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Youtube</w:t>
            </w:r>
            <w:proofErr w:type="spellEnd"/>
          </w:p>
          <w:p w14:paraId="1B5E7830" w14:textId="77777777" w:rsidR="003A4370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Demonstrative pronouns</w:t>
            </w:r>
          </w:p>
          <w:p w14:paraId="27FF2054" w14:textId="02FD3949" w:rsidR="003A4370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7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https://youtu.be/BcxmWhY-zx8</w:t>
              </w:r>
            </w:hyperlink>
          </w:p>
          <w:p w14:paraId="14FABFDA" w14:textId="77777777" w:rsidR="003A4370" w:rsidRDefault="0070739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Imperatives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possessive</w:t>
            </w:r>
          </w:p>
          <w:p w14:paraId="1D0C82EB" w14:textId="77777777" w:rsidR="0070739B" w:rsidRDefault="0070739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hyperlink r:id="rId18" w:history="1">
              <w:r w:rsidRPr="006539E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val="en-GB"/>
                </w:rPr>
                <w:t>https://youtu.be/wo7NHg23dMs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0CCF9A1" w14:textId="3EC84BC6" w:rsidR="00891CAB" w:rsidRDefault="00891CA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A023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Adjectives / pronouns</w:t>
            </w:r>
          </w:p>
          <w:p w14:paraId="67AC3A5E" w14:textId="77777777" w:rsidR="00891CAB" w:rsidRDefault="00891CA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hyperlink r:id="rId19" w:history="1">
              <w:r w:rsidRPr="006539E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val="en-GB"/>
                </w:rPr>
                <w:t>https://youtu.be/l89qYOSXKck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01A7D6A" w14:textId="0BD9A421" w:rsidR="00891CAB" w:rsidRDefault="00891CAB" w:rsidP="00891C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891CA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Pronoun: One/Ones</w:t>
            </w:r>
          </w:p>
          <w:p w14:paraId="4A62132B" w14:textId="77777777" w:rsidR="00891CAB" w:rsidRDefault="00891CA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hyperlink r:id="rId20" w:history="1">
              <w:r w:rsidRPr="006539E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val="en-GB"/>
                </w:rPr>
                <w:t>https://youtu.be/w0YbeoRtXQo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CD6428D" w14:textId="77777777" w:rsidR="00891CAB" w:rsidRDefault="00891CAB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A0234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Quantitative: Too, Enough</w:t>
            </w:r>
          </w:p>
          <w:p w14:paraId="49385647" w14:textId="2D4FDE7E" w:rsidR="00891CAB" w:rsidRPr="0070739B" w:rsidRDefault="00B30058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hyperlink r:id="rId21" w:history="1">
              <w:r w:rsidRPr="006539E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val="en-GB"/>
                </w:rPr>
                <w:t>https://youtu.be/OvFweyjRAPI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D095221" w14:textId="37F14690" w:rsidR="00597DD5" w:rsidRDefault="00597DD5" w:rsidP="00597DD5">
      <w:pPr>
        <w:rPr>
          <w:lang w:val="en-GB"/>
        </w:rPr>
      </w:pPr>
    </w:p>
    <w:p w14:paraId="3E2CDB54" w14:textId="59E6F743" w:rsidR="00E91C47" w:rsidRDefault="00E91C47">
      <w:pPr>
        <w:rPr>
          <w:lang w:val="en-GB"/>
        </w:rPr>
      </w:pPr>
      <w:r>
        <w:rPr>
          <w:lang w:val="en-GB"/>
        </w:rPr>
        <w:br w:type="page"/>
      </w:r>
    </w:p>
    <w:p w14:paraId="0CA8A5B3" w14:textId="77777777" w:rsidR="00E91C47" w:rsidRPr="00597DD5" w:rsidRDefault="00E91C47" w:rsidP="00597DD5">
      <w:pPr>
        <w:rPr>
          <w:lang w:val="en-GB"/>
        </w:rPr>
      </w:pPr>
    </w:p>
    <w:p w14:paraId="59A08E09" w14:textId="196C0423" w:rsidR="00597DD5" w:rsidRPr="00597DD5" w:rsidRDefault="002F534B" w:rsidP="002F534B">
      <w:pPr>
        <w:jc w:val="center"/>
        <w:rPr>
          <w:b/>
          <w:bCs/>
          <w:color w:val="C00000"/>
          <w:sz w:val="36"/>
          <w:szCs w:val="36"/>
          <w:lang w:val="en-GB"/>
        </w:rPr>
      </w:pPr>
      <w:r w:rsidRPr="002F534B">
        <w:rPr>
          <w:b/>
          <w:bCs/>
          <w:color w:val="C00000"/>
          <w:sz w:val="36"/>
          <w:szCs w:val="36"/>
          <w:lang w:val="en-GB"/>
        </w:rPr>
        <w:t>Lesson 12 Project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97DD5" w:rsidRPr="00597DD5" w14:paraId="221933BB" w14:textId="77777777" w:rsidTr="005D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75C522" w14:textId="40092822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Unit </w:t>
            </w:r>
            <w:r w:rsidR="00051E7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7461" w:type="dxa"/>
          </w:tcPr>
          <w:p w14:paraId="6418AFB2" w14:textId="77777777" w:rsidR="00597DD5" w:rsidRPr="00597DD5" w:rsidRDefault="00597DD5" w:rsidP="00597D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Lesson 12 project</w:t>
            </w:r>
          </w:p>
        </w:tc>
      </w:tr>
      <w:tr w:rsidR="00597DD5" w:rsidRPr="00597DD5" w14:paraId="289B7B50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E24E46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30402A17" w14:textId="5829B5E1" w:rsidR="00597DD5" w:rsidRPr="00597DD5" w:rsidRDefault="00597DD5" w:rsidP="00CC6C7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</w:t>
            </w:r>
            <w:r w:rsid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Ss to name some </w:t>
            </w:r>
            <w:r w:rsidR="00CC6C70" w:rsidRP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Saudi product</w:t>
            </w:r>
            <w:r w:rsidR="00CC6C7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</w:t>
            </w:r>
          </w:p>
        </w:tc>
      </w:tr>
      <w:tr w:rsidR="00597DD5" w:rsidRPr="00597DD5" w14:paraId="74651F8D" w14:textId="77777777" w:rsidTr="005D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D6866C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13EFDFB0" w14:textId="05174C7E" w:rsidR="00597DD5" w:rsidRPr="00597DD5" w:rsidRDefault="00602BCB" w:rsidP="00597DD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</w:t>
            </w:r>
            <w:r w:rsidR="00597DD5"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ot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</w:t>
            </w:r>
            <w:r w:rsidR="00597DD5"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pplicable </w:t>
            </w:r>
          </w:p>
        </w:tc>
      </w:tr>
      <w:tr w:rsidR="00597DD5" w:rsidRPr="00597DD5" w14:paraId="0C9E22BA" w14:textId="77777777" w:rsidTr="0032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86266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3363DEC3" w14:textId="71C6ECD8" w:rsidR="00597DD5" w:rsidRPr="003277B1" w:rsidRDefault="003277B1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3277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Understanding, Applying &amp; </w:t>
            </w:r>
            <w:r w:rsidR="00597DD5" w:rsidRPr="003277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creat</w:t>
            </w:r>
            <w:r w:rsidRPr="003277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ing: </w:t>
            </w:r>
          </w:p>
          <w:p w14:paraId="70DDEB70" w14:textId="3AA5A9C2" w:rsidR="00597DD5" w:rsidRPr="003277B1" w:rsidRDefault="003277B1" w:rsidP="003277B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3277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</w:t>
            </w:r>
            <w:r w:rsidR="00597DD5" w:rsidRPr="003277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tudents </w:t>
            </w:r>
            <w:r w:rsidRPr="003277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create and write a slogan.</w:t>
            </w:r>
          </w:p>
        </w:tc>
      </w:tr>
      <w:tr w:rsidR="00597DD5" w:rsidRPr="00597DD5" w14:paraId="7E7FEB62" w14:textId="77777777" w:rsidTr="00F927C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A6E781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030C009B" w14:textId="793D8949" w:rsidR="00F927C9" w:rsidRPr="00597DD5" w:rsidRDefault="00597DD5" w:rsidP="00F927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praise students for what they have accomplished during the unit</w:t>
            </w:r>
            <w:r w:rsidR="00E636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3277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  <w:r w:rsidR="00E636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and the whole term.</w:t>
            </w:r>
          </w:p>
        </w:tc>
      </w:tr>
      <w:tr w:rsidR="00597DD5" w:rsidRPr="00597DD5" w14:paraId="43083A35" w14:textId="77777777" w:rsidTr="005D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760DD6" w14:textId="77777777" w:rsidR="00597DD5" w:rsidRPr="00597DD5" w:rsidRDefault="00597DD5" w:rsidP="00597DD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97DD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797F5C3E" w14:textId="77777777" w:rsidR="00597DD5" w:rsidRDefault="007A2467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22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https://www.youtube.com/watch?v=Mz2QEWpSr04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2C6E086B" w14:textId="77777777" w:rsidR="007A2467" w:rsidRDefault="007A2467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0ED19A5E" w14:textId="77777777" w:rsidR="003A4370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youtube</w:t>
            </w:r>
            <w:proofErr w:type="spellEnd"/>
          </w:p>
          <w:p w14:paraId="27FD7F45" w14:textId="72C9DEE3" w:rsidR="003A4370" w:rsidRPr="00597DD5" w:rsidRDefault="003A4370" w:rsidP="00597DD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23" w:history="1">
              <w:r w:rsidRPr="006539E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https://youtu.be/dzE2YOxLZUI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DADC950" w14:textId="77777777" w:rsidR="00597DD5" w:rsidRPr="00597DD5" w:rsidRDefault="00597DD5" w:rsidP="00597DD5">
      <w:pPr>
        <w:rPr>
          <w:rtl/>
        </w:rPr>
      </w:pPr>
    </w:p>
    <w:p w14:paraId="46B6C75F" w14:textId="34C18418" w:rsidR="007B248F" w:rsidRPr="00532962" w:rsidRDefault="007B248F">
      <w:pPr>
        <w:rPr>
          <w:b/>
          <w:bCs/>
        </w:rPr>
      </w:pPr>
      <w:r>
        <w:br w:type="page"/>
      </w:r>
      <w:r w:rsidR="00F11BDB" w:rsidRPr="00532962">
        <w:rPr>
          <w:b/>
          <w:bCs/>
        </w:rPr>
        <w:lastRenderedPageBreak/>
        <w:t>Abbreviation</w:t>
      </w:r>
    </w:p>
    <w:p w14:paraId="3F78D8A6" w14:textId="610F4364" w:rsidR="007B248F" w:rsidRDefault="00532962">
      <w:r>
        <w:t>Ss = Students</w:t>
      </w:r>
    </w:p>
    <w:p w14:paraId="219935A3" w14:textId="0A76E141" w:rsidR="00532962" w:rsidRDefault="00532962">
      <w:r>
        <w:t>Qs = Questions</w:t>
      </w:r>
    </w:p>
    <w:p w14:paraId="0DAC3822" w14:textId="22F228B3" w:rsidR="00532962" w:rsidRDefault="00532962"/>
    <w:p w14:paraId="07C489C4" w14:textId="77777777" w:rsidR="00532962" w:rsidRPr="00532962" w:rsidRDefault="00532962" w:rsidP="00532962">
      <w:pPr>
        <w:jc w:val="center"/>
        <w:rPr>
          <w:rFonts w:ascii="Sagona Book" w:eastAsia="Calibri" w:hAnsi="Sagona Book" w:cs="Times New Roman"/>
          <w:b/>
          <w:bCs/>
          <w:sz w:val="32"/>
          <w:szCs w:val="32"/>
          <w:lang w:val="en-GB"/>
        </w:rPr>
      </w:pPr>
      <w:r w:rsidRPr="00532962">
        <w:rPr>
          <w:rFonts w:ascii="Sagona Book" w:eastAsia="Calibri" w:hAnsi="Sagona Book" w:cs="Times New Roman"/>
          <w:b/>
          <w:bCs/>
          <w:sz w:val="32"/>
          <w:szCs w:val="32"/>
          <w:lang w:val="en-GB"/>
        </w:rPr>
        <w:t>These notes from my advisor</w:t>
      </w:r>
    </w:p>
    <w:p w14:paraId="19E5CD31" w14:textId="77777777" w:rsidR="00532962" w:rsidRPr="00532962" w:rsidRDefault="00532962" w:rsidP="00532962">
      <w:pPr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</w:pPr>
      <w:r w:rsidRPr="00532962"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  <w:t>Note:</w:t>
      </w:r>
    </w:p>
    <w:p w14:paraId="1FFD91FE" w14:textId="77777777" w:rsidR="00532962" w:rsidRPr="00532962" w:rsidRDefault="00532962" w:rsidP="00532962">
      <w:pPr>
        <w:numPr>
          <w:ilvl w:val="0"/>
          <w:numId w:val="2"/>
        </w:numPr>
        <w:spacing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Don’t choose all the objectives appear in Madarasti.com</w:t>
      </w:r>
    </w:p>
    <w:p w14:paraId="5DD671CC" w14:textId="77777777" w:rsidR="00532962" w:rsidRPr="00532962" w:rsidRDefault="00532962" w:rsidP="00532962">
      <w:pPr>
        <w:numPr>
          <w:ilvl w:val="0"/>
          <w:numId w:val="2"/>
        </w:numPr>
        <w:spacing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Don’t use more than 3-4 objectives learning. (Most objective is repeated in Madrasti.com). Also, it is impossible to cover more than 4 objectives in one period. </w:t>
      </w:r>
    </w:p>
    <w:p w14:paraId="06D8859D" w14:textId="77777777" w:rsidR="00532962" w:rsidRPr="00532962" w:rsidRDefault="00532962" w:rsidP="00532962">
      <w:pPr>
        <w:numPr>
          <w:ilvl w:val="0"/>
          <w:numId w:val="2"/>
        </w:numPr>
        <w:spacing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Don’t select all the strategies.</w:t>
      </w:r>
    </w:p>
    <w:p w14:paraId="3B8A9E18" w14:textId="77777777" w:rsidR="00532962" w:rsidRPr="00532962" w:rsidRDefault="00532962" w:rsidP="00532962">
      <w:pPr>
        <w:numPr>
          <w:ilvl w:val="0"/>
          <w:numId w:val="2"/>
        </w:numPr>
        <w:spacing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Choose 1-5. Only the one you use. This depends on the lesson. (Maybe one lesson only one strategy and other 3 strategies)</w:t>
      </w:r>
    </w:p>
    <w:p w14:paraId="4FDFD230" w14:textId="77777777" w:rsidR="00532962" w:rsidRPr="00532962" w:rsidRDefault="00532962" w:rsidP="00532962">
      <w:pPr>
        <w:numPr>
          <w:ilvl w:val="0"/>
          <w:numId w:val="2"/>
        </w:numPr>
        <w:spacing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Teaching Aids. (Choose only the relevant ones)</w:t>
      </w:r>
    </w:p>
    <w:p w14:paraId="588F629D" w14:textId="77777777" w:rsidR="00532962" w:rsidRPr="00532962" w:rsidRDefault="00532962" w:rsidP="00532962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FC6FF73" w14:textId="77777777" w:rsidR="00532962" w:rsidRPr="00532962" w:rsidRDefault="00532962" w:rsidP="00532962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Done by Talal Alhazmi</w:t>
      </w:r>
    </w:p>
    <w:p w14:paraId="60428D28" w14:textId="3A556968" w:rsidR="00532962" w:rsidRPr="00532962" w:rsidRDefault="00051E75" w:rsidP="00532962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="00532962"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1 October 2022</w:t>
      </w:r>
    </w:p>
    <w:p w14:paraId="742E2214" w14:textId="77777777" w:rsidR="00532962" w:rsidRPr="00532962" w:rsidRDefault="00532962" w:rsidP="00532962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>TalalAlhazmi</w:t>
      </w:r>
      <w:proofErr w:type="spellEnd"/>
      <w:r w:rsidRPr="0053296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©2022</w:t>
      </w:r>
    </w:p>
    <w:p w14:paraId="28DE3E58" w14:textId="77777777" w:rsidR="00532962" w:rsidRPr="00532962" w:rsidRDefault="00532962" w:rsidP="00532962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32962">
        <w:rPr>
          <w:rFonts w:ascii="Times New Roman" w:eastAsia="Calibri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7AAFBB6E" wp14:editId="42B6664B">
            <wp:extent cx="1116000" cy="1116000"/>
            <wp:effectExtent l="0" t="0" r="0" b="0"/>
            <wp:docPr id="4" name="Picture 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24"/>
                    </pic:cNvPr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9127" w14:textId="77777777" w:rsidR="00532962" w:rsidRPr="00532962" w:rsidRDefault="006D5C9A" w:rsidP="00532962">
      <w:pPr>
        <w:spacing w:line="48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val="en-GB"/>
        </w:rPr>
      </w:pPr>
      <w:hyperlink r:id="rId27" w:history="1">
        <w:r w:rsidR="00532962" w:rsidRPr="00532962">
          <w:rPr>
            <w:rFonts w:ascii="Times New Roman" w:eastAsia="Calibri" w:hAnsi="Times New Roman" w:cs="Times New Roman"/>
            <w:b/>
            <w:bCs/>
            <w:color w:val="6B9F25"/>
            <w:sz w:val="24"/>
            <w:szCs w:val="24"/>
            <w:u w:val="single"/>
            <w:lang w:val="en-GB"/>
          </w:rPr>
          <w:t>https://t.me/TalalWorld</w:t>
        </w:r>
      </w:hyperlink>
      <w:r w:rsidR="00532962" w:rsidRPr="00532962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val="en-GB"/>
        </w:rPr>
        <w:t xml:space="preserve"> </w:t>
      </w:r>
    </w:p>
    <w:p w14:paraId="3D6F878B" w14:textId="77777777" w:rsidR="00532962" w:rsidRPr="00532962" w:rsidRDefault="00532962" w:rsidP="00532962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532962">
        <w:rPr>
          <w:rFonts w:ascii="Calibri" w:eastAsia="Calibri" w:hAnsi="Calibri" w:cs="Arial"/>
          <w:b/>
          <w:bCs/>
          <w:color w:val="C00000"/>
          <w:rtl/>
        </w:rPr>
        <w:t>اجتهاد شخصي فأن أصبت فمن الله وإن أخطأت فمن نفسي والشيطان</w:t>
      </w:r>
    </w:p>
    <w:p w14:paraId="3F102548" w14:textId="77777777" w:rsidR="00532962" w:rsidRDefault="00532962"/>
    <w:p w14:paraId="4E67E650" w14:textId="3E61A368" w:rsidR="00392FA9" w:rsidRDefault="00392FA9" w:rsidP="005765DF"/>
    <w:sectPr w:rsidR="00392FA9" w:rsidSect="00F11BDB">
      <w:pgSz w:w="12240" w:h="15840"/>
      <w:pgMar w:top="709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1B38"/>
    <w:multiLevelType w:val="hybridMultilevel"/>
    <w:tmpl w:val="B19E67A0"/>
    <w:lvl w:ilvl="0" w:tplc="7C50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4D7"/>
    <w:multiLevelType w:val="hybridMultilevel"/>
    <w:tmpl w:val="07500CCE"/>
    <w:lvl w:ilvl="0" w:tplc="9A18F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C55E2"/>
    <w:multiLevelType w:val="hybridMultilevel"/>
    <w:tmpl w:val="035E7808"/>
    <w:lvl w:ilvl="0" w:tplc="7C50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0676"/>
    <w:multiLevelType w:val="hybridMultilevel"/>
    <w:tmpl w:val="98AC86A0"/>
    <w:lvl w:ilvl="0" w:tplc="BF688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F"/>
    <w:rsid w:val="00021C04"/>
    <w:rsid w:val="000245EA"/>
    <w:rsid w:val="00042407"/>
    <w:rsid w:val="00051E75"/>
    <w:rsid w:val="000766EB"/>
    <w:rsid w:val="000B4502"/>
    <w:rsid w:val="000D24A7"/>
    <w:rsid w:val="000D5284"/>
    <w:rsid w:val="00104080"/>
    <w:rsid w:val="00135763"/>
    <w:rsid w:val="00196CA4"/>
    <w:rsid w:val="001F6533"/>
    <w:rsid w:val="00233EA5"/>
    <w:rsid w:val="002A386D"/>
    <w:rsid w:val="002C3753"/>
    <w:rsid w:val="002F534B"/>
    <w:rsid w:val="00306078"/>
    <w:rsid w:val="00314BF3"/>
    <w:rsid w:val="00315C34"/>
    <w:rsid w:val="003277B1"/>
    <w:rsid w:val="00346513"/>
    <w:rsid w:val="00392FA9"/>
    <w:rsid w:val="003A4370"/>
    <w:rsid w:val="00472EA5"/>
    <w:rsid w:val="00505269"/>
    <w:rsid w:val="00515218"/>
    <w:rsid w:val="00532962"/>
    <w:rsid w:val="005765DF"/>
    <w:rsid w:val="00597DD5"/>
    <w:rsid w:val="005A300F"/>
    <w:rsid w:val="00602BCB"/>
    <w:rsid w:val="00613445"/>
    <w:rsid w:val="006D5C9A"/>
    <w:rsid w:val="006E4CFA"/>
    <w:rsid w:val="0070739B"/>
    <w:rsid w:val="00714AA5"/>
    <w:rsid w:val="00720BFC"/>
    <w:rsid w:val="007432FA"/>
    <w:rsid w:val="00745C53"/>
    <w:rsid w:val="00782BD6"/>
    <w:rsid w:val="00797150"/>
    <w:rsid w:val="007A2467"/>
    <w:rsid w:val="007B1364"/>
    <w:rsid w:val="007B248F"/>
    <w:rsid w:val="008344A6"/>
    <w:rsid w:val="0083600B"/>
    <w:rsid w:val="008560B8"/>
    <w:rsid w:val="00891CAB"/>
    <w:rsid w:val="008B5A19"/>
    <w:rsid w:val="008F4A12"/>
    <w:rsid w:val="00924B04"/>
    <w:rsid w:val="00997050"/>
    <w:rsid w:val="009F0F5C"/>
    <w:rsid w:val="00A02349"/>
    <w:rsid w:val="00A02CBA"/>
    <w:rsid w:val="00A1111B"/>
    <w:rsid w:val="00AA3724"/>
    <w:rsid w:val="00B25C77"/>
    <w:rsid w:val="00B30058"/>
    <w:rsid w:val="00B971D7"/>
    <w:rsid w:val="00BA4986"/>
    <w:rsid w:val="00BB13BB"/>
    <w:rsid w:val="00BC4ED6"/>
    <w:rsid w:val="00BD4566"/>
    <w:rsid w:val="00C96961"/>
    <w:rsid w:val="00CC0CE5"/>
    <w:rsid w:val="00CC2342"/>
    <w:rsid w:val="00CC6C70"/>
    <w:rsid w:val="00D31B06"/>
    <w:rsid w:val="00D416D7"/>
    <w:rsid w:val="00D46DBF"/>
    <w:rsid w:val="00D53624"/>
    <w:rsid w:val="00D64D43"/>
    <w:rsid w:val="00D76AB2"/>
    <w:rsid w:val="00D96950"/>
    <w:rsid w:val="00DA1F7E"/>
    <w:rsid w:val="00DA695A"/>
    <w:rsid w:val="00DC0AF6"/>
    <w:rsid w:val="00DD3508"/>
    <w:rsid w:val="00DE7A5E"/>
    <w:rsid w:val="00DF7068"/>
    <w:rsid w:val="00E55DA7"/>
    <w:rsid w:val="00E63607"/>
    <w:rsid w:val="00E91C47"/>
    <w:rsid w:val="00E942B4"/>
    <w:rsid w:val="00EB374C"/>
    <w:rsid w:val="00F11BDB"/>
    <w:rsid w:val="00F22F46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606E"/>
  <w15:chartTrackingRefBased/>
  <w15:docId w15:val="{4E983E4E-D636-428B-90B9-2D8C0178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0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080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080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104080"/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4080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040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4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2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2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2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2E28" w:themeFill="accent1"/>
      </w:tcPr>
    </w:tblStylePr>
    <w:tblStylePr w:type="band1Vert">
      <w:tblPr/>
      <w:tcPr>
        <w:shd w:val="clear" w:color="auto" w:fill="F2ABA8" w:themeFill="accent1" w:themeFillTint="66"/>
      </w:tcPr>
    </w:tblStylePr>
    <w:tblStylePr w:type="band1Horz">
      <w:tblPr/>
      <w:tcPr>
        <w:shd w:val="clear" w:color="auto" w:fill="F2AB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01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01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0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01A" w:themeFill="accent2"/>
      </w:tcPr>
    </w:tblStylePr>
    <w:tblStylePr w:type="band1Vert">
      <w:tblPr/>
      <w:tcPr>
        <w:shd w:val="clear" w:color="auto" w:fill="FECCA3" w:themeFill="accent2" w:themeFillTint="66"/>
      </w:tcPr>
    </w:tblStylePr>
    <w:tblStylePr w:type="band1Horz">
      <w:tblPr/>
      <w:tcPr>
        <w:shd w:val="clear" w:color="auto" w:fill="FECC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B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B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B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BF35" w:themeFill="accent3"/>
      </w:tcPr>
    </w:tblStylePr>
    <w:tblStylePr w:type="band1Vert">
      <w:tblPr/>
      <w:tcPr>
        <w:shd w:val="clear" w:color="auto" w:fill="F6E5AE" w:themeFill="accent3" w:themeFillTint="66"/>
      </w:tcPr>
    </w:tblStylePr>
    <w:tblStylePr w:type="band1Horz">
      <w:tblPr/>
      <w:tcPr>
        <w:shd w:val="clear" w:color="auto" w:fill="F6E5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BB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BB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BB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BB42" w:themeFill="accent4"/>
      </w:tcPr>
    </w:tblStylePr>
    <w:tblStylePr w:type="band1Vert">
      <w:tblPr/>
      <w:tcPr>
        <w:shd w:val="clear" w:color="auto" w:fill="CCE4B2" w:themeFill="accent4" w:themeFillTint="66"/>
      </w:tcPr>
    </w:tblStylePr>
    <w:tblStylePr w:type="band1Horz">
      <w:tblPr/>
      <w:tcPr>
        <w:shd w:val="clear" w:color="auto" w:fill="CCE4B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4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7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7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C7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C7A9" w:themeFill="accent5"/>
      </w:tcPr>
    </w:tblStylePr>
    <w:tblStylePr w:type="band1Vert">
      <w:tblPr/>
      <w:tcPr>
        <w:shd w:val="clear" w:color="auto" w:fill="ABEADD" w:themeFill="accent5" w:themeFillTint="66"/>
      </w:tcPr>
    </w:tblStylePr>
    <w:tblStylePr w:type="band1Horz">
      <w:tblPr/>
      <w:tcPr>
        <w:shd w:val="clear" w:color="auto" w:fill="ABEA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9BD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9BD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9BDC" w:themeFill="accent6"/>
      </w:tcPr>
    </w:tblStylePr>
    <w:tblStylePr w:type="band1Vert">
      <w:tblPr/>
      <w:tcPr>
        <w:shd w:val="clear" w:color="auto" w:fill="B6D6F1" w:themeFill="accent6" w:themeFillTint="66"/>
      </w:tcPr>
    </w:tblStylePr>
    <w:tblStylePr w:type="band1Horz">
      <w:tblPr/>
      <w:tcPr>
        <w:shd w:val="clear" w:color="auto" w:fill="B6D6F1" w:themeFill="accent6" w:themeFillTint="66"/>
      </w:tcPr>
    </w:tblStylePr>
  </w:style>
  <w:style w:type="table" w:styleId="GridTable5Dark">
    <w:name w:val="Grid Table 5 Dark"/>
    <w:basedOn w:val="TableNormal"/>
    <w:uiPriority w:val="50"/>
    <w:rsid w:val="00597D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97DD5"/>
    <w:rPr>
      <w:color w:val="F0532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D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AFd4jjo0YU" TargetMode="External"/><Relationship Id="rId13" Type="http://schemas.openxmlformats.org/officeDocument/2006/relationships/hyperlink" Target="https://youtu.be/JoG833LQ0bY" TargetMode="External"/><Relationship Id="rId18" Type="http://schemas.openxmlformats.org/officeDocument/2006/relationships/hyperlink" Target="https://youtu.be/wo7NHg23dMs" TargetMode="External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hyperlink" Target="https://youtu.be/OvFweyjRAPI" TargetMode="External"/><Relationship Id="rId7" Type="http://schemas.openxmlformats.org/officeDocument/2006/relationships/hyperlink" Target="https://www.youtube.com/watch?v=wm-b9ilMf-0" TargetMode="External"/><Relationship Id="rId12" Type="http://schemas.openxmlformats.org/officeDocument/2006/relationships/hyperlink" Target="https://www.youtube.com/watch?v=esr8TaJaTJc" TargetMode="External"/><Relationship Id="rId17" Type="http://schemas.openxmlformats.org/officeDocument/2006/relationships/hyperlink" Target="https://youtu.be/BcxmWhY-zx8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frOnxEkhV8" TargetMode="External"/><Relationship Id="rId20" Type="http://schemas.openxmlformats.org/officeDocument/2006/relationships/hyperlink" Target="https://youtu.be/w0YbeoRtXQ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R9ti1nmy5k" TargetMode="External"/><Relationship Id="rId11" Type="http://schemas.openxmlformats.org/officeDocument/2006/relationships/hyperlink" Target="https://www.youtube.com/watch?v=zKcUu6T_MmA" TargetMode="External"/><Relationship Id="rId24" Type="http://schemas.openxmlformats.org/officeDocument/2006/relationships/hyperlink" Target="https://t.me/TalalWorld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youtu.be/f-r3L-mpEXU" TargetMode="External"/><Relationship Id="rId23" Type="http://schemas.openxmlformats.org/officeDocument/2006/relationships/hyperlink" Target="https://youtu.be/dzE2YOxLZU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JJFhyNwI4Ho" TargetMode="External"/><Relationship Id="rId19" Type="http://schemas.openxmlformats.org/officeDocument/2006/relationships/hyperlink" Target="https://youtu.be/l89qYOSXK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Ex_CiG_lIc" TargetMode="External"/><Relationship Id="rId14" Type="http://schemas.openxmlformats.org/officeDocument/2006/relationships/hyperlink" Target="https://www.youtube.com/watch?v=FYPc6-YsbOM" TargetMode="External"/><Relationship Id="rId22" Type="http://schemas.openxmlformats.org/officeDocument/2006/relationships/hyperlink" Target="https://www.youtube.com/watch?v=Mz2QEWpSr04" TargetMode="External"/><Relationship Id="rId27" Type="http://schemas.openxmlformats.org/officeDocument/2006/relationships/hyperlink" Target="https://t.me/TalalWorl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l\AppData\Local\Packages\Microsoft.Office.Desktop_8wekyb3d8bbwe\LocalCache\Roaming\Microsoft\Templates\Report%20(Urban%20theme).dotx" TargetMode="Externa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(Urban theme).dotx</Template>
  <TotalTime>204</TotalTime>
  <Pages>10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Alhazmi</dc:creator>
  <cp:keywords/>
  <dc:description/>
  <cp:lastModifiedBy>Talal Alhazmi</cp:lastModifiedBy>
  <cp:revision>9</cp:revision>
  <dcterms:created xsi:type="dcterms:W3CDTF">2022-10-21T12:15:00Z</dcterms:created>
  <dcterms:modified xsi:type="dcterms:W3CDTF">2022-10-21T15:38:00Z</dcterms:modified>
</cp:coreProperties>
</file>